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416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Zdeňka Maňasová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4162C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ve vztahu k volnému času v rodině u žáků II. stupně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416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416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416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F60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1503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F60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problematiku </w:t>
            </w: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u žáků druhého stupně základní školy. Téma je ojedinělé zejména tím, že je zkoumáno ve vztahu k volnému času žáků. </w:t>
            </w:r>
          </w:p>
          <w:p w:rsidR="004F60BD" w:rsidRDefault="004F60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přehledná a srozumitelná. Předkládá řadu odborných informací v logicky uspořádaných kapitolách. Ocenit lze hlubší vhled do problematiky a především skutečnost, že informace jsou předkládány v souvislostech a tvoří ucelený celek </w:t>
            </w:r>
            <w:r w:rsidR="00123707">
              <w:rPr>
                <w:sz w:val="22"/>
                <w:szCs w:val="22"/>
              </w:rPr>
              <w:t>potřebný k</w:t>
            </w:r>
            <w:r>
              <w:rPr>
                <w:sz w:val="22"/>
                <w:szCs w:val="22"/>
              </w:rPr>
              <w:t xml:space="preserve"> pochopení problematiky. Teoretickou část práce považuji za velmi zdařilou, oceňuji odborné zpracování a zároveň srozumitelnost textu. </w:t>
            </w:r>
          </w:p>
          <w:p w:rsidR="004F60BD" w:rsidRDefault="004F60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Metodologická část práce je promyšlená, </w:t>
            </w:r>
            <w:r w:rsidR="00770B31">
              <w:rPr>
                <w:sz w:val="22"/>
                <w:szCs w:val="22"/>
              </w:rPr>
              <w:t xml:space="preserve">výzkum považuji za smysluplný. Metody jsou voleny s ohledem na výzkumný cíl. Stejně tak zpracování dat a interpretace výsledků je provedena pečlivě se snahou o jasné závěry. Ocenit lze také kapitolu věnovanou doporučení pro praxi, která směřuje spíše k obecným doporučením (vzhledem k celkovým závěrům práce). Jediná nejasnost se týká způsobu zpracování dat – v metodologické části práce se uvádí celkové skóre (ILOC x ELOC max. 50 bodů), samotné vyhodnocení se pak drží průměrných hodnot (1-5). To však neubírá na kvalitě práce, která je zpracována pečlivě. </w:t>
            </w:r>
          </w:p>
          <w:p w:rsidR="00B411DB" w:rsidRPr="00C50B27" w:rsidRDefault="00770B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jako výbornou a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41503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70B31" w:rsidP="00770B3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způsob zpracování dat (z jakého důvodu nebyla zachována původní metoda vyhodnocení pomocí bodového skóre). </w:t>
            </w:r>
          </w:p>
          <w:p w:rsidR="00770B31" w:rsidRDefault="00770B31" w:rsidP="00770B3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37 uvádíte, že čím vyšší skó</w:t>
            </w:r>
            <w:r w:rsidR="00123707">
              <w:rPr>
                <w:sz w:val="22"/>
                <w:szCs w:val="22"/>
              </w:rPr>
              <w:t xml:space="preserve">re, tím vyšší ELOC. Vysvětlete (odpovídá spíše </w:t>
            </w:r>
            <w:r>
              <w:rPr>
                <w:sz w:val="22"/>
                <w:szCs w:val="22"/>
              </w:rPr>
              <w:t>ILOC</w:t>
            </w:r>
            <w:r w:rsidR="001237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</w:p>
          <w:p w:rsidR="00B411DB" w:rsidRPr="00415039" w:rsidRDefault="0041503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výzkumu nebyly zjištěny rozdíly</w:t>
            </w:r>
            <w:r w:rsidR="00770B3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 </w:t>
            </w:r>
            <w:r w:rsidR="00770B31">
              <w:rPr>
                <w:sz w:val="22"/>
                <w:szCs w:val="22"/>
              </w:rPr>
              <w:t>LOC</w:t>
            </w:r>
            <w:r>
              <w:rPr>
                <w:sz w:val="22"/>
                <w:szCs w:val="22"/>
              </w:rPr>
              <w:t xml:space="preserve"> v závislosti na vybraných faktorech. Byly také zjišťovány rozdíly </w:t>
            </w:r>
            <w:r w:rsidR="00123707">
              <w:rPr>
                <w:sz w:val="22"/>
                <w:szCs w:val="22"/>
              </w:rPr>
              <w:t>např. pouze</w:t>
            </w:r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externalistů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5039">
              <w:rPr>
                <w:sz w:val="22"/>
                <w:szCs w:val="22"/>
              </w:rPr>
              <w:t xml:space="preserve"> 25. 8. 2023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1503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F07" w:rsidRDefault="009D2F07">
      <w:r>
        <w:separator/>
      </w:r>
    </w:p>
  </w:endnote>
  <w:endnote w:type="continuationSeparator" w:id="0">
    <w:p w:rsidR="009D2F07" w:rsidRDefault="009D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F07" w:rsidRDefault="009D2F07">
      <w:r>
        <w:separator/>
      </w:r>
    </w:p>
  </w:footnote>
  <w:footnote w:type="continuationSeparator" w:id="0">
    <w:p w:rsidR="009D2F07" w:rsidRDefault="009D2F0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E2EF7"/>
    <w:multiLevelType w:val="hybridMultilevel"/>
    <w:tmpl w:val="066E0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F8"/>
    <w:rsid w:val="00123707"/>
    <w:rsid w:val="00231740"/>
    <w:rsid w:val="00362AB0"/>
    <w:rsid w:val="003F5DA2"/>
    <w:rsid w:val="00415039"/>
    <w:rsid w:val="004F60BD"/>
    <w:rsid w:val="00512982"/>
    <w:rsid w:val="00514664"/>
    <w:rsid w:val="00526D47"/>
    <w:rsid w:val="0055255D"/>
    <w:rsid w:val="005C219A"/>
    <w:rsid w:val="00621FDD"/>
    <w:rsid w:val="006847E2"/>
    <w:rsid w:val="0070056B"/>
    <w:rsid w:val="00770B31"/>
    <w:rsid w:val="009D2F07"/>
    <w:rsid w:val="00A25C59"/>
    <w:rsid w:val="00A60940"/>
    <w:rsid w:val="00A72E5D"/>
    <w:rsid w:val="00B411DB"/>
    <w:rsid w:val="00B64F6A"/>
    <w:rsid w:val="00BA3203"/>
    <w:rsid w:val="00C50B27"/>
    <w:rsid w:val="00CC557C"/>
    <w:rsid w:val="00D279F8"/>
    <w:rsid w:val="00DC1BF5"/>
    <w:rsid w:val="00E709EA"/>
    <w:rsid w:val="00E83040"/>
    <w:rsid w:val="00F4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40558"/>
  <w15:chartTrackingRefBased/>
  <w15:docId w15:val="{0CF1A22A-AD07-4820-99F9-EFE7A0E0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70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53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5</cp:revision>
  <cp:lastPrinted>2012-04-25T08:21:00Z</cp:lastPrinted>
  <dcterms:created xsi:type="dcterms:W3CDTF">2023-08-23T12:00:00Z</dcterms:created>
  <dcterms:modified xsi:type="dcterms:W3CDTF">2023-08-28T08:58:00Z</dcterms:modified>
</cp:coreProperties>
</file>