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2F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Šrámková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2F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studentů oboru sociální pedagogika</w:t>
            </w:r>
            <w:r w:rsidR="004840DC">
              <w:rPr>
                <w:sz w:val="22"/>
                <w:szCs w:val="22"/>
              </w:rPr>
              <w:t xml:space="preserve"> k Etickému kodexu společnosti sociálních pracovníků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32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5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5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5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6E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6B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95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7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7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7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7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956A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95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17899" w:rsidRDefault="00B17899" w:rsidP="00362AB0">
            <w:pPr>
              <w:rPr>
                <w:b/>
                <w:sz w:val="22"/>
                <w:szCs w:val="22"/>
              </w:rPr>
            </w:pPr>
          </w:p>
          <w:p w:rsidR="007956AD" w:rsidRPr="00B17899" w:rsidRDefault="007956AD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 xml:space="preserve">Bakalářská práce se zabývá tématem Etického kodexu sociálních pracovníků ČR. Autorka se zajímá o vtah studentů oboru Sociální pedagogika k tomuto dokumentu. </w:t>
            </w:r>
          </w:p>
          <w:p w:rsidR="00EC6EBB" w:rsidRPr="00B17899" w:rsidRDefault="00EC6EBB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 xml:space="preserve">Teoretická část obsahuje 4 kapitoly, v nichž se studentka pokouší analyzovat problematiku hodnot. Domnívám se, že toto měla být klíčová část textu, avšak mnohem větší pozornost je věnována sociální pedagogice (kapitola 2). </w:t>
            </w:r>
          </w:p>
          <w:p w:rsidR="00396B01" w:rsidRPr="00B17899" w:rsidRDefault="00396B01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>Návaznost a provázanost kapitol teoretické části není logicky promyšlená.</w:t>
            </w:r>
          </w:p>
          <w:p w:rsidR="00B411DB" w:rsidRPr="00B17899" w:rsidRDefault="00EC6EBB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>V praktické části jsou formulovány výzkumné cíle, výzkumné otázky a hypotézy.</w:t>
            </w:r>
          </w:p>
          <w:p w:rsidR="00396B01" w:rsidRPr="00B17899" w:rsidRDefault="00396B01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 xml:space="preserve">Analýza dat byla provedena na deskriptivní úrovni. </w:t>
            </w:r>
          </w:p>
          <w:p w:rsidR="00396B01" w:rsidRPr="00B17899" w:rsidRDefault="00396B01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>Doporučení pro praxi jsou spíše na úrovni obecných doporučení.</w:t>
            </w:r>
          </w:p>
          <w:p w:rsidR="00EC6EBB" w:rsidRPr="00B17899" w:rsidRDefault="00EC6EBB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>V popisu výzkumného souboru postrádám počet respondentů, kteří se do výzkumu zapojili.</w:t>
            </w:r>
          </w:p>
          <w:p w:rsidR="00BB4586" w:rsidRPr="00B17899" w:rsidRDefault="007956AD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>V textu jsou využívány sekundární citace (např. Nečasová in Matoušek) a zastaralé zdroje (rok 1971, 1996</w:t>
            </w:r>
            <w:r w:rsidR="005E05A1" w:rsidRPr="00B17899">
              <w:rPr>
                <w:sz w:val="22"/>
                <w:szCs w:val="22"/>
              </w:rPr>
              <w:t xml:space="preserve">, 1998 ad.). Na druhou stranu je potřeba vyzdvihnout nadstandardní počet cizojazyčných zdrojů. Otázkou je, zda je autorka opravdu všechny četla. </w:t>
            </w:r>
          </w:p>
          <w:p w:rsidR="00CF3D31" w:rsidRPr="00B17899" w:rsidRDefault="00CF3D31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>Položka 16 v Seznamu použité literatury je zapsána</w:t>
            </w:r>
            <w:r w:rsidR="00F7312C" w:rsidRPr="00B17899">
              <w:rPr>
                <w:sz w:val="22"/>
                <w:szCs w:val="22"/>
              </w:rPr>
              <w:t xml:space="preserve"> nejasně (</w:t>
            </w:r>
            <w:proofErr w:type="spellStart"/>
            <w:r w:rsidR="00F7312C" w:rsidRPr="00B17899">
              <w:rPr>
                <w:sz w:val="22"/>
                <w:szCs w:val="22"/>
              </w:rPr>
              <w:t>Koops</w:t>
            </w:r>
            <w:proofErr w:type="spellEnd"/>
            <w:r w:rsidR="00F7312C" w:rsidRPr="00B17899">
              <w:rPr>
                <w:sz w:val="22"/>
                <w:szCs w:val="22"/>
              </w:rPr>
              <w:t xml:space="preserve">, </w:t>
            </w:r>
            <w:proofErr w:type="spellStart"/>
            <w:r w:rsidR="00F7312C" w:rsidRPr="00B17899">
              <w:rPr>
                <w:sz w:val="22"/>
                <w:szCs w:val="22"/>
              </w:rPr>
              <w:t>Williem</w:t>
            </w:r>
            <w:proofErr w:type="spellEnd"/>
            <w:r w:rsidR="00F7312C" w:rsidRPr="00B17899">
              <w:rPr>
                <w:sz w:val="22"/>
                <w:szCs w:val="22"/>
              </w:rPr>
              <w:t xml:space="preserve"> a, </w:t>
            </w:r>
            <w:proofErr w:type="spellStart"/>
            <w:r w:rsidR="00F7312C" w:rsidRPr="00B17899">
              <w:rPr>
                <w:sz w:val="22"/>
                <w:szCs w:val="22"/>
              </w:rPr>
              <w:t>ed</w:t>
            </w:r>
            <w:proofErr w:type="spellEnd"/>
            <w:r w:rsidR="00F7312C" w:rsidRPr="00B17899">
              <w:rPr>
                <w:sz w:val="22"/>
                <w:szCs w:val="22"/>
              </w:rPr>
              <w:t>.)</w:t>
            </w:r>
          </w:p>
          <w:p w:rsidR="007956AD" w:rsidRPr="00B17899" w:rsidRDefault="007956AD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 xml:space="preserve">Kvalitu textu dost výrazně snižují překlepy (např. </w:t>
            </w:r>
            <w:proofErr w:type="spellStart"/>
            <w:r w:rsidRPr="00B17899">
              <w:rPr>
                <w:sz w:val="22"/>
                <w:szCs w:val="22"/>
              </w:rPr>
              <w:t>Skarubská</w:t>
            </w:r>
            <w:proofErr w:type="spellEnd"/>
            <w:r w:rsidR="00F7312C" w:rsidRPr="00B17899">
              <w:rPr>
                <w:sz w:val="22"/>
                <w:szCs w:val="22"/>
              </w:rPr>
              <w:t>, vyplívá…), i/y, chybějící</w:t>
            </w:r>
            <w:r w:rsidR="00396B01" w:rsidRPr="00B17899">
              <w:rPr>
                <w:sz w:val="22"/>
                <w:szCs w:val="22"/>
              </w:rPr>
              <w:t>/přebývající</w:t>
            </w:r>
            <w:r w:rsidR="00F7312C" w:rsidRPr="00B17899">
              <w:rPr>
                <w:sz w:val="22"/>
                <w:szCs w:val="22"/>
              </w:rPr>
              <w:t xml:space="preserve"> písmena na koncích slov.</w:t>
            </w:r>
          </w:p>
          <w:p w:rsidR="00EC6EBB" w:rsidRPr="00B17899" w:rsidRDefault="00EC6EBB" w:rsidP="00B178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17899">
              <w:rPr>
                <w:sz w:val="22"/>
                <w:szCs w:val="22"/>
              </w:rPr>
              <w:t>Obsah neodpovídá skutečnému členění textu kapitol, zejména v teoretické části.</w:t>
            </w:r>
          </w:p>
          <w:p w:rsidR="00BB4586" w:rsidRDefault="00BB4586" w:rsidP="00362AB0">
            <w:pPr>
              <w:rPr>
                <w:sz w:val="22"/>
                <w:szCs w:val="22"/>
              </w:rPr>
            </w:pPr>
          </w:p>
          <w:p w:rsidR="00BB4586" w:rsidRDefault="00BB4586" w:rsidP="00362AB0">
            <w:pPr>
              <w:rPr>
                <w:sz w:val="22"/>
                <w:szCs w:val="22"/>
              </w:rPr>
            </w:pPr>
          </w:p>
          <w:p w:rsidR="00BB4586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B17899" w:rsidRDefault="00B17899" w:rsidP="00362AB0">
            <w:pPr>
              <w:rPr>
                <w:sz w:val="22"/>
                <w:szCs w:val="22"/>
              </w:rPr>
            </w:pPr>
          </w:p>
          <w:p w:rsidR="00B17899" w:rsidRPr="00C50B27" w:rsidRDefault="00B17899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17899" w:rsidRDefault="00B178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35 je uvedeno: „Otázky v rozhovoru korespondují s výzkumnými otázkami</w:t>
            </w:r>
            <w:proofErr w:type="gramStart"/>
            <w:r>
              <w:rPr>
                <w:sz w:val="22"/>
                <w:szCs w:val="22"/>
              </w:rPr>
              <w:t>…..“.</w:t>
            </w:r>
            <w:proofErr w:type="gramEnd"/>
            <w:r>
              <w:rPr>
                <w:sz w:val="22"/>
                <w:szCs w:val="22"/>
              </w:rPr>
              <w:t xml:space="preserve"> O rozhovoru jako výzkumném nástroji se však nikde v textu nepíše. Prosím autorku o vysvětlení. </w:t>
            </w:r>
          </w:p>
          <w:p w:rsidR="00B411DB" w:rsidRPr="00C50B27" w:rsidRDefault="00396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40 jsou v tabulce 3 zobrazeny „výsledky doplňkových dotazníkových otázek č. 5 a 6“. Prosím autorku o vysvětlení</w:t>
            </w:r>
            <w:r w:rsidR="00B17899">
              <w:rPr>
                <w:sz w:val="22"/>
                <w:szCs w:val="22"/>
              </w:rPr>
              <w:t>, co tím sledovala.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C6E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B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proofErr w:type="gramStart"/>
            <w:r w:rsidR="00BB4586">
              <w:rPr>
                <w:sz w:val="22"/>
                <w:szCs w:val="22"/>
              </w:rPr>
              <w:t>25.8.</w:t>
            </w:r>
            <w:r w:rsidR="00824C34">
              <w:rPr>
                <w:sz w:val="22"/>
                <w:szCs w:val="22"/>
              </w:rPr>
              <w:t xml:space="preserve"> 202</w:t>
            </w:r>
            <w:r w:rsidR="0092135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DD" w:rsidRDefault="009676DD">
      <w:r>
        <w:separator/>
      </w:r>
    </w:p>
  </w:endnote>
  <w:endnote w:type="continuationSeparator" w:id="0">
    <w:p w:rsidR="009676DD" w:rsidRDefault="0096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DD" w:rsidRDefault="009676DD">
      <w:r>
        <w:separator/>
      </w:r>
    </w:p>
  </w:footnote>
  <w:footnote w:type="continuationSeparator" w:id="0">
    <w:p w:rsidR="009676DD" w:rsidRDefault="009676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11144F"/>
    <w:rsid w:val="00154F27"/>
    <w:rsid w:val="0021256F"/>
    <w:rsid w:val="00257739"/>
    <w:rsid w:val="00362AB0"/>
    <w:rsid w:val="00396B01"/>
    <w:rsid w:val="003F5DA2"/>
    <w:rsid w:val="004840DC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6555EF"/>
    <w:rsid w:val="006847E2"/>
    <w:rsid w:val="00743DB4"/>
    <w:rsid w:val="007553A2"/>
    <w:rsid w:val="007956AD"/>
    <w:rsid w:val="00824C34"/>
    <w:rsid w:val="008614B3"/>
    <w:rsid w:val="00895646"/>
    <w:rsid w:val="0092135D"/>
    <w:rsid w:val="009676DD"/>
    <w:rsid w:val="009A27D5"/>
    <w:rsid w:val="00B17899"/>
    <w:rsid w:val="00B34F0F"/>
    <w:rsid w:val="00B411DB"/>
    <w:rsid w:val="00B5721B"/>
    <w:rsid w:val="00BA3203"/>
    <w:rsid w:val="00BB4586"/>
    <w:rsid w:val="00C37A21"/>
    <w:rsid w:val="00C50B27"/>
    <w:rsid w:val="00CA7D64"/>
    <w:rsid w:val="00CF3D31"/>
    <w:rsid w:val="00D05C79"/>
    <w:rsid w:val="00DC1BF5"/>
    <w:rsid w:val="00E709EA"/>
    <w:rsid w:val="00E72F10"/>
    <w:rsid w:val="00EA2A55"/>
    <w:rsid w:val="00EC6EBB"/>
    <w:rsid w:val="00ED2D6F"/>
    <w:rsid w:val="00ED2FBE"/>
    <w:rsid w:val="00F1326B"/>
    <w:rsid w:val="00F7312C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8D46A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108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12</cp:revision>
  <cp:lastPrinted>2012-04-25T08:21:00Z</cp:lastPrinted>
  <dcterms:created xsi:type="dcterms:W3CDTF">2022-05-02T11:12:00Z</dcterms:created>
  <dcterms:modified xsi:type="dcterms:W3CDTF">2023-08-25T06:10:00Z</dcterms:modified>
</cp:coreProperties>
</file>