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B44F3" w14:paraId="4C428E60" w14:textId="77777777" w:rsidTr="00D72BC8">
        <w:tc>
          <w:tcPr>
            <w:tcW w:w="9828" w:type="dxa"/>
            <w:gridSpan w:val="9"/>
          </w:tcPr>
          <w:p w14:paraId="2A20ED76" w14:textId="5AF61F0B" w:rsidR="006847E2" w:rsidRPr="00DB44F3" w:rsidRDefault="00934626" w:rsidP="00D72BC8">
            <w:pPr>
              <w:jc w:val="center"/>
            </w:pPr>
            <w:r w:rsidRPr="00DB44F3">
              <w:rPr>
                <w:b/>
              </w:rPr>
              <w:t xml:space="preserve">THESIS </w:t>
            </w:r>
            <w:r w:rsidR="00EC2DDF" w:rsidRPr="00DB44F3">
              <w:rPr>
                <w:b/>
              </w:rPr>
              <w:t>REVIEWER</w:t>
            </w:r>
            <w:r w:rsidR="00D24C08" w:rsidRPr="00DB44F3">
              <w:rPr>
                <w:b/>
              </w:rPr>
              <w:t>’</w:t>
            </w:r>
            <w:r w:rsidR="009875B9" w:rsidRPr="00DB44F3">
              <w:rPr>
                <w:b/>
              </w:rPr>
              <w:t xml:space="preserve">S </w:t>
            </w:r>
            <w:r w:rsidR="00EC2DDF" w:rsidRPr="00DB44F3">
              <w:rPr>
                <w:b/>
              </w:rPr>
              <w:t>OPINION</w:t>
            </w:r>
          </w:p>
        </w:tc>
      </w:tr>
      <w:tr w:rsidR="006847E2" w:rsidRPr="00DB44F3" w14:paraId="5315F7D2" w14:textId="77777777" w:rsidTr="00D72BC8">
        <w:tc>
          <w:tcPr>
            <w:tcW w:w="3348" w:type="dxa"/>
          </w:tcPr>
          <w:p w14:paraId="305CCFCB" w14:textId="77777777" w:rsidR="006847E2" w:rsidRPr="00DB44F3" w:rsidRDefault="00967103" w:rsidP="00362AB0">
            <w:r w:rsidRPr="00DB44F3">
              <w:t>Student’s</w:t>
            </w:r>
            <w:r w:rsidR="003043DF" w:rsidRPr="00DB44F3">
              <w:t xml:space="preserve"> </w:t>
            </w:r>
            <w:r w:rsidR="009875B9" w:rsidRPr="00DB44F3">
              <w:t xml:space="preserve">full </w:t>
            </w:r>
            <w:r w:rsidR="00836F0C" w:rsidRPr="00DB44F3">
              <w:t>n</w:t>
            </w:r>
            <w:r w:rsidR="003043DF" w:rsidRPr="00DB44F3"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1B3FEF51" w:rsidR="006847E2" w:rsidRPr="00DB44F3" w:rsidRDefault="0079092F" w:rsidP="00362AB0">
            <w:r w:rsidRPr="00DB44F3">
              <w:t>Edita Daňková</w:t>
            </w:r>
          </w:p>
        </w:tc>
      </w:tr>
      <w:tr w:rsidR="006847E2" w:rsidRPr="00DB44F3" w14:paraId="52640EDA" w14:textId="77777777" w:rsidTr="00D72BC8">
        <w:tc>
          <w:tcPr>
            <w:tcW w:w="3348" w:type="dxa"/>
          </w:tcPr>
          <w:p w14:paraId="0CD1196B" w14:textId="77777777" w:rsidR="006847E2" w:rsidRPr="00DB44F3" w:rsidRDefault="00146DE3" w:rsidP="00362AB0">
            <w:r w:rsidRPr="00DB44F3">
              <w:t xml:space="preserve">Thesis </w:t>
            </w:r>
            <w:r w:rsidR="009875B9" w:rsidRPr="00DB44F3">
              <w:t>title</w:t>
            </w:r>
          </w:p>
        </w:tc>
        <w:tc>
          <w:tcPr>
            <w:tcW w:w="6480" w:type="dxa"/>
            <w:gridSpan w:val="8"/>
          </w:tcPr>
          <w:p w14:paraId="4CC8E773" w14:textId="0F28A929" w:rsidR="006847E2" w:rsidRPr="00DB44F3" w:rsidRDefault="0079092F" w:rsidP="00362AB0">
            <w:r w:rsidRPr="00DB44F3">
              <w:t>Czechoslovak Pilots in the RAF</w:t>
            </w:r>
          </w:p>
        </w:tc>
      </w:tr>
      <w:tr w:rsidR="006847E2" w:rsidRPr="00DB44F3" w14:paraId="6F7A3536" w14:textId="77777777" w:rsidTr="00D72BC8">
        <w:tc>
          <w:tcPr>
            <w:tcW w:w="3348" w:type="dxa"/>
          </w:tcPr>
          <w:p w14:paraId="639AA67F" w14:textId="77777777" w:rsidR="006847E2" w:rsidRPr="00DB44F3" w:rsidRDefault="00EC2DDF" w:rsidP="00362AB0">
            <w:r w:rsidRPr="00DB44F3">
              <w:t>Reviewer</w:t>
            </w:r>
            <w:r w:rsidR="00967103" w:rsidRPr="00DB44F3">
              <w:t>’s</w:t>
            </w:r>
            <w:r w:rsidR="009875B9" w:rsidRPr="00DB44F3"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B44F3" w:rsidRDefault="00D24C08" w:rsidP="00362AB0">
            <w:r w:rsidRPr="00DB44F3">
              <w:t>Daniel Sampey, MFA</w:t>
            </w:r>
          </w:p>
        </w:tc>
      </w:tr>
      <w:tr w:rsidR="00AD6957" w:rsidRPr="00DB44F3" w14:paraId="0B96F4E5" w14:textId="77777777" w:rsidTr="00D72BC8">
        <w:tc>
          <w:tcPr>
            <w:tcW w:w="3348" w:type="dxa"/>
          </w:tcPr>
          <w:p w14:paraId="3E5839CD" w14:textId="77777777" w:rsidR="00AD6957" w:rsidRPr="00DB44F3" w:rsidRDefault="00AD6957" w:rsidP="00362AB0">
            <w:r w:rsidRPr="00DB44F3"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B44F3" w:rsidRDefault="00AD6957">
            <w:r w:rsidRPr="00DB44F3">
              <w:t>English for Business Administration</w:t>
            </w:r>
          </w:p>
        </w:tc>
      </w:tr>
      <w:tr w:rsidR="00AD6957" w:rsidRPr="00DB44F3" w14:paraId="185D0B86" w14:textId="77777777" w:rsidTr="00D72BC8">
        <w:tc>
          <w:tcPr>
            <w:tcW w:w="3348" w:type="dxa"/>
          </w:tcPr>
          <w:p w14:paraId="393DBDA6" w14:textId="77777777" w:rsidR="00AD6957" w:rsidRPr="00DB44F3" w:rsidRDefault="00AD6957" w:rsidP="00362AB0">
            <w:r w:rsidRPr="00DB44F3"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B44F3" w:rsidRDefault="00AD6957">
            <w:r w:rsidRPr="00DB44F3">
              <w:t>Full-time</w:t>
            </w:r>
          </w:p>
        </w:tc>
      </w:tr>
      <w:tr w:rsidR="006847E2" w:rsidRPr="00DB44F3" w14:paraId="6261DD1D" w14:textId="77777777" w:rsidTr="00D72BC8">
        <w:tc>
          <w:tcPr>
            <w:tcW w:w="3348" w:type="dxa"/>
            <w:vAlign w:val="center"/>
          </w:tcPr>
          <w:p w14:paraId="448FD7B7" w14:textId="77777777" w:rsidR="006847E2" w:rsidRPr="00DB44F3" w:rsidRDefault="009875B9" w:rsidP="00362AB0">
            <w:pPr>
              <w:rPr>
                <w:b/>
              </w:rPr>
            </w:pPr>
            <w:r w:rsidRPr="00DB44F3">
              <w:rPr>
                <w:b/>
              </w:rPr>
              <w:t>Thesis</w:t>
            </w:r>
            <w:r w:rsidR="00073326" w:rsidRPr="00DB44F3">
              <w:rPr>
                <w:b/>
              </w:rPr>
              <w:t xml:space="preserve"> </w:t>
            </w:r>
            <w:r w:rsidR="00836F0C" w:rsidRPr="00DB44F3">
              <w:rPr>
                <w:b/>
              </w:rPr>
              <w:t>e</w:t>
            </w:r>
            <w:r w:rsidR="00073326" w:rsidRPr="00DB44F3">
              <w:rPr>
                <w:b/>
              </w:rPr>
              <w:t xml:space="preserve">valuation </w:t>
            </w:r>
            <w:r w:rsidR="00836F0C" w:rsidRPr="00DB44F3">
              <w:rPr>
                <w:b/>
              </w:rPr>
              <w:t>c</w:t>
            </w:r>
            <w:r w:rsidR="00073326" w:rsidRPr="00DB44F3">
              <w:rPr>
                <w:b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B44F3" w:rsidRDefault="00073326" w:rsidP="00D72BC8">
            <w:pPr>
              <w:jc w:val="right"/>
            </w:pPr>
            <w:r w:rsidRPr="00DB44F3">
              <w:rPr>
                <w:b/>
              </w:rPr>
              <w:t xml:space="preserve">Classification grade according to </w:t>
            </w:r>
            <w:r w:rsidR="006847E2" w:rsidRPr="00DB44F3">
              <w:rPr>
                <w:b/>
              </w:rPr>
              <w:t>ECTS</w:t>
            </w:r>
            <w:r w:rsidRPr="00DB44F3">
              <w:rPr>
                <w:b/>
              </w:rPr>
              <w:t xml:space="preserve"> </w:t>
            </w:r>
          </w:p>
        </w:tc>
      </w:tr>
      <w:tr w:rsidR="006847E2" w:rsidRPr="00DB44F3" w14:paraId="64B0EAE6" w14:textId="77777777" w:rsidTr="00D72BC8">
        <w:tc>
          <w:tcPr>
            <w:tcW w:w="9828" w:type="dxa"/>
            <w:gridSpan w:val="9"/>
            <w:shd w:val="clear" w:color="auto" w:fill="A6A6A6"/>
          </w:tcPr>
          <w:p w14:paraId="5F6C9C31" w14:textId="77777777" w:rsidR="006847E2" w:rsidRPr="00DB44F3" w:rsidRDefault="00401253" w:rsidP="00362AB0">
            <w:pPr>
              <w:rPr>
                <w:color w:val="FFFFFF"/>
              </w:rPr>
            </w:pPr>
            <w:r w:rsidRPr="00DB44F3">
              <w:rPr>
                <w:b/>
                <w:color w:val="FFFFFF"/>
              </w:rPr>
              <w:t>Structure</w:t>
            </w:r>
          </w:p>
        </w:tc>
      </w:tr>
      <w:tr w:rsidR="006847E2" w:rsidRPr="00DB44F3" w14:paraId="3D9A5A7C" w14:textId="77777777" w:rsidTr="00D72BC8">
        <w:tc>
          <w:tcPr>
            <w:tcW w:w="6791" w:type="dxa"/>
            <w:gridSpan w:val="3"/>
          </w:tcPr>
          <w:p w14:paraId="7230775B" w14:textId="77777777" w:rsidR="006847E2" w:rsidRPr="00DB44F3" w:rsidRDefault="00836F0C" w:rsidP="00362AB0">
            <w:r w:rsidRPr="00DB44F3">
              <w:t>Outline and division</w:t>
            </w:r>
          </w:p>
        </w:tc>
        <w:tc>
          <w:tcPr>
            <w:tcW w:w="507" w:type="dxa"/>
          </w:tcPr>
          <w:p w14:paraId="485FDD49" w14:textId="56AE080D" w:rsidR="006847E2" w:rsidRPr="00DB44F3" w:rsidRDefault="006847E2" w:rsidP="00D72BC8">
            <w:pPr>
              <w:jc w:val="center"/>
            </w:pPr>
          </w:p>
        </w:tc>
        <w:tc>
          <w:tcPr>
            <w:tcW w:w="506" w:type="dxa"/>
          </w:tcPr>
          <w:p w14:paraId="20B923D8" w14:textId="557411B7" w:rsidR="006847E2" w:rsidRPr="00DB44F3" w:rsidRDefault="006847E2" w:rsidP="00D72BC8">
            <w:pPr>
              <w:jc w:val="center"/>
            </w:pPr>
          </w:p>
        </w:tc>
        <w:tc>
          <w:tcPr>
            <w:tcW w:w="506" w:type="dxa"/>
          </w:tcPr>
          <w:p w14:paraId="79A0E5A4" w14:textId="2F7E144B" w:rsidR="006847E2" w:rsidRPr="00DB44F3" w:rsidRDefault="006847E2" w:rsidP="00D72BC8">
            <w:pPr>
              <w:jc w:val="center"/>
            </w:pPr>
          </w:p>
        </w:tc>
        <w:tc>
          <w:tcPr>
            <w:tcW w:w="507" w:type="dxa"/>
          </w:tcPr>
          <w:p w14:paraId="2C96AC0E" w14:textId="1E97D1B1" w:rsidR="006847E2" w:rsidRPr="00DB44F3" w:rsidRDefault="006847E2" w:rsidP="00D72BC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06" w:type="dxa"/>
          </w:tcPr>
          <w:p w14:paraId="2B536915" w14:textId="3E837D8B" w:rsidR="006847E2" w:rsidRPr="00DB44F3" w:rsidRDefault="000744A2" w:rsidP="00D72BC8">
            <w:pPr>
              <w:jc w:val="center"/>
            </w:pPr>
            <w:r w:rsidRPr="00DB44F3">
              <w:t>E</w:t>
            </w:r>
          </w:p>
        </w:tc>
        <w:tc>
          <w:tcPr>
            <w:tcW w:w="505" w:type="dxa"/>
          </w:tcPr>
          <w:p w14:paraId="39F315DC" w14:textId="6D77BE60" w:rsidR="006847E2" w:rsidRPr="00DB44F3" w:rsidRDefault="006847E2" w:rsidP="00D72BC8">
            <w:pPr>
              <w:jc w:val="center"/>
            </w:pPr>
          </w:p>
        </w:tc>
      </w:tr>
      <w:tr w:rsidR="006847E2" w:rsidRPr="00DB44F3" w14:paraId="2A39A291" w14:textId="77777777" w:rsidTr="00D72BC8">
        <w:tc>
          <w:tcPr>
            <w:tcW w:w="6791" w:type="dxa"/>
            <w:gridSpan w:val="3"/>
          </w:tcPr>
          <w:p w14:paraId="658E1E69" w14:textId="5116EFC3" w:rsidR="006847E2" w:rsidRPr="00DB44F3" w:rsidRDefault="00836F0C" w:rsidP="00EC4243">
            <w:r w:rsidRPr="00DB44F3">
              <w:t>Language level</w:t>
            </w:r>
            <w:r w:rsidR="002D5662" w:rsidRPr="00DB44F3">
              <w:t xml:space="preserve"> </w:t>
            </w:r>
          </w:p>
        </w:tc>
        <w:tc>
          <w:tcPr>
            <w:tcW w:w="507" w:type="dxa"/>
          </w:tcPr>
          <w:p w14:paraId="18319A68" w14:textId="00B6A515" w:rsidR="006847E2" w:rsidRPr="00DB44F3" w:rsidRDefault="006847E2" w:rsidP="00D72BC8">
            <w:pPr>
              <w:jc w:val="center"/>
            </w:pPr>
          </w:p>
        </w:tc>
        <w:tc>
          <w:tcPr>
            <w:tcW w:w="506" w:type="dxa"/>
          </w:tcPr>
          <w:p w14:paraId="41FD4FB6" w14:textId="589B27AA" w:rsidR="006847E2" w:rsidRPr="00DB44F3" w:rsidRDefault="006847E2" w:rsidP="00D72BC8">
            <w:pPr>
              <w:jc w:val="center"/>
            </w:pPr>
          </w:p>
        </w:tc>
        <w:tc>
          <w:tcPr>
            <w:tcW w:w="506" w:type="dxa"/>
          </w:tcPr>
          <w:p w14:paraId="2DE7E158" w14:textId="40D0787F" w:rsidR="006847E2" w:rsidRPr="00DB44F3" w:rsidRDefault="006847E2" w:rsidP="00D72BC8">
            <w:pPr>
              <w:jc w:val="center"/>
            </w:pPr>
          </w:p>
        </w:tc>
        <w:tc>
          <w:tcPr>
            <w:tcW w:w="507" w:type="dxa"/>
          </w:tcPr>
          <w:p w14:paraId="33BCB9D9" w14:textId="54EDC5F7" w:rsidR="006847E2" w:rsidRPr="00DB44F3" w:rsidRDefault="00E92FDE" w:rsidP="00D72BC8">
            <w:pPr>
              <w:jc w:val="center"/>
            </w:pPr>
            <w:r w:rsidRPr="00DB44F3">
              <w:t>D</w:t>
            </w:r>
          </w:p>
        </w:tc>
        <w:tc>
          <w:tcPr>
            <w:tcW w:w="506" w:type="dxa"/>
          </w:tcPr>
          <w:p w14:paraId="6A327B3E" w14:textId="1F9CABC2" w:rsidR="006847E2" w:rsidRPr="00DB44F3" w:rsidRDefault="006847E2" w:rsidP="00D72BC8">
            <w:pPr>
              <w:jc w:val="center"/>
              <w:rPr>
                <w:bCs/>
              </w:rPr>
            </w:pPr>
          </w:p>
        </w:tc>
        <w:tc>
          <w:tcPr>
            <w:tcW w:w="505" w:type="dxa"/>
          </w:tcPr>
          <w:p w14:paraId="2DAEE951" w14:textId="79E7CE99" w:rsidR="006847E2" w:rsidRPr="00DB44F3" w:rsidRDefault="006847E2" w:rsidP="00D72BC8">
            <w:pPr>
              <w:jc w:val="center"/>
            </w:pPr>
          </w:p>
        </w:tc>
      </w:tr>
      <w:tr w:rsidR="006847E2" w:rsidRPr="00DB44F3" w14:paraId="1CEF2F1A" w14:textId="77777777" w:rsidTr="00D72BC8">
        <w:tc>
          <w:tcPr>
            <w:tcW w:w="6791" w:type="dxa"/>
            <w:gridSpan w:val="3"/>
          </w:tcPr>
          <w:p w14:paraId="001E5BDD" w14:textId="77777777" w:rsidR="006847E2" w:rsidRPr="00DB44F3" w:rsidRDefault="00836F0C" w:rsidP="00362AB0">
            <w:r w:rsidRPr="00DB44F3">
              <w:t>Formatting</w:t>
            </w:r>
            <w:r w:rsidR="009875B9" w:rsidRPr="00DB44F3">
              <w:t xml:space="preserve"> (citations, </w:t>
            </w:r>
            <w:r w:rsidR="00382E0D" w:rsidRPr="00DB44F3">
              <w:t>presentation</w:t>
            </w:r>
            <w:r w:rsidR="009875B9" w:rsidRPr="00DB44F3">
              <w:t>)</w:t>
            </w:r>
          </w:p>
        </w:tc>
        <w:tc>
          <w:tcPr>
            <w:tcW w:w="507" w:type="dxa"/>
          </w:tcPr>
          <w:p w14:paraId="27B6CFD4" w14:textId="3047D5EA" w:rsidR="006847E2" w:rsidRPr="00DB44F3" w:rsidRDefault="006847E2" w:rsidP="00D72BC8">
            <w:pPr>
              <w:jc w:val="center"/>
            </w:pPr>
          </w:p>
        </w:tc>
        <w:tc>
          <w:tcPr>
            <w:tcW w:w="506" w:type="dxa"/>
          </w:tcPr>
          <w:p w14:paraId="2B4FC7BE" w14:textId="2552E8DC" w:rsidR="006847E2" w:rsidRPr="00DB44F3" w:rsidRDefault="006847E2" w:rsidP="00D72BC8">
            <w:pPr>
              <w:jc w:val="center"/>
            </w:pPr>
          </w:p>
        </w:tc>
        <w:tc>
          <w:tcPr>
            <w:tcW w:w="506" w:type="dxa"/>
          </w:tcPr>
          <w:p w14:paraId="2EAE9014" w14:textId="5549477D" w:rsidR="006847E2" w:rsidRPr="00DB44F3" w:rsidRDefault="006847E2" w:rsidP="00D72BC8">
            <w:pPr>
              <w:jc w:val="center"/>
            </w:pPr>
          </w:p>
        </w:tc>
        <w:tc>
          <w:tcPr>
            <w:tcW w:w="507" w:type="dxa"/>
          </w:tcPr>
          <w:p w14:paraId="79DA10C0" w14:textId="41542CD9" w:rsidR="006847E2" w:rsidRPr="00DB44F3" w:rsidRDefault="006847E2" w:rsidP="00D72BC8">
            <w:pPr>
              <w:jc w:val="center"/>
            </w:pPr>
          </w:p>
        </w:tc>
        <w:tc>
          <w:tcPr>
            <w:tcW w:w="506" w:type="dxa"/>
          </w:tcPr>
          <w:p w14:paraId="3DC18C83" w14:textId="130AEDD6" w:rsidR="006847E2" w:rsidRPr="00DB44F3" w:rsidRDefault="007613C8" w:rsidP="00D72BC8">
            <w:pPr>
              <w:jc w:val="center"/>
              <w:rPr>
                <w:bCs/>
              </w:rPr>
            </w:pPr>
            <w:r w:rsidRPr="00DB44F3">
              <w:rPr>
                <w:bCs/>
              </w:rPr>
              <w:t>E</w:t>
            </w:r>
          </w:p>
        </w:tc>
        <w:tc>
          <w:tcPr>
            <w:tcW w:w="505" w:type="dxa"/>
          </w:tcPr>
          <w:p w14:paraId="453853AF" w14:textId="4EE62D20" w:rsidR="006847E2" w:rsidRPr="00DB44F3" w:rsidRDefault="006847E2" w:rsidP="00D72BC8">
            <w:pPr>
              <w:jc w:val="center"/>
            </w:pPr>
          </w:p>
        </w:tc>
      </w:tr>
      <w:tr w:rsidR="006847E2" w:rsidRPr="00DB44F3" w14:paraId="4757369C" w14:textId="77777777" w:rsidTr="00D72BC8">
        <w:tc>
          <w:tcPr>
            <w:tcW w:w="9828" w:type="dxa"/>
            <w:gridSpan w:val="9"/>
            <w:shd w:val="clear" w:color="auto" w:fill="A6A6A6"/>
          </w:tcPr>
          <w:p w14:paraId="1EEEB9B6" w14:textId="77777777" w:rsidR="006847E2" w:rsidRPr="00DB44F3" w:rsidRDefault="00836F0C" w:rsidP="00362AB0">
            <w:r w:rsidRPr="00DB44F3">
              <w:rPr>
                <w:b/>
                <w:color w:val="FFFFFF"/>
              </w:rPr>
              <w:t>Content</w:t>
            </w:r>
          </w:p>
        </w:tc>
      </w:tr>
      <w:tr w:rsidR="00E27B97" w:rsidRPr="00DB44F3" w14:paraId="24DB5E63" w14:textId="77777777" w:rsidTr="00D72BC8">
        <w:tc>
          <w:tcPr>
            <w:tcW w:w="6791" w:type="dxa"/>
            <w:gridSpan w:val="3"/>
          </w:tcPr>
          <w:p w14:paraId="77D6E10D" w14:textId="77777777" w:rsidR="00E27B97" w:rsidRPr="00DB44F3" w:rsidRDefault="00E27B97" w:rsidP="009A5501">
            <w:r w:rsidRPr="00DB44F3">
              <w:t xml:space="preserve">Thesis statement formulation </w:t>
            </w:r>
          </w:p>
        </w:tc>
        <w:tc>
          <w:tcPr>
            <w:tcW w:w="507" w:type="dxa"/>
          </w:tcPr>
          <w:p w14:paraId="09849C86" w14:textId="6BBE5798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3F756A44" w14:textId="4BAABF4E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167A8547" w14:textId="78115304" w:rsidR="00E27B97" w:rsidRPr="00DB44F3" w:rsidRDefault="00E27B97" w:rsidP="00D72BC8">
            <w:pPr>
              <w:jc w:val="center"/>
            </w:pPr>
          </w:p>
        </w:tc>
        <w:tc>
          <w:tcPr>
            <w:tcW w:w="507" w:type="dxa"/>
          </w:tcPr>
          <w:p w14:paraId="7557AEB6" w14:textId="60D8799D" w:rsidR="00E27B97" w:rsidRPr="00DB44F3" w:rsidRDefault="000744A2" w:rsidP="00D72BC8">
            <w:pPr>
              <w:jc w:val="center"/>
            </w:pPr>
            <w:r w:rsidRPr="00DB44F3">
              <w:t>D</w:t>
            </w:r>
          </w:p>
        </w:tc>
        <w:tc>
          <w:tcPr>
            <w:tcW w:w="506" w:type="dxa"/>
          </w:tcPr>
          <w:p w14:paraId="3FD6659E" w14:textId="598BD396" w:rsidR="00E27B97" w:rsidRPr="00DB44F3" w:rsidRDefault="00E27B97" w:rsidP="00D72BC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05" w:type="dxa"/>
          </w:tcPr>
          <w:p w14:paraId="1F052EA6" w14:textId="4F3C5B6A" w:rsidR="00E27B97" w:rsidRPr="00DB44F3" w:rsidRDefault="00E27B97" w:rsidP="00D72BC8">
            <w:pPr>
              <w:jc w:val="center"/>
            </w:pPr>
          </w:p>
        </w:tc>
      </w:tr>
      <w:tr w:rsidR="00E27B97" w:rsidRPr="00DB44F3" w14:paraId="1ACE2F80" w14:textId="77777777" w:rsidTr="00D72BC8">
        <w:tc>
          <w:tcPr>
            <w:tcW w:w="6791" w:type="dxa"/>
            <w:gridSpan w:val="3"/>
          </w:tcPr>
          <w:p w14:paraId="0EC0CBC4" w14:textId="77777777" w:rsidR="00E27B97" w:rsidRPr="00DB44F3" w:rsidRDefault="00E27B97" w:rsidP="009A5501">
            <w:r w:rsidRPr="00DB44F3">
              <w:t>Sources and their utilization</w:t>
            </w:r>
          </w:p>
        </w:tc>
        <w:tc>
          <w:tcPr>
            <w:tcW w:w="507" w:type="dxa"/>
          </w:tcPr>
          <w:p w14:paraId="1555E2D7" w14:textId="14670520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1AEC1445" w14:textId="4E1FDD4F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6DD25D73" w14:textId="6BF43FC8" w:rsidR="00E27B97" w:rsidRPr="00DB44F3" w:rsidRDefault="00E27B97" w:rsidP="00D72BC8">
            <w:pPr>
              <w:jc w:val="center"/>
            </w:pPr>
          </w:p>
        </w:tc>
        <w:tc>
          <w:tcPr>
            <w:tcW w:w="507" w:type="dxa"/>
          </w:tcPr>
          <w:p w14:paraId="3A58026F" w14:textId="7F294DF8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5D622753" w14:textId="3121F7B9" w:rsidR="00E27B97" w:rsidRPr="00DB44F3" w:rsidRDefault="00043C54" w:rsidP="00D72BC8">
            <w:pPr>
              <w:jc w:val="center"/>
            </w:pPr>
            <w:r w:rsidRPr="00DB44F3">
              <w:t>E</w:t>
            </w:r>
          </w:p>
        </w:tc>
        <w:tc>
          <w:tcPr>
            <w:tcW w:w="505" w:type="dxa"/>
          </w:tcPr>
          <w:p w14:paraId="198B948A" w14:textId="644118C7" w:rsidR="00E27B97" w:rsidRPr="00DB44F3" w:rsidRDefault="00E27B97" w:rsidP="00D72BC8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27B97" w:rsidRPr="00DB44F3" w14:paraId="0B1C3473" w14:textId="77777777" w:rsidTr="00D72BC8">
        <w:tc>
          <w:tcPr>
            <w:tcW w:w="6791" w:type="dxa"/>
            <w:gridSpan w:val="3"/>
          </w:tcPr>
          <w:p w14:paraId="73011245" w14:textId="77777777" w:rsidR="00E27B97" w:rsidRPr="00DB44F3" w:rsidRDefault="00E27B97" w:rsidP="009A5501">
            <w:r w:rsidRPr="00DB44F3"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3D184BDA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  <w:vAlign w:val="center"/>
          </w:tcPr>
          <w:p w14:paraId="6C83327C" w14:textId="588B522E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  <w:vAlign w:val="center"/>
          </w:tcPr>
          <w:p w14:paraId="0034B3A4" w14:textId="4302ABF3" w:rsidR="00E27B97" w:rsidRPr="00DB44F3" w:rsidRDefault="00E27B97" w:rsidP="00D72BC8">
            <w:pPr>
              <w:jc w:val="center"/>
            </w:pPr>
          </w:p>
        </w:tc>
        <w:tc>
          <w:tcPr>
            <w:tcW w:w="507" w:type="dxa"/>
            <w:vAlign w:val="center"/>
          </w:tcPr>
          <w:p w14:paraId="00DC3FF9" w14:textId="5DFF5C56" w:rsidR="00E27B97" w:rsidRPr="00DB44F3" w:rsidRDefault="000744A2" w:rsidP="00D72BC8">
            <w:pPr>
              <w:jc w:val="center"/>
            </w:pPr>
            <w:r w:rsidRPr="00DB44F3">
              <w:t>D</w:t>
            </w:r>
          </w:p>
        </w:tc>
        <w:tc>
          <w:tcPr>
            <w:tcW w:w="506" w:type="dxa"/>
            <w:vAlign w:val="center"/>
          </w:tcPr>
          <w:p w14:paraId="1C8ED913" w14:textId="28862F9A" w:rsidR="00E27B97" w:rsidRPr="00DB44F3" w:rsidRDefault="00E27B97" w:rsidP="00D72BC8">
            <w:pPr>
              <w:jc w:val="center"/>
            </w:pPr>
          </w:p>
        </w:tc>
        <w:tc>
          <w:tcPr>
            <w:tcW w:w="505" w:type="dxa"/>
            <w:vAlign w:val="center"/>
          </w:tcPr>
          <w:p w14:paraId="2F2A76CC" w14:textId="72AB0A23" w:rsidR="00E27B97" w:rsidRPr="00DB44F3" w:rsidRDefault="00E27B97" w:rsidP="00D72BC8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27B97" w:rsidRPr="00DB44F3" w14:paraId="1B8FAE46" w14:textId="77777777" w:rsidTr="00D72BC8">
        <w:tc>
          <w:tcPr>
            <w:tcW w:w="6791" w:type="dxa"/>
            <w:gridSpan w:val="3"/>
          </w:tcPr>
          <w:p w14:paraId="5414C611" w14:textId="77777777" w:rsidR="00E27B97" w:rsidRPr="00DB44F3" w:rsidRDefault="00E27B97" w:rsidP="009A5501">
            <w:r w:rsidRPr="00DB44F3">
              <w:t>Level of analytical and interpretive components</w:t>
            </w:r>
          </w:p>
        </w:tc>
        <w:tc>
          <w:tcPr>
            <w:tcW w:w="507" w:type="dxa"/>
          </w:tcPr>
          <w:p w14:paraId="3BFF4D0C" w14:textId="1DC7A643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4C3B9B27" w14:textId="6822B2A6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25BC002F" w14:textId="168F1BB7" w:rsidR="00E27B97" w:rsidRPr="00DB44F3" w:rsidRDefault="00E27B97" w:rsidP="00D72BC8">
            <w:pPr>
              <w:jc w:val="center"/>
            </w:pPr>
          </w:p>
        </w:tc>
        <w:tc>
          <w:tcPr>
            <w:tcW w:w="507" w:type="dxa"/>
          </w:tcPr>
          <w:p w14:paraId="385FDCD2" w14:textId="3477C9B5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50A744A5" w14:textId="3EDCF10D" w:rsidR="00E27B97" w:rsidRPr="00DB44F3" w:rsidRDefault="000744A2" w:rsidP="00D72BC8">
            <w:pPr>
              <w:jc w:val="center"/>
            </w:pPr>
            <w:r w:rsidRPr="00DB44F3">
              <w:t>E</w:t>
            </w:r>
          </w:p>
        </w:tc>
        <w:tc>
          <w:tcPr>
            <w:tcW w:w="505" w:type="dxa"/>
          </w:tcPr>
          <w:p w14:paraId="3C015E69" w14:textId="0F4209F2" w:rsidR="00E27B97" w:rsidRPr="00DB44F3" w:rsidRDefault="00E27B97" w:rsidP="00D72BC8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27B97" w:rsidRPr="00DB44F3" w14:paraId="15ADB617" w14:textId="77777777" w:rsidTr="00D72BC8">
        <w:tc>
          <w:tcPr>
            <w:tcW w:w="6791" w:type="dxa"/>
            <w:gridSpan w:val="3"/>
          </w:tcPr>
          <w:p w14:paraId="721D7BE2" w14:textId="77777777" w:rsidR="00E27B97" w:rsidRPr="00DB44F3" w:rsidRDefault="00E27B97" w:rsidP="009A5501">
            <w:r w:rsidRPr="00DB44F3">
              <w:t>Formulation of conclusions and meeting the objectives</w:t>
            </w:r>
          </w:p>
        </w:tc>
        <w:tc>
          <w:tcPr>
            <w:tcW w:w="507" w:type="dxa"/>
          </w:tcPr>
          <w:p w14:paraId="70267FBD" w14:textId="41CF2D5D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0FFF7292" w14:textId="43C2264E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55DAF6B9" w14:textId="67C60ABE" w:rsidR="00E27B97" w:rsidRPr="00DB44F3" w:rsidRDefault="00E27B97" w:rsidP="00D72BC8">
            <w:pPr>
              <w:jc w:val="center"/>
            </w:pPr>
          </w:p>
        </w:tc>
        <w:tc>
          <w:tcPr>
            <w:tcW w:w="507" w:type="dxa"/>
          </w:tcPr>
          <w:p w14:paraId="4C37ED13" w14:textId="30D0D08C" w:rsidR="00E27B97" w:rsidRPr="00DB44F3" w:rsidRDefault="005C58D8" w:rsidP="00D72BC8">
            <w:pPr>
              <w:jc w:val="center"/>
            </w:pPr>
            <w:r w:rsidRPr="00DB44F3">
              <w:t>D</w:t>
            </w:r>
          </w:p>
        </w:tc>
        <w:tc>
          <w:tcPr>
            <w:tcW w:w="506" w:type="dxa"/>
          </w:tcPr>
          <w:p w14:paraId="188ED1E3" w14:textId="55DD679F" w:rsidR="00E27B97" w:rsidRPr="00DB44F3" w:rsidRDefault="00E27B97" w:rsidP="00D72BC8">
            <w:pPr>
              <w:jc w:val="center"/>
            </w:pPr>
          </w:p>
        </w:tc>
        <w:tc>
          <w:tcPr>
            <w:tcW w:w="505" w:type="dxa"/>
          </w:tcPr>
          <w:p w14:paraId="3A16BF17" w14:textId="7281E99C" w:rsidR="00E27B97" w:rsidRPr="00DB44F3" w:rsidRDefault="00E27B97" w:rsidP="00D72BC8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27B97" w:rsidRPr="00DB44F3" w14:paraId="53DCB845" w14:textId="77777777" w:rsidTr="00D72BC8">
        <w:tc>
          <w:tcPr>
            <w:tcW w:w="6791" w:type="dxa"/>
            <w:gridSpan w:val="3"/>
          </w:tcPr>
          <w:p w14:paraId="442F56F0" w14:textId="77777777" w:rsidR="00E27B97" w:rsidRPr="00DB44F3" w:rsidRDefault="00E27B97" w:rsidP="009A5501">
            <w:r w:rsidRPr="00DB44F3">
              <w:t>Originality and vocational contribution</w:t>
            </w:r>
          </w:p>
        </w:tc>
        <w:tc>
          <w:tcPr>
            <w:tcW w:w="507" w:type="dxa"/>
          </w:tcPr>
          <w:p w14:paraId="67271312" w14:textId="05C6B816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61138A3B" w14:textId="5170AC2E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45AADA77" w14:textId="026A0054" w:rsidR="00E27B97" w:rsidRPr="00DB44F3" w:rsidRDefault="00E27B97" w:rsidP="00D72BC8">
            <w:pPr>
              <w:jc w:val="center"/>
            </w:pPr>
          </w:p>
        </w:tc>
        <w:tc>
          <w:tcPr>
            <w:tcW w:w="507" w:type="dxa"/>
          </w:tcPr>
          <w:p w14:paraId="468BE9B0" w14:textId="6C4FEE2A" w:rsidR="00E27B97" w:rsidRPr="00DB44F3" w:rsidRDefault="00753DE6" w:rsidP="00D72BC8">
            <w:pPr>
              <w:jc w:val="center"/>
            </w:pPr>
            <w:r w:rsidRPr="00DB44F3">
              <w:t>D</w:t>
            </w:r>
          </w:p>
        </w:tc>
        <w:tc>
          <w:tcPr>
            <w:tcW w:w="506" w:type="dxa"/>
          </w:tcPr>
          <w:p w14:paraId="0090D258" w14:textId="54E67C71" w:rsidR="00E27B97" w:rsidRPr="00DB44F3" w:rsidRDefault="00E27B97" w:rsidP="00D72BC8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05" w:type="dxa"/>
          </w:tcPr>
          <w:p w14:paraId="4EE21F6F" w14:textId="3390CBC8" w:rsidR="00E27B97" w:rsidRPr="00DB44F3" w:rsidRDefault="00E27B97" w:rsidP="00D72BC8">
            <w:pPr>
              <w:jc w:val="center"/>
            </w:pPr>
          </w:p>
        </w:tc>
      </w:tr>
      <w:tr w:rsidR="00E27B97" w:rsidRPr="00DB44F3" w14:paraId="265221F5" w14:textId="77777777" w:rsidTr="00D72BC8">
        <w:tc>
          <w:tcPr>
            <w:tcW w:w="9828" w:type="dxa"/>
            <w:gridSpan w:val="9"/>
          </w:tcPr>
          <w:p w14:paraId="5596174A" w14:textId="034C1026" w:rsidR="00E27B97" w:rsidRPr="00DB44F3" w:rsidRDefault="00E27B97" w:rsidP="00E16416">
            <w:pPr>
              <w:jc w:val="both"/>
              <w:rPr>
                <w:b/>
              </w:rPr>
            </w:pPr>
            <w:r w:rsidRPr="00DB44F3">
              <w:rPr>
                <w:b/>
              </w:rPr>
              <w:t>Evaluation justification (strengths and weaknesses of thesis):</w:t>
            </w:r>
          </w:p>
          <w:p w14:paraId="181433A3" w14:textId="77777777" w:rsidR="003A4E2E" w:rsidRPr="003300CD" w:rsidRDefault="003A4E2E" w:rsidP="00E16416">
            <w:pPr>
              <w:jc w:val="both"/>
              <w:rPr>
                <w:b/>
                <w:sz w:val="6"/>
                <w:szCs w:val="6"/>
              </w:rPr>
            </w:pPr>
          </w:p>
          <w:p w14:paraId="11A4C577" w14:textId="5A717906" w:rsidR="00A57DAE" w:rsidRPr="00DB44F3" w:rsidRDefault="008273D8" w:rsidP="00774B03">
            <w:pPr>
              <w:jc w:val="both"/>
              <w:rPr>
                <w:bCs/>
              </w:rPr>
            </w:pPr>
            <w:r w:rsidRPr="00DB44F3">
              <w:rPr>
                <w:bCs/>
              </w:rPr>
              <w:t xml:space="preserve">There is a lot of </w:t>
            </w:r>
            <w:r w:rsidR="005C0E03" w:rsidRPr="00DB44F3">
              <w:rPr>
                <w:bCs/>
              </w:rPr>
              <w:t>great</w:t>
            </w:r>
            <w:r w:rsidRPr="00DB44F3">
              <w:rPr>
                <w:bCs/>
              </w:rPr>
              <w:t xml:space="preserve"> information here, but not much analysis, i.e. the text is merely descriptive. </w:t>
            </w:r>
            <w:r w:rsidR="00535950" w:rsidRPr="00DB44F3">
              <w:rPr>
                <w:bCs/>
              </w:rPr>
              <w:t xml:space="preserve">The structure of the </w:t>
            </w:r>
            <w:r w:rsidR="00F87595" w:rsidRPr="00DB44F3">
              <w:rPr>
                <w:bCs/>
              </w:rPr>
              <w:t>thesis</w:t>
            </w:r>
            <w:r w:rsidR="00535950" w:rsidRPr="00DB44F3">
              <w:rPr>
                <w:bCs/>
              </w:rPr>
              <w:t xml:space="preserve"> is also </w:t>
            </w:r>
            <w:r w:rsidR="00E02178" w:rsidRPr="00DB44F3">
              <w:rPr>
                <w:bCs/>
              </w:rPr>
              <w:t xml:space="preserve">sometimes </w:t>
            </w:r>
            <w:r w:rsidR="00535950" w:rsidRPr="00DB44F3">
              <w:rPr>
                <w:bCs/>
              </w:rPr>
              <w:t xml:space="preserve">confusing, e.g. why is the 4-page subchapter 2.4 </w:t>
            </w:r>
            <w:r w:rsidR="00043C54" w:rsidRPr="00DB44F3">
              <w:rPr>
                <w:bCs/>
              </w:rPr>
              <w:t>“</w:t>
            </w:r>
            <w:r w:rsidR="00535950" w:rsidRPr="00DB44F3">
              <w:rPr>
                <w:bCs/>
              </w:rPr>
              <w:t>Invasion of the British Isles,</w:t>
            </w:r>
            <w:r w:rsidR="00043C54" w:rsidRPr="00DB44F3">
              <w:rPr>
                <w:bCs/>
              </w:rPr>
              <w:t>”</w:t>
            </w:r>
            <w:r w:rsidR="00535950" w:rsidRPr="00DB44F3">
              <w:rPr>
                <w:bCs/>
              </w:rPr>
              <w:t xml:space="preserve"> which mentions nothing at all about Czechoslovak </w:t>
            </w:r>
            <w:r w:rsidR="00043C54" w:rsidRPr="00DB44F3">
              <w:rPr>
                <w:bCs/>
              </w:rPr>
              <w:t xml:space="preserve">pilots, located in Chapter 2 </w:t>
            </w:r>
            <w:r w:rsidR="00CC1AC3" w:rsidRPr="00DB44F3">
              <w:rPr>
                <w:bCs/>
              </w:rPr>
              <w:t>“</w:t>
            </w:r>
            <w:r w:rsidR="00043C54" w:rsidRPr="00DB44F3">
              <w:rPr>
                <w:bCs/>
              </w:rPr>
              <w:t>Migration of the Czechoslovak Military P</w:t>
            </w:r>
            <w:r w:rsidR="00E1671A" w:rsidRPr="00DB44F3">
              <w:rPr>
                <w:bCs/>
              </w:rPr>
              <w:t>ersonnel”</w:t>
            </w:r>
            <w:proofErr w:type="gramStart"/>
            <w:r w:rsidR="00043C54" w:rsidRPr="00DB44F3">
              <w:rPr>
                <w:bCs/>
              </w:rPr>
              <w:t>?</w:t>
            </w:r>
            <w:proofErr w:type="gramEnd"/>
            <w:r w:rsidR="00043C54" w:rsidRPr="00DB44F3">
              <w:rPr>
                <w:bCs/>
              </w:rPr>
              <w:t xml:space="preserve"> </w:t>
            </w:r>
            <w:proofErr w:type="gramStart"/>
            <w:r w:rsidR="00CC1AC3" w:rsidRPr="00DB44F3">
              <w:rPr>
                <w:bCs/>
              </w:rPr>
              <w:t>And</w:t>
            </w:r>
            <w:proofErr w:type="gramEnd"/>
            <w:r w:rsidR="00CC1AC3" w:rsidRPr="00DB44F3">
              <w:rPr>
                <w:bCs/>
              </w:rPr>
              <w:t xml:space="preserve"> while details regarding dogfights between the RAF </w:t>
            </w:r>
            <w:r w:rsidR="001D7F90" w:rsidRPr="00DB44F3">
              <w:rPr>
                <w:bCs/>
              </w:rPr>
              <w:t xml:space="preserve">(without Czechoslovaks) </w:t>
            </w:r>
            <w:r w:rsidR="00CC1AC3" w:rsidRPr="00DB44F3">
              <w:rPr>
                <w:bCs/>
              </w:rPr>
              <w:t>and the Luftwaffe (19-21</w:t>
            </w:r>
            <w:r w:rsidR="001D7F90" w:rsidRPr="00DB44F3">
              <w:rPr>
                <w:bCs/>
              </w:rPr>
              <w:t xml:space="preserve">), </w:t>
            </w:r>
            <w:r w:rsidR="00CC1AC3" w:rsidRPr="00DB44F3">
              <w:rPr>
                <w:bCs/>
              </w:rPr>
              <w:t xml:space="preserve">and </w:t>
            </w:r>
            <w:r w:rsidR="001D7F90" w:rsidRPr="00DB44F3">
              <w:rPr>
                <w:bCs/>
              </w:rPr>
              <w:t xml:space="preserve">the </w:t>
            </w:r>
            <w:r w:rsidRPr="00DB44F3">
              <w:rPr>
                <w:bCs/>
              </w:rPr>
              <w:t xml:space="preserve">battle activities of the </w:t>
            </w:r>
            <w:r w:rsidR="00CC1AC3" w:rsidRPr="00DB44F3">
              <w:rPr>
                <w:bCs/>
              </w:rPr>
              <w:t xml:space="preserve">individual </w:t>
            </w:r>
            <w:r w:rsidR="001D7F90" w:rsidRPr="00DB44F3">
              <w:rPr>
                <w:bCs/>
              </w:rPr>
              <w:t xml:space="preserve">Czechoslovak </w:t>
            </w:r>
            <w:r w:rsidRPr="00DB44F3">
              <w:rPr>
                <w:bCs/>
              </w:rPr>
              <w:t xml:space="preserve">squadrons </w:t>
            </w:r>
            <w:r w:rsidR="00CC1AC3" w:rsidRPr="00DB44F3">
              <w:rPr>
                <w:bCs/>
              </w:rPr>
              <w:t>(</w:t>
            </w:r>
            <w:r w:rsidR="00B23FA6" w:rsidRPr="00DB44F3">
              <w:rPr>
                <w:bCs/>
              </w:rPr>
              <w:t xml:space="preserve">Chapter 3.4) </w:t>
            </w:r>
            <w:r w:rsidR="00CC1AC3" w:rsidRPr="00DB44F3">
              <w:rPr>
                <w:bCs/>
              </w:rPr>
              <w:t>are</w:t>
            </w:r>
            <w:r w:rsidRPr="00DB44F3">
              <w:rPr>
                <w:bCs/>
              </w:rPr>
              <w:t xml:space="preserve"> </w:t>
            </w:r>
            <w:r w:rsidR="00B23FA6" w:rsidRPr="00DB44F3">
              <w:rPr>
                <w:bCs/>
              </w:rPr>
              <w:t>qu</w:t>
            </w:r>
            <w:bookmarkStart w:id="0" w:name="_GoBack"/>
            <w:bookmarkEnd w:id="0"/>
            <w:r w:rsidR="00B23FA6" w:rsidRPr="00DB44F3">
              <w:rPr>
                <w:bCs/>
              </w:rPr>
              <w:t xml:space="preserve">ite </w:t>
            </w:r>
            <w:r w:rsidRPr="00DB44F3">
              <w:rPr>
                <w:bCs/>
              </w:rPr>
              <w:t xml:space="preserve">interesting, the </w:t>
            </w:r>
            <w:r w:rsidR="00B23FA6" w:rsidRPr="00DB44F3">
              <w:rPr>
                <w:bCs/>
              </w:rPr>
              <w:t xml:space="preserve">deeper </w:t>
            </w:r>
            <w:r w:rsidRPr="00DB44F3">
              <w:rPr>
                <w:bCs/>
              </w:rPr>
              <w:t>political</w:t>
            </w:r>
            <w:r w:rsidR="00493685" w:rsidRPr="00DB44F3">
              <w:rPr>
                <w:bCs/>
              </w:rPr>
              <w:t xml:space="preserve"> and / or</w:t>
            </w:r>
            <w:r w:rsidR="002D7010" w:rsidRPr="00DB44F3">
              <w:rPr>
                <w:bCs/>
              </w:rPr>
              <w:t xml:space="preserve"> </w:t>
            </w:r>
            <w:r w:rsidRPr="00DB44F3">
              <w:rPr>
                <w:bCs/>
              </w:rPr>
              <w:t xml:space="preserve">cultural significance </w:t>
            </w:r>
            <w:r w:rsidR="005C0E03" w:rsidRPr="00DB44F3">
              <w:rPr>
                <w:bCs/>
              </w:rPr>
              <w:t xml:space="preserve">of these activities is not explored </w:t>
            </w:r>
            <w:r w:rsidR="005F595E" w:rsidRPr="00DB44F3">
              <w:rPr>
                <w:bCs/>
              </w:rPr>
              <w:t>to a sufficient degree</w:t>
            </w:r>
            <w:r w:rsidR="005C0E03" w:rsidRPr="00DB44F3">
              <w:rPr>
                <w:bCs/>
              </w:rPr>
              <w:t>.</w:t>
            </w:r>
            <w:r w:rsidR="002D7010" w:rsidRPr="00DB44F3">
              <w:rPr>
                <w:bCs/>
              </w:rPr>
              <w:t xml:space="preserve"> </w:t>
            </w:r>
          </w:p>
          <w:p w14:paraId="782247B7" w14:textId="77777777" w:rsidR="00A57DAE" w:rsidRPr="00DB44F3" w:rsidRDefault="00A57DAE" w:rsidP="00774B03">
            <w:pPr>
              <w:jc w:val="both"/>
              <w:rPr>
                <w:bCs/>
                <w:sz w:val="12"/>
                <w:szCs w:val="12"/>
              </w:rPr>
            </w:pPr>
          </w:p>
          <w:p w14:paraId="2A273B03" w14:textId="61281215" w:rsidR="005E5BC6" w:rsidRPr="00DB44F3" w:rsidRDefault="00F2726B" w:rsidP="00E16416">
            <w:pPr>
              <w:jc w:val="both"/>
              <w:rPr>
                <w:bCs/>
              </w:rPr>
            </w:pPr>
            <w:r w:rsidRPr="00DB44F3">
              <w:rPr>
                <w:bCs/>
              </w:rPr>
              <w:t xml:space="preserve">For </w:t>
            </w:r>
            <w:r w:rsidR="00C62066" w:rsidRPr="00DB44F3">
              <w:rPr>
                <w:bCs/>
              </w:rPr>
              <w:t>instance</w:t>
            </w:r>
            <w:r w:rsidRPr="00DB44F3">
              <w:rPr>
                <w:bCs/>
              </w:rPr>
              <w:t xml:space="preserve">, </w:t>
            </w:r>
            <w:r w:rsidR="00DF1E1D" w:rsidRPr="00DB44F3">
              <w:rPr>
                <w:bCs/>
              </w:rPr>
              <w:t xml:space="preserve">the </w:t>
            </w:r>
            <w:r w:rsidR="00DD1F6D" w:rsidRPr="00DB44F3">
              <w:rPr>
                <w:bCs/>
              </w:rPr>
              <w:t>idea that</w:t>
            </w:r>
            <w:r w:rsidR="002338F4" w:rsidRPr="00DB44F3">
              <w:rPr>
                <w:bCs/>
              </w:rPr>
              <w:t xml:space="preserve"> </w:t>
            </w:r>
            <w:r w:rsidR="00774B03" w:rsidRPr="00DB44F3">
              <w:rPr>
                <w:bCs/>
              </w:rPr>
              <w:t>“Sir Winston Churchill […] encouraged the public not to be afraid of newcomers because with their help the British would be victorious. […]</w:t>
            </w:r>
            <w:r w:rsidR="00B23FA6" w:rsidRPr="00DB44F3">
              <w:rPr>
                <w:bCs/>
              </w:rPr>
              <w:t xml:space="preserve"> </w:t>
            </w:r>
            <w:r w:rsidR="00774B03" w:rsidRPr="00DB44F3">
              <w:rPr>
                <w:bCs/>
              </w:rPr>
              <w:t>There is no clear reason, why the British did not trust Czechoslovaks.</w:t>
            </w:r>
            <w:r w:rsidR="005E5BC6" w:rsidRPr="00DB44F3">
              <w:rPr>
                <w:bCs/>
              </w:rPr>
              <w:t xml:space="preserve">” </w:t>
            </w:r>
            <w:r w:rsidR="00774B03" w:rsidRPr="00DB44F3">
              <w:rPr>
                <w:bCs/>
              </w:rPr>
              <w:t xml:space="preserve">(35) </w:t>
            </w:r>
            <w:r w:rsidR="00EE6B7A" w:rsidRPr="00DB44F3">
              <w:rPr>
                <w:bCs/>
              </w:rPr>
              <w:t>X</w:t>
            </w:r>
            <w:r w:rsidR="00774B03" w:rsidRPr="00DB44F3">
              <w:rPr>
                <w:bCs/>
              </w:rPr>
              <w:t xml:space="preserve">enophobia in wartime Great Britain </w:t>
            </w:r>
            <w:r w:rsidR="00EE6B7A" w:rsidRPr="00DB44F3">
              <w:rPr>
                <w:bCs/>
              </w:rPr>
              <w:t>(</w:t>
            </w:r>
            <w:r w:rsidR="00774B03" w:rsidRPr="00DB44F3">
              <w:rPr>
                <w:bCs/>
              </w:rPr>
              <w:t xml:space="preserve">and </w:t>
            </w:r>
            <w:r w:rsidR="00EE6B7A" w:rsidRPr="00DB44F3">
              <w:rPr>
                <w:bCs/>
              </w:rPr>
              <w:t xml:space="preserve">among </w:t>
            </w:r>
            <w:r w:rsidR="00070505" w:rsidRPr="00DB44F3">
              <w:rPr>
                <w:bCs/>
              </w:rPr>
              <w:t>other</w:t>
            </w:r>
            <w:r w:rsidR="00EE6B7A" w:rsidRPr="00DB44F3">
              <w:rPr>
                <w:bCs/>
              </w:rPr>
              <w:t xml:space="preserve"> Allied forces) </w:t>
            </w:r>
            <w:r w:rsidR="00A57DAE" w:rsidRPr="00DB44F3">
              <w:rPr>
                <w:bCs/>
              </w:rPr>
              <w:t xml:space="preserve">is an example of a </w:t>
            </w:r>
            <w:r w:rsidR="005E5BC6" w:rsidRPr="00DB44F3">
              <w:rPr>
                <w:bCs/>
              </w:rPr>
              <w:t xml:space="preserve">possible </w:t>
            </w:r>
            <w:r w:rsidR="00A57DAE" w:rsidRPr="00DB44F3">
              <w:rPr>
                <w:bCs/>
              </w:rPr>
              <w:t xml:space="preserve">framework that could provide a more precise and detailed </w:t>
            </w:r>
            <w:r w:rsidR="00493685" w:rsidRPr="00DB44F3">
              <w:rPr>
                <w:bCs/>
              </w:rPr>
              <w:t xml:space="preserve">target of </w:t>
            </w:r>
            <w:r w:rsidR="00A57DAE" w:rsidRPr="00DB44F3">
              <w:rPr>
                <w:bCs/>
              </w:rPr>
              <w:t>analysis.</w:t>
            </w:r>
            <w:r w:rsidR="00774B03" w:rsidRPr="00DB44F3">
              <w:rPr>
                <w:bCs/>
              </w:rPr>
              <w:t xml:space="preserve"> </w:t>
            </w:r>
            <w:r w:rsidR="00D676CA" w:rsidRPr="00DB44F3">
              <w:rPr>
                <w:bCs/>
              </w:rPr>
              <w:t xml:space="preserve">Other frameworks might be </w:t>
            </w:r>
            <w:r w:rsidR="00493685" w:rsidRPr="00DB44F3">
              <w:rPr>
                <w:bCs/>
              </w:rPr>
              <w:t xml:space="preserve">an analysis of </w:t>
            </w:r>
            <w:r w:rsidR="00D676CA" w:rsidRPr="00DB44F3">
              <w:rPr>
                <w:bCs/>
              </w:rPr>
              <w:t xml:space="preserve">official public statements from leaders or portrayals in the </w:t>
            </w:r>
            <w:r w:rsidR="00C62066" w:rsidRPr="00DB44F3">
              <w:rPr>
                <w:bCs/>
              </w:rPr>
              <w:t xml:space="preserve">English-speaking </w:t>
            </w:r>
            <w:r w:rsidR="00070505" w:rsidRPr="00DB44F3">
              <w:rPr>
                <w:bCs/>
              </w:rPr>
              <w:t xml:space="preserve">news </w:t>
            </w:r>
            <w:r w:rsidR="00D676CA" w:rsidRPr="00DB44F3">
              <w:rPr>
                <w:bCs/>
              </w:rPr>
              <w:t>media.</w:t>
            </w:r>
            <w:r w:rsidR="00C62066" w:rsidRPr="00DB44F3">
              <w:rPr>
                <w:bCs/>
              </w:rPr>
              <w:t xml:space="preserve"> </w:t>
            </w:r>
            <w:r w:rsidR="00493685" w:rsidRPr="00DB44F3">
              <w:rPr>
                <w:bCs/>
              </w:rPr>
              <w:t xml:space="preserve">Not just accepting </w:t>
            </w:r>
            <w:r w:rsidR="004664B8" w:rsidRPr="00DB44F3">
              <w:rPr>
                <w:bCs/>
              </w:rPr>
              <w:t>“</w:t>
            </w:r>
            <w:r w:rsidR="00493685" w:rsidRPr="00DB44F3">
              <w:rPr>
                <w:bCs/>
              </w:rPr>
              <w:t>history</w:t>
            </w:r>
            <w:r w:rsidR="004664B8" w:rsidRPr="00DB44F3">
              <w:rPr>
                <w:bCs/>
              </w:rPr>
              <w:t>”</w:t>
            </w:r>
            <w:r w:rsidR="00493685" w:rsidRPr="00DB44F3">
              <w:rPr>
                <w:bCs/>
              </w:rPr>
              <w:t xml:space="preserve"> at face value.</w:t>
            </w:r>
          </w:p>
          <w:p w14:paraId="6A7129E6" w14:textId="77777777" w:rsidR="00B137C0" w:rsidRPr="00DB44F3" w:rsidRDefault="00B137C0" w:rsidP="00E16416">
            <w:pPr>
              <w:jc w:val="both"/>
              <w:rPr>
                <w:bCs/>
                <w:sz w:val="12"/>
                <w:szCs w:val="12"/>
              </w:rPr>
            </w:pPr>
          </w:p>
          <w:p w14:paraId="450F0027" w14:textId="3F8B96AE" w:rsidR="00C40034" w:rsidRPr="00DB44F3" w:rsidRDefault="00493685" w:rsidP="00E16416">
            <w:pPr>
              <w:jc w:val="both"/>
              <w:rPr>
                <w:bCs/>
              </w:rPr>
            </w:pPr>
            <w:r w:rsidRPr="00DB44F3">
              <w:rPr>
                <w:bCs/>
              </w:rPr>
              <w:t>E</w:t>
            </w:r>
            <w:r w:rsidR="00EE6E34" w:rsidRPr="00DB44F3">
              <w:rPr>
                <w:bCs/>
              </w:rPr>
              <w:t>ven</w:t>
            </w:r>
            <w:r w:rsidR="00B137C0" w:rsidRPr="00DB44F3">
              <w:rPr>
                <w:bCs/>
              </w:rPr>
              <w:t xml:space="preserve"> with </w:t>
            </w:r>
            <w:r w:rsidR="00753780" w:rsidRPr="00DB44F3">
              <w:rPr>
                <w:bCs/>
              </w:rPr>
              <w:t xml:space="preserve">all </w:t>
            </w:r>
            <w:r w:rsidR="00B137C0" w:rsidRPr="00DB44F3">
              <w:rPr>
                <w:bCs/>
              </w:rPr>
              <w:t>t</w:t>
            </w:r>
            <w:r w:rsidR="00753780" w:rsidRPr="00DB44F3">
              <w:rPr>
                <w:bCs/>
              </w:rPr>
              <w:t>he</w:t>
            </w:r>
            <w:r w:rsidR="003300CD">
              <w:rPr>
                <w:bCs/>
              </w:rPr>
              <w:t xml:space="preserve"> historical details provided, an important</w:t>
            </w:r>
            <w:r w:rsidR="00B137C0" w:rsidRPr="00DB44F3">
              <w:rPr>
                <w:bCs/>
              </w:rPr>
              <w:t xml:space="preserve"> aspect that is missing from the thesis is the fate of the Czechoslovak pilots in their own country after the war, e.g. </w:t>
            </w:r>
            <w:r w:rsidR="0034219F" w:rsidRPr="00DB44F3">
              <w:rPr>
                <w:bCs/>
              </w:rPr>
              <w:t xml:space="preserve">their persecution </w:t>
            </w:r>
            <w:r w:rsidR="009C03D2" w:rsidRPr="00DB44F3">
              <w:rPr>
                <w:bCs/>
              </w:rPr>
              <w:t>when</w:t>
            </w:r>
            <w:r w:rsidR="0034219F" w:rsidRPr="00DB44F3">
              <w:rPr>
                <w:bCs/>
              </w:rPr>
              <w:t xml:space="preserve"> the communists </w:t>
            </w:r>
            <w:r w:rsidR="009C03D2" w:rsidRPr="00DB44F3">
              <w:rPr>
                <w:bCs/>
              </w:rPr>
              <w:t>took over in 1948</w:t>
            </w:r>
            <w:r w:rsidR="00753780" w:rsidRPr="00DB44F3">
              <w:rPr>
                <w:bCs/>
              </w:rPr>
              <w:t xml:space="preserve"> in comparison to the adulation of the pilots </w:t>
            </w:r>
            <w:r w:rsidR="00C64750" w:rsidRPr="00DB44F3">
              <w:rPr>
                <w:bCs/>
              </w:rPr>
              <w:t xml:space="preserve">and soldiers </w:t>
            </w:r>
            <w:r w:rsidR="00753780" w:rsidRPr="00DB44F3">
              <w:rPr>
                <w:bCs/>
              </w:rPr>
              <w:t>who fought for the Soviet Union and Warsaw Pact countries</w:t>
            </w:r>
            <w:r w:rsidR="009C03D2" w:rsidRPr="00DB44F3">
              <w:rPr>
                <w:bCs/>
              </w:rPr>
              <w:t>.</w:t>
            </w:r>
            <w:r w:rsidR="00B73C02" w:rsidRPr="00DB44F3">
              <w:rPr>
                <w:bCs/>
              </w:rPr>
              <w:t xml:space="preserve"> How did the</w:t>
            </w:r>
            <w:r w:rsidR="00847E30" w:rsidRPr="00DB44F3">
              <w:rPr>
                <w:bCs/>
              </w:rPr>
              <w:t xml:space="preserve"> former </w:t>
            </w:r>
            <w:r w:rsidR="00B73C02" w:rsidRPr="00DB44F3">
              <w:rPr>
                <w:bCs/>
              </w:rPr>
              <w:t>A</w:t>
            </w:r>
            <w:r w:rsidR="00847E30" w:rsidRPr="00DB44F3">
              <w:rPr>
                <w:bCs/>
              </w:rPr>
              <w:t>llies respond, or did they respond at all in the burgeoning Cold War?</w:t>
            </w:r>
            <w:r w:rsidR="00B73C02" w:rsidRPr="00DB44F3">
              <w:rPr>
                <w:bCs/>
              </w:rPr>
              <w:t xml:space="preserve"> </w:t>
            </w:r>
            <w:proofErr w:type="gramStart"/>
            <w:r w:rsidR="00B73C02" w:rsidRPr="00DB44F3">
              <w:rPr>
                <w:bCs/>
              </w:rPr>
              <w:t>Were the pilots officially recognised</w:t>
            </w:r>
            <w:proofErr w:type="gramEnd"/>
            <w:r w:rsidR="00B73C02" w:rsidRPr="00DB44F3">
              <w:rPr>
                <w:bCs/>
              </w:rPr>
              <w:t xml:space="preserve"> after the fall of Communism?</w:t>
            </w:r>
            <w:r w:rsidR="00EB1A8C" w:rsidRPr="00DB44F3">
              <w:rPr>
                <w:bCs/>
              </w:rPr>
              <w:t xml:space="preserve"> </w:t>
            </w:r>
            <w:r w:rsidR="00D070C1" w:rsidRPr="00DB44F3">
              <w:rPr>
                <w:bCs/>
              </w:rPr>
              <w:t>(</w:t>
            </w:r>
            <w:proofErr w:type="gramStart"/>
            <w:r w:rsidR="00EB1A8C" w:rsidRPr="00DB44F3">
              <w:rPr>
                <w:bCs/>
              </w:rPr>
              <w:t>or</w:t>
            </w:r>
            <w:proofErr w:type="gramEnd"/>
            <w:r w:rsidR="00EB1A8C" w:rsidRPr="00DB44F3">
              <w:rPr>
                <w:bCs/>
              </w:rPr>
              <w:t xml:space="preserve"> unofficially? The extremely popular film </w:t>
            </w:r>
            <w:r w:rsidR="00EB1A8C" w:rsidRPr="00DB44F3">
              <w:rPr>
                <w:bCs/>
                <w:i/>
              </w:rPr>
              <w:t>Tmavomodrý svět</w:t>
            </w:r>
            <w:r w:rsidR="00EB1A8C" w:rsidRPr="00DB44F3">
              <w:rPr>
                <w:bCs/>
              </w:rPr>
              <w:t xml:space="preserve"> [Svěrák 2001] </w:t>
            </w:r>
            <w:proofErr w:type="gramStart"/>
            <w:r w:rsidR="00EB1A8C" w:rsidRPr="00DB44F3">
              <w:rPr>
                <w:bCs/>
              </w:rPr>
              <w:t>is not mentioned</w:t>
            </w:r>
            <w:proofErr w:type="gramEnd"/>
            <w:r w:rsidR="00EB1A8C" w:rsidRPr="00DB44F3">
              <w:rPr>
                <w:bCs/>
              </w:rPr>
              <w:t xml:space="preserve"> at all</w:t>
            </w:r>
            <w:r w:rsidR="00D070C1" w:rsidRPr="00DB44F3">
              <w:rPr>
                <w:bCs/>
              </w:rPr>
              <w:t>.)</w:t>
            </w:r>
          </w:p>
          <w:p w14:paraId="60CB1B51" w14:textId="6AE3CF8F" w:rsidR="007613C8" w:rsidRPr="00DB44F3" w:rsidRDefault="007613C8" w:rsidP="00E16416">
            <w:pPr>
              <w:jc w:val="both"/>
              <w:rPr>
                <w:bCs/>
                <w:sz w:val="12"/>
                <w:szCs w:val="12"/>
              </w:rPr>
            </w:pPr>
          </w:p>
          <w:p w14:paraId="409E98AF" w14:textId="757B5CF6" w:rsidR="007613C8" w:rsidRPr="00DB44F3" w:rsidRDefault="007613C8" w:rsidP="00E16416">
            <w:pPr>
              <w:jc w:val="both"/>
              <w:rPr>
                <w:bCs/>
              </w:rPr>
            </w:pPr>
            <w:r w:rsidRPr="00DB44F3">
              <w:rPr>
                <w:bCs/>
              </w:rPr>
              <w:t xml:space="preserve">In terms of </w:t>
            </w:r>
            <w:r w:rsidR="00847E30" w:rsidRPr="00DB44F3">
              <w:rPr>
                <w:bCs/>
              </w:rPr>
              <w:t>language</w:t>
            </w:r>
            <w:r w:rsidRPr="00DB44F3">
              <w:rPr>
                <w:bCs/>
              </w:rPr>
              <w:t xml:space="preserve">, the sentences </w:t>
            </w:r>
            <w:r w:rsidR="00D070C1" w:rsidRPr="00DB44F3">
              <w:rPr>
                <w:bCs/>
              </w:rPr>
              <w:t xml:space="preserve">sometimes </w:t>
            </w:r>
            <w:r w:rsidRPr="00DB44F3">
              <w:rPr>
                <w:bCs/>
              </w:rPr>
              <w:t xml:space="preserve">contain what seem to </w:t>
            </w:r>
            <w:r w:rsidR="00847E30" w:rsidRPr="00DB44F3">
              <w:rPr>
                <w:bCs/>
              </w:rPr>
              <w:t>be some</w:t>
            </w:r>
            <w:r w:rsidRPr="00DB44F3">
              <w:rPr>
                <w:bCs/>
              </w:rPr>
              <w:t xml:space="preserve"> direct translations from Czech </w:t>
            </w:r>
            <w:r w:rsidR="0050459F" w:rsidRPr="00DB44F3">
              <w:rPr>
                <w:bCs/>
              </w:rPr>
              <w:t xml:space="preserve">in terms of vocabulary and sentence structure. On the other hand, this </w:t>
            </w:r>
            <w:r w:rsidR="00305274" w:rsidRPr="00DB44F3">
              <w:rPr>
                <w:bCs/>
              </w:rPr>
              <w:t xml:space="preserve">usually </w:t>
            </w:r>
            <w:r w:rsidR="0050459F" w:rsidRPr="00DB44F3">
              <w:rPr>
                <w:bCs/>
              </w:rPr>
              <w:t xml:space="preserve">does not interfere with the communication of information. The beginnings of paragraphs are sometimes unclear; the method chosen to begin paragraphs was indentation </w:t>
            </w:r>
            <w:r w:rsidR="005C58D8" w:rsidRPr="00DB44F3">
              <w:rPr>
                <w:bCs/>
              </w:rPr>
              <w:t xml:space="preserve">(odsazení), but </w:t>
            </w:r>
            <w:proofErr w:type="gramStart"/>
            <w:r w:rsidR="005C58D8" w:rsidRPr="00DB44F3">
              <w:rPr>
                <w:bCs/>
              </w:rPr>
              <w:t>often new</w:t>
            </w:r>
            <w:proofErr w:type="gramEnd"/>
            <w:r w:rsidR="005C58D8" w:rsidRPr="00DB44F3">
              <w:rPr>
                <w:bCs/>
              </w:rPr>
              <w:t xml:space="preserve"> paragraphs </w:t>
            </w:r>
            <w:r w:rsidR="00DC586C" w:rsidRPr="00DB44F3">
              <w:rPr>
                <w:bCs/>
              </w:rPr>
              <w:t xml:space="preserve">suddenly </w:t>
            </w:r>
            <w:r w:rsidR="005C58D8" w:rsidRPr="00DB44F3">
              <w:rPr>
                <w:bCs/>
              </w:rPr>
              <w:t>begin with</w:t>
            </w:r>
            <w:r w:rsidR="0034219F" w:rsidRPr="00DB44F3">
              <w:rPr>
                <w:bCs/>
              </w:rPr>
              <w:t>out it. This is not such a huge problem, but it does make the text more difficult to read.</w:t>
            </w:r>
          </w:p>
          <w:p w14:paraId="0AFCFBBC" w14:textId="77777777" w:rsidR="00E27B97" w:rsidRPr="00DB44F3" w:rsidRDefault="00E27B97" w:rsidP="00E1671A">
            <w:pPr>
              <w:jc w:val="both"/>
              <w:rPr>
                <w:sz w:val="12"/>
                <w:szCs w:val="12"/>
              </w:rPr>
            </w:pPr>
          </w:p>
        </w:tc>
      </w:tr>
      <w:tr w:rsidR="00E27B97" w:rsidRPr="00DB44F3" w14:paraId="43A09087" w14:textId="77777777" w:rsidTr="00D72BC8">
        <w:tc>
          <w:tcPr>
            <w:tcW w:w="9828" w:type="dxa"/>
            <w:gridSpan w:val="9"/>
          </w:tcPr>
          <w:p w14:paraId="09D7AF6F" w14:textId="12DEA11C" w:rsidR="00456447" w:rsidRPr="00DB44F3" w:rsidRDefault="00E27B97" w:rsidP="00362AB0">
            <w:pPr>
              <w:rPr>
                <w:b/>
              </w:rPr>
            </w:pPr>
            <w:r w:rsidRPr="00DB44F3">
              <w:rPr>
                <w:b/>
              </w:rPr>
              <w:t>Questions to be answered by student:</w:t>
            </w:r>
          </w:p>
          <w:p w14:paraId="01D763B3" w14:textId="77777777" w:rsidR="00226B87" w:rsidRPr="00DB44F3" w:rsidRDefault="00226B87" w:rsidP="00362AB0">
            <w:pPr>
              <w:rPr>
                <w:b/>
                <w:sz w:val="6"/>
                <w:szCs w:val="6"/>
              </w:rPr>
            </w:pPr>
          </w:p>
          <w:p w14:paraId="417912CF" w14:textId="75BACFA2" w:rsidR="007B71F8" w:rsidRPr="00DB44F3" w:rsidRDefault="00B615DD" w:rsidP="00255736">
            <w:pPr>
              <w:pStyle w:val="Odstavecseseznamem"/>
              <w:numPr>
                <w:ilvl w:val="0"/>
                <w:numId w:val="2"/>
              </w:numPr>
              <w:ind w:left="415" w:right="163"/>
              <w:jc w:val="both"/>
            </w:pPr>
            <w:r w:rsidRPr="00DB44F3">
              <w:rPr>
                <w:bCs/>
              </w:rPr>
              <w:t xml:space="preserve">Please </w:t>
            </w:r>
            <w:r w:rsidR="00E02178" w:rsidRPr="00DB44F3">
              <w:rPr>
                <w:bCs/>
              </w:rPr>
              <w:t xml:space="preserve">summarize how the pilots </w:t>
            </w:r>
            <w:proofErr w:type="gramStart"/>
            <w:r w:rsidR="00E02178" w:rsidRPr="00DB44F3">
              <w:rPr>
                <w:bCs/>
              </w:rPr>
              <w:t>were treated</w:t>
            </w:r>
            <w:proofErr w:type="gramEnd"/>
            <w:r w:rsidR="00E02178" w:rsidRPr="00DB44F3">
              <w:rPr>
                <w:bCs/>
              </w:rPr>
              <w:t xml:space="preserve"> in Czechoslovakia after 1948.</w:t>
            </w:r>
          </w:p>
          <w:p w14:paraId="58B42AE6" w14:textId="77777777" w:rsidR="00226B87" w:rsidRPr="00DB44F3" w:rsidRDefault="00226B87" w:rsidP="00255736">
            <w:pPr>
              <w:pStyle w:val="Odstavecseseznamem"/>
              <w:ind w:left="415" w:right="163"/>
              <w:jc w:val="both"/>
              <w:rPr>
                <w:sz w:val="6"/>
                <w:szCs w:val="6"/>
              </w:rPr>
            </w:pPr>
          </w:p>
          <w:p w14:paraId="2B7959AF" w14:textId="5C9F4A4B" w:rsidR="00CC49B2" w:rsidRPr="00DB44F3" w:rsidRDefault="00292FE7" w:rsidP="00255736">
            <w:pPr>
              <w:pStyle w:val="Odstavecseseznamem"/>
              <w:numPr>
                <w:ilvl w:val="0"/>
                <w:numId w:val="2"/>
              </w:numPr>
              <w:ind w:left="415" w:right="163"/>
              <w:jc w:val="both"/>
            </w:pPr>
            <w:r w:rsidRPr="00DB44F3">
              <w:t>O</w:t>
            </w:r>
            <w:r w:rsidR="006D3F62" w:rsidRPr="00DB44F3">
              <w:t xml:space="preserve">n </w:t>
            </w:r>
            <w:r w:rsidRPr="00DB44F3">
              <w:t>page 24</w:t>
            </w:r>
            <w:r w:rsidR="006D3F62" w:rsidRPr="00DB44F3">
              <w:t xml:space="preserve"> there is the statement “[the] airmen admitted that the best and easiest way how they learned E</w:t>
            </w:r>
            <w:r w:rsidRPr="00DB44F3">
              <w:t xml:space="preserve">nglish was with the help of English ladies.” Can you provide </w:t>
            </w:r>
            <w:r w:rsidR="00E4620D" w:rsidRPr="00DB44F3">
              <w:t>a few</w:t>
            </w:r>
            <w:r w:rsidRPr="00DB44F3">
              <w:t xml:space="preserve"> details about how this language acquisition took place? (e.g. from Kudrna 2003)</w:t>
            </w:r>
          </w:p>
          <w:p w14:paraId="4C646C6E" w14:textId="09C7D7D2" w:rsidR="00226B87" w:rsidRPr="00DB44F3" w:rsidRDefault="00226B87" w:rsidP="00226B87">
            <w:pPr>
              <w:tabs>
                <w:tab w:val="left" w:pos="960"/>
              </w:tabs>
              <w:ind w:right="163"/>
              <w:jc w:val="both"/>
              <w:rPr>
                <w:sz w:val="12"/>
                <w:szCs w:val="12"/>
              </w:rPr>
            </w:pPr>
            <w:r w:rsidRPr="00DB44F3">
              <w:tab/>
            </w:r>
          </w:p>
        </w:tc>
      </w:tr>
      <w:tr w:rsidR="00E27B97" w:rsidRPr="00DB44F3" w14:paraId="49077212" w14:textId="77777777" w:rsidTr="00D72BC8">
        <w:tc>
          <w:tcPr>
            <w:tcW w:w="6791" w:type="dxa"/>
            <w:gridSpan w:val="3"/>
          </w:tcPr>
          <w:p w14:paraId="01D55959" w14:textId="77777777" w:rsidR="00E27B97" w:rsidRPr="00DB44F3" w:rsidRDefault="00E27B97" w:rsidP="00362AB0">
            <w:r w:rsidRPr="00DB44F3">
              <w:rPr>
                <w:b/>
              </w:rPr>
              <w:t>Overall mark</w:t>
            </w:r>
            <w:r w:rsidRPr="00DB44F3">
              <w:rPr>
                <w:rStyle w:val="Znakapoznpodarou"/>
                <w:b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4BE18307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2A1DE929" w14:textId="244A6412" w:rsidR="00E27B97" w:rsidRPr="00DB44F3" w:rsidRDefault="00E27B97" w:rsidP="00D72BC8">
            <w:pPr>
              <w:jc w:val="center"/>
            </w:pPr>
          </w:p>
        </w:tc>
        <w:tc>
          <w:tcPr>
            <w:tcW w:w="506" w:type="dxa"/>
          </w:tcPr>
          <w:p w14:paraId="58869BCA" w14:textId="2F1E8162" w:rsidR="00E27B97" w:rsidRPr="00DB44F3" w:rsidRDefault="00E27B97" w:rsidP="00D72BC8">
            <w:pPr>
              <w:jc w:val="center"/>
            </w:pPr>
          </w:p>
        </w:tc>
        <w:tc>
          <w:tcPr>
            <w:tcW w:w="507" w:type="dxa"/>
          </w:tcPr>
          <w:p w14:paraId="3F1382AD" w14:textId="0F0A96DD" w:rsidR="00E27B97" w:rsidRPr="00DB44F3" w:rsidRDefault="00E92FDE" w:rsidP="00D72BC8">
            <w:pPr>
              <w:jc w:val="center"/>
            </w:pPr>
            <w:r w:rsidRPr="00DB44F3">
              <w:t>D</w:t>
            </w:r>
          </w:p>
        </w:tc>
        <w:tc>
          <w:tcPr>
            <w:tcW w:w="506" w:type="dxa"/>
          </w:tcPr>
          <w:p w14:paraId="6A890F12" w14:textId="4D3B53F9" w:rsidR="00E27B97" w:rsidRPr="00DB44F3" w:rsidRDefault="00E27B97" w:rsidP="00D72BC8">
            <w:pPr>
              <w:jc w:val="center"/>
            </w:pPr>
          </w:p>
        </w:tc>
        <w:tc>
          <w:tcPr>
            <w:tcW w:w="505" w:type="dxa"/>
          </w:tcPr>
          <w:p w14:paraId="271418C8" w14:textId="256C77C4" w:rsidR="00E27B97" w:rsidRPr="00DB44F3" w:rsidRDefault="00E27B97" w:rsidP="00D72BC8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E27B97" w:rsidRPr="00DB44F3" w14:paraId="0F0505FB" w14:textId="77777777" w:rsidTr="00D72BC8">
        <w:tc>
          <w:tcPr>
            <w:tcW w:w="4068" w:type="dxa"/>
            <w:gridSpan w:val="2"/>
            <w:vAlign w:val="center"/>
          </w:tcPr>
          <w:p w14:paraId="3DAFE5F8" w14:textId="36CC9424" w:rsidR="00C17E5D" w:rsidRPr="00DB44F3" w:rsidRDefault="00E27B97" w:rsidP="00362AB0">
            <w:r w:rsidRPr="00DB44F3">
              <w:t>Date:</w:t>
            </w:r>
            <w:r w:rsidR="00E92FDE" w:rsidRPr="00DB44F3">
              <w:t xml:space="preserve"> 24</w:t>
            </w:r>
            <w:r w:rsidR="00405B45" w:rsidRPr="00DB44F3">
              <w:t>.5.202</w:t>
            </w:r>
            <w:r w:rsidR="00C17E5D">
              <w:t>3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DB44F3" w:rsidRDefault="00E27B97" w:rsidP="00362AB0">
            <w:r w:rsidRPr="00DB44F3">
              <w:t>Signature:</w:t>
            </w:r>
          </w:p>
        </w:tc>
      </w:tr>
    </w:tbl>
    <w:p w14:paraId="4EC33717" w14:textId="77777777" w:rsidR="006847E2" w:rsidRPr="00DB44F3" w:rsidRDefault="006847E2" w:rsidP="002C3F4C"/>
    <w:sectPr w:rsidR="006847E2" w:rsidRPr="00DB44F3" w:rsidSect="003300CD">
      <w:pgSz w:w="11906" w:h="16838"/>
      <w:pgMar w:top="45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F5B8D" w14:textId="77777777" w:rsidR="00911E86" w:rsidRDefault="00911E86">
      <w:r>
        <w:separator/>
      </w:r>
    </w:p>
  </w:endnote>
  <w:endnote w:type="continuationSeparator" w:id="0">
    <w:p w14:paraId="1D9C6351" w14:textId="77777777" w:rsidR="00911E86" w:rsidRDefault="0091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3A483" w14:textId="77777777" w:rsidR="00911E86" w:rsidRDefault="00911E86">
      <w:r>
        <w:separator/>
      </w:r>
    </w:p>
  </w:footnote>
  <w:footnote w:type="continuationSeparator" w:id="0">
    <w:p w14:paraId="1C2DD342" w14:textId="77777777" w:rsidR="00911E86" w:rsidRDefault="00911E86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Textpoznpodarou"/>
      </w:pPr>
      <w:r w:rsidRPr="00967103">
        <w:rPr>
          <w:rStyle w:val="Znakapoznpodarou"/>
        </w:rPr>
        <w:t>*</w:t>
      </w:r>
      <w:r w:rsidRPr="00967103"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797F"/>
    <w:multiLevelType w:val="hybridMultilevel"/>
    <w:tmpl w:val="8EF83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66667"/>
    <w:multiLevelType w:val="hybridMultilevel"/>
    <w:tmpl w:val="8E444A2A"/>
    <w:lvl w:ilvl="0" w:tplc="8834B1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42E1"/>
    <w:rsid w:val="00033273"/>
    <w:rsid w:val="00041CD7"/>
    <w:rsid w:val="00042477"/>
    <w:rsid w:val="00043C54"/>
    <w:rsid w:val="000509B7"/>
    <w:rsid w:val="00065813"/>
    <w:rsid w:val="00070505"/>
    <w:rsid w:val="00073326"/>
    <w:rsid w:val="000744A2"/>
    <w:rsid w:val="00081CCC"/>
    <w:rsid w:val="000841C9"/>
    <w:rsid w:val="00097EDA"/>
    <w:rsid w:val="000B7827"/>
    <w:rsid w:val="00146DE3"/>
    <w:rsid w:val="0016278B"/>
    <w:rsid w:val="00175A42"/>
    <w:rsid w:val="00192167"/>
    <w:rsid w:val="001C1CA8"/>
    <w:rsid w:val="001D7F90"/>
    <w:rsid w:val="00226B87"/>
    <w:rsid w:val="00231CFA"/>
    <w:rsid w:val="002338F4"/>
    <w:rsid w:val="00255736"/>
    <w:rsid w:val="00271A2D"/>
    <w:rsid w:val="00292FE7"/>
    <w:rsid w:val="00295065"/>
    <w:rsid w:val="002C0084"/>
    <w:rsid w:val="002C3F4C"/>
    <w:rsid w:val="002D3222"/>
    <w:rsid w:val="002D5662"/>
    <w:rsid w:val="002D7010"/>
    <w:rsid w:val="003043DF"/>
    <w:rsid w:val="00305274"/>
    <w:rsid w:val="00310B7D"/>
    <w:rsid w:val="003300CD"/>
    <w:rsid w:val="0034219F"/>
    <w:rsid w:val="00362AB0"/>
    <w:rsid w:val="00382E0D"/>
    <w:rsid w:val="003A29EC"/>
    <w:rsid w:val="003A4E2E"/>
    <w:rsid w:val="003C1812"/>
    <w:rsid w:val="003D0429"/>
    <w:rsid w:val="003D4973"/>
    <w:rsid w:val="003E027C"/>
    <w:rsid w:val="003F5DA2"/>
    <w:rsid w:val="00401253"/>
    <w:rsid w:val="0040157F"/>
    <w:rsid w:val="00405B45"/>
    <w:rsid w:val="00407E6A"/>
    <w:rsid w:val="00447B3D"/>
    <w:rsid w:val="00456447"/>
    <w:rsid w:val="00460BF9"/>
    <w:rsid w:val="004664B8"/>
    <w:rsid w:val="00493685"/>
    <w:rsid w:val="00496D28"/>
    <w:rsid w:val="00497481"/>
    <w:rsid w:val="00497FAF"/>
    <w:rsid w:val="004C2086"/>
    <w:rsid w:val="0050459F"/>
    <w:rsid w:val="00505544"/>
    <w:rsid w:val="00526D47"/>
    <w:rsid w:val="0053423E"/>
    <w:rsid w:val="00535950"/>
    <w:rsid w:val="005409F3"/>
    <w:rsid w:val="00546EFC"/>
    <w:rsid w:val="005A58F6"/>
    <w:rsid w:val="005B053C"/>
    <w:rsid w:val="005C0E03"/>
    <w:rsid w:val="005C58D8"/>
    <w:rsid w:val="005C5BCA"/>
    <w:rsid w:val="005E5BC6"/>
    <w:rsid w:val="005F595E"/>
    <w:rsid w:val="005F788A"/>
    <w:rsid w:val="0064345B"/>
    <w:rsid w:val="0064745B"/>
    <w:rsid w:val="0065042E"/>
    <w:rsid w:val="00654851"/>
    <w:rsid w:val="006847E2"/>
    <w:rsid w:val="006A32C9"/>
    <w:rsid w:val="006A73B0"/>
    <w:rsid w:val="006B0899"/>
    <w:rsid w:val="006C201D"/>
    <w:rsid w:val="006C5D9A"/>
    <w:rsid w:val="006D3F62"/>
    <w:rsid w:val="006E1A66"/>
    <w:rsid w:val="007203AF"/>
    <w:rsid w:val="00745702"/>
    <w:rsid w:val="00753780"/>
    <w:rsid w:val="00753DE6"/>
    <w:rsid w:val="007613C8"/>
    <w:rsid w:val="00774B03"/>
    <w:rsid w:val="0079092F"/>
    <w:rsid w:val="007B71F8"/>
    <w:rsid w:val="008273D8"/>
    <w:rsid w:val="00836F0C"/>
    <w:rsid w:val="00847E30"/>
    <w:rsid w:val="00866380"/>
    <w:rsid w:val="008A7C06"/>
    <w:rsid w:val="008E6604"/>
    <w:rsid w:val="008E772F"/>
    <w:rsid w:val="008F1FAA"/>
    <w:rsid w:val="00911E86"/>
    <w:rsid w:val="00913F8D"/>
    <w:rsid w:val="00920E14"/>
    <w:rsid w:val="009261E5"/>
    <w:rsid w:val="00934626"/>
    <w:rsid w:val="00946EC0"/>
    <w:rsid w:val="009603C3"/>
    <w:rsid w:val="00967103"/>
    <w:rsid w:val="009875B9"/>
    <w:rsid w:val="00997831"/>
    <w:rsid w:val="009A2189"/>
    <w:rsid w:val="009A5501"/>
    <w:rsid w:val="009B350D"/>
    <w:rsid w:val="009C03D2"/>
    <w:rsid w:val="009E0616"/>
    <w:rsid w:val="009E50FF"/>
    <w:rsid w:val="00A173F7"/>
    <w:rsid w:val="00A34AE2"/>
    <w:rsid w:val="00A46F5E"/>
    <w:rsid w:val="00A52BFA"/>
    <w:rsid w:val="00A55E2A"/>
    <w:rsid w:val="00A57DAE"/>
    <w:rsid w:val="00AA3B2E"/>
    <w:rsid w:val="00AA599B"/>
    <w:rsid w:val="00AD6957"/>
    <w:rsid w:val="00B10B4C"/>
    <w:rsid w:val="00B137C0"/>
    <w:rsid w:val="00B23FA6"/>
    <w:rsid w:val="00B24966"/>
    <w:rsid w:val="00B55694"/>
    <w:rsid w:val="00B615DD"/>
    <w:rsid w:val="00B73C02"/>
    <w:rsid w:val="00BA3203"/>
    <w:rsid w:val="00BC13A9"/>
    <w:rsid w:val="00BE2CD5"/>
    <w:rsid w:val="00C05EAE"/>
    <w:rsid w:val="00C11E00"/>
    <w:rsid w:val="00C17E5D"/>
    <w:rsid w:val="00C22AC1"/>
    <w:rsid w:val="00C40034"/>
    <w:rsid w:val="00C62066"/>
    <w:rsid w:val="00C64750"/>
    <w:rsid w:val="00C67D60"/>
    <w:rsid w:val="00C75891"/>
    <w:rsid w:val="00C759FE"/>
    <w:rsid w:val="00C97A97"/>
    <w:rsid w:val="00CC1AC3"/>
    <w:rsid w:val="00CC49B2"/>
    <w:rsid w:val="00CD1190"/>
    <w:rsid w:val="00CE3A72"/>
    <w:rsid w:val="00CE6299"/>
    <w:rsid w:val="00D03674"/>
    <w:rsid w:val="00D070C1"/>
    <w:rsid w:val="00D24C08"/>
    <w:rsid w:val="00D676CA"/>
    <w:rsid w:val="00D72BC8"/>
    <w:rsid w:val="00DB44F3"/>
    <w:rsid w:val="00DC1BF5"/>
    <w:rsid w:val="00DC586C"/>
    <w:rsid w:val="00DD1F6D"/>
    <w:rsid w:val="00DF1E1D"/>
    <w:rsid w:val="00DF55F5"/>
    <w:rsid w:val="00E02178"/>
    <w:rsid w:val="00E066DA"/>
    <w:rsid w:val="00E16416"/>
    <w:rsid w:val="00E1671A"/>
    <w:rsid w:val="00E27B97"/>
    <w:rsid w:val="00E320C2"/>
    <w:rsid w:val="00E4620D"/>
    <w:rsid w:val="00E468BE"/>
    <w:rsid w:val="00E46C7C"/>
    <w:rsid w:val="00E47330"/>
    <w:rsid w:val="00E62D80"/>
    <w:rsid w:val="00E92FDE"/>
    <w:rsid w:val="00EB1A8C"/>
    <w:rsid w:val="00EB1F80"/>
    <w:rsid w:val="00EC2DDF"/>
    <w:rsid w:val="00EC4243"/>
    <w:rsid w:val="00ED7EC6"/>
    <w:rsid w:val="00EE598B"/>
    <w:rsid w:val="00EE6B7A"/>
    <w:rsid w:val="00EE6E34"/>
    <w:rsid w:val="00F2726B"/>
    <w:rsid w:val="00F4093C"/>
    <w:rsid w:val="00F52916"/>
    <w:rsid w:val="00F54BFB"/>
    <w:rsid w:val="00F63BF0"/>
    <w:rsid w:val="00F6780B"/>
    <w:rsid w:val="00F73061"/>
    <w:rsid w:val="00F87595"/>
    <w:rsid w:val="00FA524D"/>
    <w:rsid w:val="00FC11DC"/>
    <w:rsid w:val="00FD2B73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0</TotalTime>
  <Pages>1</Pages>
  <Words>542</Words>
  <Characters>3027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2023-05-23T08:20:00Z</cp:lastPrinted>
  <dcterms:created xsi:type="dcterms:W3CDTF">2023-05-23T08:20:00Z</dcterms:created>
  <dcterms:modified xsi:type="dcterms:W3CDTF">2023-05-23T08:20:00Z</dcterms:modified>
</cp:coreProperties>
</file>