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C42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Žůrková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C42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příběhy seniorek s Alzheimerovou nemocí žijících v domově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22D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70D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70DC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70D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70D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965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A965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B60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B60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B60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70D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70DC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D70D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965AE" w:rsidRDefault="00A965AE" w:rsidP="00362AB0">
            <w:pPr>
              <w:rPr>
                <w:sz w:val="22"/>
                <w:szCs w:val="22"/>
              </w:rPr>
            </w:pPr>
          </w:p>
          <w:p w:rsidR="00B411DB" w:rsidRPr="00A965AE" w:rsidRDefault="00A965AE" w:rsidP="00A965A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A965AE">
              <w:rPr>
                <w:sz w:val="22"/>
                <w:szCs w:val="22"/>
              </w:rPr>
              <w:t>Bakalářská práce reflektuje téma, jehož volbu je nutno ocenit.</w:t>
            </w:r>
          </w:p>
          <w:p w:rsidR="00D70DC5" w:rsidRPr="00A965AE" w:rsidRDefault="00D70DC5" w:rsidP="00A965A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A965AE">
              <w:rPr>
                <w:sz w:val="22"/>
                <w:szCs w:val="22"/>
              </w:rPr>
              <w:t>Teoretická část práce se opírá o zdroje staršího data (např. Haškovcová, 1990</w:t>
            </w:r>
            <w:r w:rsidR="00222D5E" w:rsidRPr="00A965AE">
              <w:rPr>
                <w:sz w:val="22"/>
                <w:szCs w:val="22"/>
              </w:rPr>
              <w:t>; Pacovský, 1994, 1997; Tomeš, 1996</w:t>
            </w:r>
            <w:r w:rsidRPr="00A965AE">
              <w:rPr>
                <w:sz w:val="22"/>
                <w:szCs w:val="22"/>
              </w:rPr>
              <w:t>)</w:t>
            </w:r>
            <w:r w:rsidR="00A965AE" w:rsidRPr="00A965AE">
              <w:rPr>
                <w:sz w:val="22"/>
                <w:szCs w:val="22"/>
              </w:rPr>
              <w:t>.</w:t>
            </w:r>
          </w:p>
          <w:p w:rsidR="00A965AE" w:rsidRPr="00A965AE" w:rsidRDefault="00A965AE" w:rsidP="00A965A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A965AE">
              <w:rPr>
                <w:sz w:val="22"/>
                <w:szCs w:val="22"/>
              </w:rPr>
              <w:t xml:space="preserve">Text kvalitativně orientovaného výzkumného šetření je do jisté míry poznamenán zřejmou nezkušeností autorky s tímto typem výzkumu. </w:t>
            </w:r>
          </w:p>
          <w:p w:rsidR="00A965AE" w:rsidRPr="00A965AE" w:rsidRDefault="00A965AE" w:rsidP="00A965A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A965AE">
              <w:rPr>
                <w:sz w:val="22"/>
                <w:szCs w:val="22"/>
              </w:rPr>
              <w:t xml:space="preserve">Práce s daty a jejich následná interpretace nevykazuje známky systematičnosti. </w:t>
            </w:r>
          </w:p>
          <w:p w:rsidR="00D70DC5" w:rsidRPr="00A965AE" w:rsidRDefault="00D70DC5" w:rsidP="00A965A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A965AE">
              <w:rPr>
                <w:sz w:val="22"/>
                <w:szCs w:val="22"/>
              </w:rPr>
              <w:t>Kvalitu textu snižují gramatické a stylistické nedostatky, chybějící interpunkce apod.</w:t>
            </w:r>
          </w:p>
          <w:p w:rsidR="00A965AE" w:rsidRPr="00A965AE" w:rsidRDefault="00A965AE" w:rsidP="00A965A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A965AE">
              <w:rPr>
                <w:sz w:val="22"/>
                <w:szCs w:val="22"/>
              </w:rPr>
              <w:t>Na kvalitě nepřidávají ani formulace hodící se spíše do jiného než vědeckého textu.</w:t>
            </w:r>
          </w:p>
          <w:p w:rsidR="00222D5E" w:rsidRPr="00A965AE" w:rsidRDefault="00222D5E" w:rsidP="00A965A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A965AE">
              <w:rPr>
                <w:sz w:val="22"/>
                <w:szCs w:val="22"/>
              </w:rPr>
              <w:t>Seznam zdrojů není v souladu s publikační normou.</w:t>
            </w:r>
          </w:p>
          <w:p w:rsidR="00A965AE" w:rsidRDefault="00A965AE" w:rsidP="00362AB0">
            <w:pPr>
              <w:rPr>
                <w:sz w:val="22"/>
                <w:szCs w:val="22"/>
              </w:rPr>
            </w:pPr>
          </w:p>
          <w:p w:rsidR="00B411DB" w:rsidRPr="00C50B27" w:rsidRDefault="00B34F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74E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ponaučení si odnášíte ze zpracování své bakalářské práce? Udělala byste něco jinak?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D70D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24C34">
              <w:rPr>
                <w:sz w:val="22"/>
                <w:szCs w:val="22"/>
              </w:rPr>
              <w:t xml:space="preserve"> </w:t>
            </w:r>
            <w:proofErr w:type="gramStart"/>
            <w:r w:rsidR="00824C34">
              <w:rPr>
                <w:sz w:val="22"/>
                <w:szCs w:val="22"/>
              </w:rPr>
              <w:t>9.5. 202</w:t>
            </w:r>
            <w:r w:rsidR="0092135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24C34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824C34">
              <w:rPr>
                <w:sz w:val="22"/>
                <w:szCs w:val="22"/>
              </w:rPr>
              <w:t>v.r.</w:t>
            </w:r>
            <w:proofErr w:type="gramEnd"/>
            <w:r w:rsidR="00824C34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61A" w:rsidRDefault="0031161A">
      <w:r>
        <w:separator/>
      </w:r>
    </w:p>
  </w:endnote>
  <w:endnote w:type="continuationSeparator" w:id="0">
    <w:p w:rsidR="0031161A" w:rsidRDefault="0031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61A" w:rsidRDefault="0031161A">
      <w:r>
        <w:separator/>
      </w:r>
    </w:p>
  </w:footnote>
  <w:footnote w:type="continuationSeparator" w:id="0">
    <w:p w:rsidR="0031161A" w:rsidRDefault="0031161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F2881"/>
    <w:multiLevelType w:val="hybridMultilevel"/>
    <w:tmpl w:val="2E88A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04879"/>
    <w:multiLevelType w:val="hybridMultilevel"/>
    <w:tmpl w:val="14AA3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4F"/>
    <w:rsid w:val="0011144F"/>
    <w:rsid w:val="00154F27"/>
    <w:rsid w:val="0021256F"/>
    <w:rsid w:val="00222D5E"/>
    <w:rsid w:val="0031161A"/>
    <w:rsid w:val="00362AB0"/>
    <w:rsid w:val="00377C6D"/>
    <w:rsid w:val="003F5DA2"/>
    <w:rsid w:val="00512982"/>
    <w:rsid w:val="00526D47"/>
    <w:rsid w:val="0055255D"/>
    <w:rsid w:val="005C219A"/>
    <w:rsid w:val="005C52E7"/>
    <w:rsid w:val="006555EF"/>
    <w:rsid w:val="00674EED"/>
    <w:rsid w:val="006847E2"/>
    <w:rsid w:val="006C421E"/>
    <w:rsid w:val="007553A2"/>
    <w:rsid w:val="00820179"/>
    <w:rsid w:val="00824C34"/>
    <w:rsid w:val="008614B3"/>
    <w:rsid w:val="00895646"/>
    <w:rsid w:val="0092135D"/>
    <w:rsid w:val="009A27D5"/>
    <w:rsid w:val="00A965AE"/>
    <w:rsid w:val="00B2348D"/>
    <w:rsid w:val="00B34F0F"/>
    <w:rsid w:val="00B411DB"/>
    <w:rsid w:val="00B5721B"/>
    <w:rsid w:val="00BA3203"/>
    <w:rsid w:val="00C50B27"/>
    <w:rsid w:val="00CA7D64"/>
    <w:rsid w:val="00D05C79"/>
    <w:rsid w:val="00D70DC5"/>
    <w:rsid w:val="00DC1BF5"/>
    <w:rsid w:val="00E709EA"/>
    <w:rsid w:val="00ED2D6F"/>
    <w:rsid w:val="00ED2FBE"/>
    <w:rsid w:val="00F1326B"/>
    <w:rsid w:val="00FA3BCC"/>
    <w:rsid w:val="00FB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211CD"/>
  <w15:chartTrackingRefBased/>
  <w15:docId w15:val="{08BFA5D1-9857-4922-A2A3-DF5DB318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3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Lachout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Lachout_O</Template>
  <TotalTime>68</TotalTime>
  <Pages>1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8</cp:revision>
  <cp:lastPrinted>2012-04-25T08:21:00Z</cp:lastPrinted>
  <dcterms:created xsi:type="dcterms:W3CDTF">2022-05-02T11:12:00Z</dcterms:created>
  <dcterms:modified xsi:type="dcterms:W3CDTF">2023-05-10T05:38:00Z</dcterms:modified>
</cp:coreProperties>
</file>