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5078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50789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809BB" w:rsidRDefault="001809BB" w:rsidP="00362AB0">
            <w:pPr>
              <w:rPr>
                <w:b/>
                <w:sz w:val="22"/>
                <w:szCs w:val="22"/>
              </w:rPr>
            </w:pPr>
            <w:r w:rsidRPr="001809BB">
              <w:rPr>
                <w:b/>
                <w:sz w:val="22"/>
                <w:szCs w:val="22"/>
              </w:rPr>
              <w:t>Veronika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10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Dopravní výchova v kurikulu mateřských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507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4A4D" w:rsidRDefault="00634A4D" w:rsidP="00D4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důležitým tématem dopravní výchovy u dětí předškolního věku. Patrný je h</w:t>
            </w:r>
            <w:r w:rsidR="0084240F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ubší zájem autorky o dané téma.</w:t>
            </w:r>
          </w:p>
          <w:p w:rsidR="009C0CA7" w:rsidRPr="00C50B27" w:rsidRDefault="00634A4D" w:rsidP="00D4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pozitivně hodnotím snahu</w:t>
            </w:r>
            <w:r w:rsidR="00831FE0">
              <w:rPr>
                <w:sz w:val="22"/>
                <w:szCs w:val="22"/>
              </w:rPr>
              <w:t xml:space="preserve"> o propojení definic výchovy, metod výuky a dopravní výchovy, určení kontextu se sociální pe</w:t>
            </w:r>
            <w:r>
              <w:rPr>
                <w:sz w:val="22"/>
                <w:szCs w:val="22"/>
              </w:rPr>
              <w:t>dagogikou slovem autorky, vymezení by však mělo být hlubší a také opřeno o odborné zdroje věnující se danému tématu v kontextu dopravní výchovy. Cenná je kap. 4, primárně vystavěná na publikacích z </w:t>
            </w:r>
            <w:proofErr w:type="gramStart"/>
            <w:r>
              <w:rPr>
                <w:sz w:val="22"/>
                <w:szCs w:val="22"/>
              </w:rPr>
              <w:t>BESIP</w:t>
            </w:r>
            <w:proofErr w:type="gramEnd"/>
            <w:r>
              <w:rPr>
                <w:sz w:val="22"/>
                <w:szCs w:val="22"/>
              </w:rPr>
              <w:t xml:space="preserve">, dobré by bylo opřít se i přímo o rámcové vzdělávací programy, v této souvislosti oceňuji vymezení na s. 33 – 35. </w:t>
            </w:r>
            <w:r w:rsidR="009C0CA7">
              <w:rPr>
                <w:sz w:val="22"/>
                <w:szCs w:val="22"/>
              </w:rPr>
              <w:t>Místy není jasné, zda jde o vlastní text autorky či chybí uvedení zdroje (např. s. 32)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Default="00634A4D" w:rsidP="00D4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</w:t>
            </w:r>
            <w:r w:rsidR="00561D6E">
              <w:rPr>
                <w:sz w:val="22"/>
                <w:szCs w:val="22"/>
              </w:rPr>
              <w:t xml:space="preserve">zkumný problém by měl být hlouběji </w:t>
            </w:r>
            <w:r w:rsidR="003B5E04">
              <w:rPr>
                <w:sz w:val="22"/>
                <w:szCs w:val="22"/>
              </w:rPr>
              <w:t xml:space="preserve">odborně </w:t>
            </w:r>
            <w:r w:rsidR="00561D6E">
              <w:rPr>
                <w:sz w:val="22"/>
                <w:szCs w:val="22"/>
              </w:rPr>
              <w:t>ukotven</w:t>
            </w:r>
            <w:r w:rsidR="003B5E04">
              <w:rPr>
                <w:sz w:val="22"/>
                <w:szCs w:val="22"/>
              </w:rPr>
              <w:t xml:space="preserve">. </w:t>
            </w:r>
            <w:r w:rsidR="00403184">
              <w:rPr>
                <w:sz w:val="22"/>
                <w:szCs w:val="22"/>
              </w:rPr>
              <w:t xml:space="preserve">Cíle výzkumu jsou formulovány spíše kvantitativně. Mezi vybraný výzkumný soubor učitelek MŠ je přiřazena pracovnice dopravního hřiště. Výzkumný soubor není anonymní, výběr není metodologicky obhájen. </w:t>
            </w:r>
            <w:r w:rsidR="0084240F">
              <w:rPr>
                <w:sz w:val="22"/>
                <w:szCs w:val="22"/>
              </w:rPr>
              <w:t>Avizována</w:t>
            </w:r>
            <w:r w:rsidR="00403184">
              <w:rPr>
                <w:sz w:val="22"/>
                <w:szCs w:val="22"/>
              </w:rPr>
              <w:t xml:space="preserve"> je analýza ŠVP, což hodnotím pozitivně, zmíněno však až v kap. Metoda vyhodnocení nasbíraných dat,</w:t>
            </w:r>
            <w:r w:rsidR="0084240F">
              <w:rPr>
                <w:sz w:val="22"/>
                <w:szCs w:val="22"/>
              </w:rPr>
              <w:t xml:space="preserve"> analýza však dále chybí. </w:t>
            </w:r>
            <w:r w:rsidR="00403184">
              <w:rPr>
                <w:sz w:val="22"/>
                <w:szCs w:val="22"/>
              </w:rPr>
              <w:t xml:space="preserve"> </w:t>
            </w:r>
            <w:r w:rsidR="0084240F">
              <w:rPr>
                <w:sz w:val="22"/>
                <w:szCs w:val="22"/>
              </w:rPr>
              <w:t>Metodou sběru dat jsou</w:t>
            </w:r>
            <w:r w:rsidR="00403184">
              <w:rPr>
                <w:sz w:val="22"/>
                <w:szCs w:val="22"/>
              </w:rPr>
              <w:t xml:space="preserve"> rozhovory, </w:t>
            </w:r>
            <w:r w:rsidR="0084240F">
              <w:rPr>
                <w:sz w:val="22"/>
                <w:szCs w:val="22"/>
              </w:rPr>
              <w:t xml:space="preserve">dále </w:t>
            </w:r>
            <w:r w:rsidR="00403184">
              <w:rPr>
                <w:sz w:val="22"/>
                <w:szCs w:val="22"/>
              </w:rPr>
              <w:t>kódovány a využita technika vyložení karet.</w:t>
            </w:r>
            <w:r w:rsidR="0084240F">
              <w:rPr>
                <w:sz w:val="22"/>
                <w:szCs w:val="22"/>
              </w:rPr>
              <w:t xml:space="preserve"> Data jsou prezentována výpisem přímých výpovědí učitelek. Kategorie pak odpovídají položeným výzkumným otázkám. </w:t>
            </w:r>
          </w:p>
          <w:p w:rsidR="0094798F" w:rsidRDefault="0094798F" w:rsidP="00D4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přínosný vnímám návrh programu dopravní výchovy v kap. 6.</w:t>
            </w:r>
          </w:p>
          <w:p w:rsidR="0094798F" w:rsidRDefault="0094798F" w:rsidP="00D4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směřování bakalářské práce a zájem autorky uchopit téma výzkumně i aplikačně. Tyto ambice jsou však příliš široké a závěrem mohou výsledky působit více povrchně (</w:t>
            </w:r>
            <w:r w:rsidR="00856A49">
              <w:rPr>
                <w:sz w:val="22"/>
                <w:szCs w:val="22"/>
              </w:rPr>
              <w:t xml:space="preserve">např. analýza ŠVP, </w:t>
            </w:r>
            <w:r>
              <w:rPr>
                <w:sz w:val="22"/>
                <w:szCs w:val="22"/>
              </w:rPr>
              <w:t>program dopravní výchovy může být doporučením, realizace a reflexe pak jde po povrchu a to pak působí neodborně).</w:t>
            </w:r>
          </w:p>
          <w:p w:rsidR="00856A49" w:rsidRDefault="00856A49" w:rsidP="00D442E4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D442E4" w:rsidRPr="00856A49" w:rsidRDefault="00D442E4" w:rsidP="00D442E4">
            <w:pPr>
              <w:rPr>
                <w:b/>
                <w:sz w:val="22"/>
                <w:szCs w:val="22"/>
              </w:rPr>
            </w:pPr>
            <w:r w:rsidRPr="00D442E4">
              <w:rPr>
                <w:b/>
                <w:sz w:val="22"/>
                <w:szCs w:val="22"/>
              </w:rPr>
              <w:t>Bakalářskou práci hodnotím jako uspokojivou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4240F" w:rsidRPr="00D442E4" w:rsidRDefault="00634A4D" w:rsidP="00D442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42E4">
              <w:rPr>
                <w:sz w:val="22"/>
                <w:szCs w:val="22"/>
              </w:rPr>
              <w:t xml:space="preserve">Objasněte, jak souvisí téma bakalářské práce s Vaší prací a se studovaným oborem sociální pedagogika. </w:t>
            </w:r>
          </w:p>
          <w:p w:rsidR="00B411DB" w:rsidRPr="00C50B27" w:rsidRDefault="0084240F" w:rsidP="00D442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42E4">
              <w:rPr>
                <w:sz w:val="22"/>
                <w:szCs w:val="22"/>
              </w:rPr>
              <w:t>Z jakého důvodu jste zvolila kvalitativní zamě</w:t>
            </w:r>
            <w:r w:rsidR="0094798F" w:rsidRPr="00D442E4">
              <w:rPr>
                <w:sz w:val="22"/>
                <w:szCs w:val="22"/>
              </w:rPr>
              <w:t>ření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1809BB">
              <w:rPr>
                <w:sz w:val="22"/>
                <w:szCs w:val="22"/>
              </w:rPr>
              <w:t xml:space="preserve"> </w:t>
            </w:r>
            <w:proofErr w:type="gramStart"/>
            <w:r w:rsidR="001809BB">
              <w:rPr>
                <w:sz w:val="22"/>
                <w:szCs w:val="22"/>
              </w:rPr>
              <w:t>05.05.2023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09BB">
              <w:rPr>
                <w:sz w:val="22"/>
                <w:szCs w:val="22"/>
              </w:rPr>
              <w:t xml:space="preserve"> Eliška Suchánková,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96" w:rsidRDefault="00F94C96">
      <w:r>
        <w:separator/>
      </w:r>
    </w:p>
  </w:endnote>
  <w:endnote w:type="continuationSeparator" w:id="0">
    <w:p w:rsidR="00F94C96" w:rsidRDefault="00F9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96" w:rsidRDefault="00F94C96">
      <w:r>
        <w:separator/>
      </w:r>
    </w:p>
  </w:footnote>
  <w:footnote w:type="continuationSeparator" w:id="0">
    <w:p w:rsidR="00F94C96" w:rsidRDefault="00F94C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4051D"/>
    <w:multiLevelType w:val="hybridMultilevel"/>
    <w:tmpl w:val="95D221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28"/>
    <w:rsid w:val="00073E8B"/>
    <w:rsid w:val="000E2C47"/>
    <w:rsid w:val="001809BB"/>
    <w:rsid w:val="00362AB0"/>
    <w:rsid w:val="003B5E04"/>
    <w:rsid w:val="003F5DA2"/>
    <w:rsid w:val="00403184"/>
    <w:rsid w:val="00512982"/>
    <w:rsid w:val="00514664"/>
    <w:rsid w:val="00526D47"/>
    <w:rsid w:val="0055255D"/>
    <w:rsid w:val="00561D6E"/>
    <w:rsid w:val="005C219A"/>
    <w:rsid w:val="00602528"/>
    <w:rsid w:val="00634A4D"/>
    <w:rsid w:val="00650789"/>
    <w:rsid w:val="006557BC"/>
    <w:rsid w:val="006847E2"/>
    <w:rsid w:val="00730C1A"/>
    <w:rsid w:val="00831FE0"/>
    <w:rsid w:val="00834807"/>
    <w:rsid w:val="0084240F"/>
    <w:rsid w:val="00856A49"/>
    <w:rsid w:val="008D106A"/>
    <w:rsid w:val="0094798F"/>
    <w:rsid w:val="009C0CA7"/>
    <w:rsid w:val="00A53E4F"/>
    <w:rsid w:val="00B411DB"/>
    <w:rsid w:val="00BA3203"/>
    <w:rsid w:val="00C03D7D"/>
    <w:rsid w:val="00C50B27"/>
    <w:rsid w:val="00D442E4"/>
    <w:rsid w:val="00D62416"/>
    <w:rsid w:val="00DC1BF5"/>
    <w:rsid w:val="00E709EA"/>
    <w:rsid w:val="00E87FCF"/>
    <w:rsid w:val="00F46CDC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E3E5"/>
  <w15:chartTrackingRefBased/>
  <w15:docId w15:val="{7740FA5A-9862-4674-9EA3-C5ED4DB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44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79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2023-05-07T13:08:00Z</dcterms:created>
  <dcterms:modified xsi:type="dcterms:W3CDTF">2023-05-09T05:39:00Z</dcterms:modified>
</cp:coreProperties>
</file>