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6E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Huf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6E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sociálních vztahů ve sportovních týmech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43F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Karla Hrbáčková,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206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Studijní </w:t>
            </w:r>
            <w:r w:rsidR="00206EF0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3F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41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474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474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472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472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45A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474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474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3489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474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A453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61778" w:rsidRDefault="003F2493" w:rsidP="007474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</w:t>
            </w:r>
            <w:r w:rsidR="00E644E0">
              <w:rPr>
                <w:sz w:val="22"/>
                <w:szCs w:val="22"/>
              </w:rPr>
              <w:t xml:space="preserve">zabývá </w:t>
            </w:r>
            <w:r w:rsidR="00747405">
              <w:rPr>
                <w:sz w:val="22"/>
                <w:szCs w:val="22"/>
              </w:rPr>
              <w:t xml:space="preserve">poněkud ojedinělým, přesto významným tématem sociálních vztahů ve sportovních týmech. Analýza sociálních vztahů je klíčová pro práci se skupinou, zvláště pokud se jedná o týmovou spolupráci. </w:t>
            </w:r>
          </w:p>
          <w:p w:rsidR="00747405" w:rsidRDefault="00747405" w:rsidP="007474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poskytuje dostatečný vhled do problematiky a snaží se od samého začátku provázat informace s tématem sportovních týmů. Některé informace mohly být více propojeny, nicméně ocenit lze závěrečnou kapitolu teoretické části, kde dochází k vysvětlení návaznosti jednotlivých kapitol. </w:t>
            </w:r>
          </w:p>
          <w:p w:rsidR="00747405" w:rsidRDefault="00077FF3" w:rsidP="00077F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Pozitivně hodnotím</w:t>
            </w:r>
            <w:r w:rsidR="00747405">
              <w:rPr>
                <w:sz w:val="22"/>
                <w:szCs w:val="22"/>
              </w:rPr>
              <w:t xml:space="preserve"> metodologickou část práce, která je promyšlená a </w:t>
            </w:r>
            <w:r>
              <w:rPr>
                <w:sz w:val="22"/>
                <w:szCs w:val="22"/>
              </w:rPr>
              <w:t>detailně</w:t>
            </w:r>
            <w:r w:rsidR="00747405">
              <w:rPr>
                <w:sz w:val="22"/>
                <w:szCs w:val="22"/>
              </w:rPr>
              <w:t xml:space="preserve"> popsaná. Výzkumné cíle korespondují s volbou vhodnému výzkumného designu. </w:t>
            </w:r>
            <w:r>
              <w:rPr>
                <w:sz w:val="22"/>
                <w:szCs w:val="22"/>
              </w:rPr>
              <w:t xml:space="preserve">Analýza dat je provedená pečlivě podle skupinových rolí, analýza pracuje také se skupinovými indexy pro každý sportovní tým. Vyhodnocení výsledků je přehledné a srozumitelně popsané. Je patrné, že autor přistupoval ke zpracování práce pečlivě a také s osobním zaujetím. Práce přináší řadu zajímavých výsledků, se kterými by se dalo více pracovat zejména s ohledem na pozice v týmu, které lze označit jako odmítané nebo zanedbané. V tomto směru by si zasloužila větší pozornost právě doporučení pro praxi zejména v kontextu studovaného oboru. </w:t>
            </w:r>
          </w:p>
          <w:p w:rsidR="00077FF3" w:rsidRDefault="00077FF3" w:rsidP="00077F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jako výbornou, student prokázal, že dokáže témat zpracovat samostatně a originálně. Práci doporučuji k obhajobě. </w:t>
            </w:r>
          </w:p>
          <w:p w:rsidR="003A4539" w:rsidRPr="00C50B27" w:rsidRDefault="003A4539" w:rsidP="00077FF3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3A453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  <w:p w:rsidR="00077FF3" w:rsidRPr="00CC2089" w:rsidRDefault="00077FF3" w:rsidP="00077F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výsledků vyplynulo, že v každém týmu se objevuje někdo, kdo zastává pozici zanedbávaného nebo odmítaného hráče. Jak lze tuto skutečnost interpretovat? </w:t>
            </w:r>
          </w:p>
          <w:p w:rsidR="00B411DB" w:rsidRDefault="00077FF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doporučení </w:t>
            </w:r>
            <w:r w:rsidR="003A4539">
              <w:rPr>
                <w:sz w:val="22"/>
                <w:szCs w:val="22"/>
              </w:rPr>
              <w:t>lze na základě realizovaného výzkumu vyvodit</w:t>
            </w:r>
            <w:r>
              <w:rPr>
                <w:sz w:val="22"/>
                <w:szCs w:val="22"/>
              </w:rPr>
              <w:t xml:space="preserve"> pro sociální pedagogiku?</w:t>
            </w:r>
          </w:p>
          <w:p w:rsidR="00077FF3" w:rsidRPr="00CC2089" w:rsidRDefault="00077FF3" w:rsidP="00077FF3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C20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0C4C6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43F9F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43F9F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D00" w:rsidRDefault="00E42D00">
      <w:r>
        <w:separator/>
      </w:r>
    </w:p>
  </w:endnote>
  <w:endnote w:type="continuationSeparator" w:id="0">
    <w:p w:rsidR="00E42D00" w:rsidRDefault="00E4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D00" w:rsidRDefault="00E42D00">
      <w:r>
        <w:separator/>
      </w:r>
    </w:p>
  </w:footnote>
  <w:footnote w:type="continuationSeparator" w:id="0">
    <w:p w:rsidR="00E42D00" w:rsidRDefault="00E42D0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61E2"/>
    <w:multiLevelType w:val="hybridMultilevel"/>
    <w:tmpl w:val="ECBA33B2"/>
    <w:lvl w:ilvl="0" w:tplc="B2BA3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30803"/>
    <w:multiLevelType w:val="hybridMultilevel"/>
    <w:tmpl w:val="F8BE1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B3E2B"/>
    <w:multiLevelType w:val="hybridMultilevel"/>
    <w:tmpl w:val="8760128A"/>
    <w:lvl w:ilvl="0" w:tplc="1F12648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B1A48"/>
    <w:multiLevelType w:val="hybridMultilevel"/>
    <w:tmpl w:val="DA8E2C28"/>
    <w:lvl w:ilvl="0" w:tplc="40E61B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9F"/>
    <w:rsid w:val="00041342"/>
    <w:rsid w:val="00072AC5"/>
    <w:rsid w:val="00077FF3"/>
    <w:rsid w:val="000C4C63"/>
    <w:rsid w:val="000E2C47"/>
    <w:rsid w:val="001E52B5"/>
    <w:rsid w:val="00206EF0"/>
    <w:rsid w:val="00291232"/>
    <w:rsid w:val="003163E5"/>
    <w:rsid w:val="00362AB0"/>
    <w:rsid w:val="003A4539"/>
    <w:rsid w:val="003F2493"/>
    <w:rsid w:val="003F5DA2"/>
    <w:rsid w:val="00512982"/>
    <w:rsid w:val="00514664"/>
    <w:rsid w:val="00526D47"/>
    <w:rsid w:val="0055255D"/>
    <w:rsid w:val="005C219A"/>
    <w:rsid w:val="00613589"/>
    <w:rsid w:val="00645A50"/>
    <w:rsid w:val="006847E2"/>
    <w:rsid w:val="006F2D66"/>
    <w:rsid w:val="006F59E9"/>
    <w:rsid w:val="00730C1A"/>
    <w:rsid w:val="00747405"/>
    <w:rsid w:val="007E7E2A"/>
    <w:rsid w:val="00834807"/>
    <w:rsid w:val="009C496A"/>
    <w:rsid w:val="00A34899"/>
    <w:rsid w:val="00AC4B13"/>
    <w:rsid w:val="00B411DB"/>
    <w:rsid w:val="00BA3203"/>
    <w:rsid w:val="00C03D7D"/>
    <w:rsid w:val="00C50B27"/>
    <w:rsid w:val="00C61778"/>
    <w:rsid w:val="00CA3500"/>
    <w:rsid w:val="00CC2089"/>
    <w:rsid w:val="00D11BD2"/>
    <w:rsid w:val="00D472DA"/>
    <w:rsid w:val="00D62416"/>
    <w:rsid w:val="00DC1BF5"/>
    <w:rsid w:val="00DD55DE"/>
    <w:rsid w:val="00E42D00"/>
    <w:rsid w:val="00E43F9F"/>
    <w:rsid w:val="00E644E0"/>
    <w:rsid w:val="00E709EA"/>
    <w:rsid w:val="00E87FCF"/>
    <w:rsid w:val="00E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4C182"/>
  <w15:chartTrackingRefBased/>
  <w15:docId w15:val="{89AA9961-2052-417B-9E01-42B91D06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1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2810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13</cp:revision>
  <cp:lastPrinted>2012-04-25T08:21:00Z</cp:lastPrinted>
  <dcterms:created xsi:type="dcterms:W3CDTF">2023-05-03T11:56:00Z</dcterms:created>
  <dcterms:modified xsi:type="dcterms:W3CDTF">2023-05-05T12:45:00Z</dcterms:modified>
</cp:coreProperties>
</file>