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648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Krejčí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64860" w:rsidP="00362AB0">
            <w:pPr>
              <w:rPr>
                <w:sz w:val="22"/>
                <w:szCs w:val="22"/>
              </w:rPr>
            </w:pPr>
            <w:r>
              <w:t>Prevence syndromu CAN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648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629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959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959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D28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D28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00E01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D28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C35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C35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E1E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6299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E1E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00E01" w:rsidRDefault="00C00E01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Silné stránky</w:t>
            </w:r>
          </w:p>
          <w:p w:rsidR="008514EA" w:rsidRDefault="006F4A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a společensky relevantní téma.</w:t>
            </w:r>
          </w:p>
          <w:p w:rsidR="00ED2844" w:rsidRDefault="00FE1E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zdrojů.</w:t>
            </w:r>
          </w:p>
          <w:p w:rsidR="00FE1E31" w:rsidRDefault="00FE1E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praktický přesah práce.</w:t>
            </w:r>
          </w:p>
          <w:p w:rsidR="00A62993" w:rsidRDefault="00A629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zvolená kombinace výzkumných metod.</w:t>
            </w:r>
          </w:p>
          <w:p w:rsidR="005959EE" w:rsidRPr="005959EE" w:rsidRDefault="005959EE" w:rsidP="00362AB0">
            <w:pPr>
              <w:rPr>
                <w:sz w:val="22"/>
                <w:szCs w:val="22"/>
              </w:rPr>
            </w:pPr>
          </w:p>
          <w:p w:rsidR="00C00E01" w:rsidRPr="008514EA" w:rsidRDefault="00C00E01" w:rsidP="00C00E0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8514EA">
              <w:rPr>
                <w:b/>
                <w:sz w:val="22"/>
                <w:szCs w:val="22"/>
              </w:rPr>
              <w:t>Slabé stránky</w:t>
            </w:r>
          </w:p>
          <w:p w:rsidR="00C00E01" w:rsidRPr="00C00E01" w:rsidRDefault="00C00E01" w:rsidP="00C00E01">
            <w:pPr>
              <w:rPr>
                <w:sz w:val="22"/>
                <w:szCs w:val="22"/>
              </w:rPr>
            </w:pPr>
          </w:p>
          <w:p w:rsidR="005959EE" w:rsidRDefault="005959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Nejednotnost citační normy.</w:t>
            </w:r>
          </w:p>
          <w:p w:rsidR="00695B9E" w:rsidRDefault="00695B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postrádá propracovanější text </w:t>
            </w:r>
            <w:proofErr w:type="spellStart"/>
            <w:r>
              <w:rPr>
                <w:sz w:val="22"/>
                <w:szCs w:val="22"/>
              </w:rPr>
              <w:t>flow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E0318" w:rsidRDefault="002E03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analýze dat m</w:t>
            </w:r>
            <w:r w:rsidR="00FE1E31">
              <w:rPr>
                <w:sz w:val="22"/>
                <w:szCs w:val="22"/>
              </w:rPr>
              <w:t>ohly bý</w:t>
            </w:r>
            <w:r>
              <w:rPr>
                <w:sz w:val="22"/>
                <w:szCs w:val="22"/>
              </w:rPr>
              <w:t>t zahrnuty schémata či jiné grafické znázornění kódů, pro lepší přehlednost.</w:t>
            </w:r>
          </w:p>
          <w:p w:rsidR="00A62993" w:rsidRDefault="00A629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pracovala s více výzkumnými metodami, avšak se to v plném rozsahu neprojevilo v interpretaci a závěrech práce.</w:t>
            </w:r>
          </w:p>
          <w:p w:rsidR="00F1326B" w:rsidRDefault="00851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interpretace dat nedošlo k propojení s teoretickými východi</w:t>
            </w:r>
            <w:r w:rsidR="00FE1E31">
              <w:rPr>
                <w:sz w:val="22"/>
                <w:szCs w:val="22"/>
              </w:rPr>
              <w:t>sky či výzkumy od jiných autorů s vlastními výsledky výzkumného šetření.</w:t>
            </w:r>
          </w:p>
          <w:p w:rsidR="008514EA" w:rsidRDefault="008514EA" w:rsidP="00362AB0">
            <w:pPr>
              <w:rPr>
                <w:sz w:val="22"/>
                <w:szCs w:val="22"/>
              </w:rPr>
            </w:pPr>
          </w:p>
          <w:p w:rsidR="008514EA" w:rsidRPr="00C50B27" w:rsidRDefault="00851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C536C" w:rsidRPr="00B11740" w:rsidRDefault="00DC536C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B11740">
              <w:rPr>
                <w:sz w:val="22"/>
                <w:szCs w:val="22"/>
              </w:rPr>
              <w:t>Byla zvolena určitá kritéria výběru? Proč jste zvolila právě žáky 1. stupně ZŠ?</w:t>
            </w:r>
          </w:p>
          <w:p w:rsidR="00B411DB" w:rsidRPr="006F4A19" w:rsidRDefault="00DC536C" w:rsidP="00362AB0">
            <w:r w:rsidRPr="00B11740">
              <w:rPr>
                <w:sz w:val="22"/>
                <w:szCs w:val="22"/>
              </w:rPr>
              <w:t>S jakou výzkumnou strategií či designem jste pracovala?</w:t>
            </w: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35D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04A" w:rsidRDefault="00AF704A">
      <w:r>
        <w:separator/>
      </w:r>
    </w:p>
  </w:endnote>
  <w:endnote w:type="continuationSeparator" w:id="0">
    <w:p w:rsidR="00AF704A" w:rsidRDefault="00AF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04A" w:rsidRDefault="00AF704A">
      <w:r>
        <w:separator/>
      </w:r>
    </w:p>
  </w:footnote>
  <w:footnote w:type="continuationSeparator" w:id="0">
    <w:p w:rsidR="00AF704A" w:rsidRDefault="00AF704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492"/>
    <w:multiLevelType w:val="hybridMultilevel"/>
    <w:tmpl w:val="353811DC"/>
    <w:lvl w:ilvl="0" w:tplc="2EBC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359B8"/>
    <w:multiLevelType w:val="hybridMultilevel"/>
    <w:tmpl w:val="0A98D8BA"/>
    <w:lvl w:ilvl="0" w:tplc="56E02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01"/>
    <w:rsid w:val="00154F27"/>
    <w:rsid w:val="001E2B56"/>
    <w:rsid w:val="0021256F"/>
    <w:rsid w:val="002C35D3"/>
    <w:rsid w:val="002E0318"/>
    <w:rsid w:val="00356327"/>
    <w:rsid w:val="00362AB0"/>
    <w:rsid w:val="003F5DA2"/>
    <w:rsid w:val="00464394"/>
    <w:rsid w:val="004F112D"/>
    <w:rsid w:val="00512982"/>
    <w:rsid w:val="00526D47"/>
    <w:rsid w:val="0055255D"/>
    <w:rsid w:val="005959EE"/>
    <w:rsid w:val="005C219A"/>
    <w:rsid w:val="005E42B6"/>
    <w:rsid w:val="005F4BED"/>
    <w:rsid w:val="006847E2"/>
    <w:rsid w:val="00695B9E"/>
    <w:rsid w:val="006F4A19"/>
    <w:rsid w:val="007553A2"/>
    <w:rsid w:val="008514EA"/>
    <w:rsid w:val="008614B3"/>
    <w:rsid w:val="009A27D5"/>
    <w:rsid w:val="00A62993"/>
    <w:rsid w:val="00A64860"/>
    <w:rsid w:val="00AF668B"/>
    <w:rsid w:val="00AF704A"/>
    <w:rsid w:val="00B02A5A"/>
    <w:rsid w:val="00B11740"/>
    <w:rsid w:val="00B411DB"/>
    <w:rsid w:val="00BA3203"/>
    <w:rsid w:val="00C00E01"/>
    <w:rsid w:val="00C50B27"/>
    <w:rsid w:val="00CA7D64"/>
    <w:rsid w:val="00D05C79"/>
    <w:rsid w:val="00DC1BF5"/>
    <w:rsid w:val="00DC536C"/>
    <w:rsid w:val="00E709EA"/>
    <w:rsid w:val="00EB2ABE"/>
    <w:rsid w:val="00ED2844"/>
    <w:rsid w:val="00ED2FBE"/>
    <w:rsid w:val="00F1326B"/>
    <w:rsid w:val="00F35D74"/>
    <w:rsid w:val="00FA3BCC"/>
    <w:rsid w:val="00F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B343C"/>
  <w15:chartTrackingRefBased/>
  <w15:docId w15:val="{712FB00B-2EE3-4D5E-A826-DEB784A3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0E0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C35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C3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UPV\Posudky%20BP\Posudky_oponent\2023\&#352;im&#237;&#269;ek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Šimíček_O</Template>
  <TotalTime>140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Julie Junaštíková</cp:lastModifiedBy>
  <cp:revision>11</cp:revision>
  <cp:lastPrinted>2023-05-10T09:28:00Z</cp:lastPrinted>
  <dcterms:created xsi:type="dcterms:W3CDTF">2023-05-08T07:18:00Z</dcterms:created>
  <dcterms:modified xsi:type="dcterms:W3CDTF">2023-05-10T09:28:00Z</dcterms:modified>
</cp:coreProperties>
</file>