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1F8F09F0" w14:textId="77777777" w:rsidTr="00C50B27">
        <w:tc>
          <w:tcPr>
            <w:tcW w:w="9828" w:type="dxa"/>
            <w:gridSpan w:val="9"/>
          </w:tcPr>
          <w:p w14:paraId="64189EC0" w14:textId="77777777"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1F157B50" w14:textId="77777777" w:rsidTr="00C50B27">
        <w:tc>
          <w:tcPr>
            <w:tcW w:w="2808" w:type="dxa"/>
          </w:tcPr>
          <w:p w14:paraId="4D7CFC0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4EDD6917" w14:textId="09127CEE" w:rsidR="006847E2" w:rsidRPr="00C50B27" w:rsidRDefault="0063642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Kotoučková</w:t>
            </w:r>
          </w:p>
        </w:tc>
      </w:tr>
      <w:tr w:rsidR="006847E2" w:rsidRPr="00C50B27" w14:paraId="137BCCF4" w14:textId="77777777" w:rsidTr="00C50B27">
        <w:tc>
          <w:tcPr>
            <w:tcW w:w="2808" w:type="dxa"/>
          </w:tcPr>
          <w:p w14:paraId="16286B6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27AC2E5F" w14:textId="405529A0" w:rsidR="006847E2" w:rsidRPr="00C50B27" w:rsidRDefault="0063642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Matky samoživitelky v kontextu sociální práce</w:t>
            </w:r>
          </w:p>
        </w:tc>
      </w:tr>
      <w:tr w:rsidR="006847E2" w:rsidRPr="00C50B27" w14:paraId="2FCF0AFB" w14:textId="77777777" w:rsidTr="00C50B27">
        <w:tc>
          <w:tcPr>
            <w:tcW w:w="2808" w:type="dxa"/>
          </w:tcPr>
          <w:p w14:paraId="0F726956" w14:textId="77777777"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14:paraId="333FC0AA" w14:textId="099FCEBB" w:rsidR="006847E2" w:rsidRPr="00C50B27" w:rsidRDefault="0063642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Cejpek Blaštíková</w:t>
            </w:r>
          </w:p>
        </w:tc>
      </w:tr>
      <w:tr w:rsidR="006847E2" w:rsidRPr="00C50B27" w14:paraId="645B1E45" w14:textId="77777777" w:rsidTr="00C50B27">
        <w:tc>
          <w:tcPr>
            <w:tcW w:w="2808" w:type="dxa"/>
          </w:tcPr>
          <w:p w14:paraId="34E51521" w14:textId="77777777"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53685393" w14:textId="35B1F301" w:rsidR="006847E2" w:rsidRPr="00C50B27" w:rsidRDefault="0063642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6722F06C" w14:textId="77777777" w:rsidTr="00C50B27">
        <w:tc>
          <w:tcPr>
            <w:tcW w:w="2808" w:type="dxa"/>
          </w:tcPr>
          <w:p w14:paraId="16A51E2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57836768" w14:textId="4DEA7482" w:rsidR="006847E2" w:rsidRPr="00C50B27" w:rsidRDefault="0063642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6DF393E2" w14:textId="77777777" w:rsidTr="00C50B27">
        <w:tc>
          <w:tcPr>
            <w:tcW w:w="2808" w:type="dxa"/>
            <w:vAlign w:val="center"/>
          </w:tcPr>
          <w:p w14:paraId="426E51CD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1D44F4E6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7973E3B5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4112BE89" w14:textId="77777777" w:rsidTr="00C50B27">
        <w:tc>
          <w:tcPr>
            <w:tcW w:w="9828" w:type="dxa"/>
            <w:gridSpan w:val="9"/>
            <w:shd w:val="clear" w:color="auto" w:fill="A6A6A6"/>
          </w:tcPr>
          <w:p w14:paraId="347D2C21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0B2CE1C5" w14:textId="77777777" w:rsidTr="00C50B27">
        <w:tc>
          <w:tcPr>
            <w:tcW w:w="6791" w:type="dxa"/>
            <w:gridSpan w:val="3"/>
          </w:tcPr>
          <w:p w14:paraId="072471B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1C2BABE3" w14:textId="3684848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26DE99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DA76D05" w14:textId="14DD1F1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B0E3BDE" w14:textId="01FD717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C1BB8CB" w14:textId="72F7CFF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E8D3B67" w14:textId="27F1B40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FF3B8BF" w14:textId="77777777" w:rsidTr="00C50B27">
        <w:tc>
          <w:tcPr>
            <w:tcW w:w="6791" w:type="dxa"/>
            <w:gridSpan w:val="3"/>
          </w:tcPr>
          <w:p w14:paraId="53DE061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079BF9FF" w14:textId="0297B04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5D25F1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297AD34" w14:textId="2AC5D56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FDCA3A5" w14:textId="7EC01A8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7EBF3F" w14:textId="25D1DAB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F7B803F" w14:textId="7E94998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64ED3DD" w14:textId="77777777" w:rsidTr="00C50B27">
        <w:tc>
          <w:tcPr>
            <w:tcW w:w="6791" w:type="dxa"/>
            <w:gridSpan w:val="3"/>
          </w:tcPr>
          <w:p w14:paraId="34033248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79ACC52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4145091" w14:textId="1053271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A63BDFD" w14:textId="610F117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F7C81BA" w14:textId="1A1D11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689AF37" w14:textId="6833CDE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B138129" w14:textId="266F28A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45B710A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4922BA8C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1D7C431A" w14:textId="77777777" w:rsidTr="00C50B27">
        <w:tc>
          <w:tcPr>
            <w:tcW w:w="6791" w:type="dxa"/>
            <w:gridSpan w:val="3"/>
          </w:tcPr>
          <w:p w14:paraId="530C60DA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1CEC6B55" w14:textId="4ABA48D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4DE511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FD944C1" w14:textId="1DB8845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D2F8DCF" w14:textId="66B736A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460150C" w14:textId="2E9D61A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5140E7A" w14:textId="117773A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C710A05" w14:textId="77777777" w:rsidTr="00C50B27">
        <w:tc>
          <w:tcPr>
            <w:tcW w:w="6791" w:type="dxa"/>
            <w:gridSpan w:val="3"/>
          </w:tcPr>
          <w:p w14:paraId="4326FBC3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49952DF9" w14:textId="67881E6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B1183E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9FDCB3F" w14:textId="6C03B3F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86B0ED2" w14:textId="651B839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E246D73" w14:textId="6B94EE2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687A27A" w14:textId="4B806ED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3D53C2F6" w14:textId="77777777" w:rsidTr="00C50B27">
        <w:tc>
          <w:tcPr>
            <w:tcW w:w="6791" w:type="dxa"/>
            <w:gridSpan w:val="3"/>
          </w:tcPr>
          <w:p w14:paraId="179A4AA5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152E53EA" w14:textId="7D9E88FC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D5605C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828B853" w14:textId="729FF59D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D342CDC" w14:textId="73006E9A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5A9AC31" w14:textId="729C589D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93FBD74" w14:textId="1929C5F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1A25DA97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16B3D92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035E9E00" w14:textId="77777777" w:rsidTr="00C50B27">
        <w:tc>
          <w:tcPr>
            <w:tcW w:w="6791" w:type="dxa"/>
            <w:gridSpan w:val="3"/>
          </w:tcPr>
          <w:p w14:paraId="393F9073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56954B17" w14:textId="45FA1C9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86E9DD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6AA8EA3" w14:textId="2728909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82EBFE8" w14:textId="5A40F89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4850612" w14:textId="098D374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E468B66" w14:textId="098EA61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5E8FFE6" w14:textId="77777777" w:rsidTr="00C50B27">
        <w:tc>
          <w:tcPr>
            <w:tcW w:w="6791" w:type="dxa"/>
            <w:gridSpan w:val="3"/>
          </w:tcPr>
          <w:p w14:paraId="5FE02696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535385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5C00287" w14:textId="216D3F3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22DDE78" w14:textId="0CCCA1F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4BC6ADF" w14:textId="2BAC51D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B5CDF93" w14:textId="2993F1B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4FA0044" w14:textId="4087820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24E166C" w14:textId="77777777" w:rsidTr="00C50B27">
        <w:tc>
          <w:tcPr>
            <w:tcW w:w="6791" w:type="dxa"/>
            <w:gridSpan w:val="3"/>
          </w:tcPr>
          <w:p w14:paraId="06AE1A89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603CB689" w14:textId="771E0DD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4338B8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87C60C9" w14:textId="5705150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699AEF8" w14:textId="790431A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0DA69E4" w14:textId="30F2203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61D04CD" w14:textId="53CB000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309D769" w14:textId="77777777" w:rsidTr="00C50B27">
        <w:tc>
          <w:tcPr>
            <w:tcW w:w="6791" w:type="dxa"/>
            <w:gridSpan w:val="3"/>
          </w:tcPr>
          <w:p w14:paraId="78BF0C64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544B4C64" w14:textId="32D64C3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7BE801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245553E" w14:textId="21B4DED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8E3DF4D" w14:textId="1E32E62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8FA5428" w14:textId="4A89A95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67B4B70" w14:textId="2DCDC84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3AE73A2" w14:textId="77777777" w:rsidTr="00B411DB">
        <w:tc>
          <w:tcPr>
            <w:tcW w:w="9828" w:type="dxa"/>
            <w:gridSpan w:val="9"/>
            <w:shd w:val="clear" w:color="auto" w:fill="A6A6A6"/>
          </w:tcPr>
          <w:p w14:paraId="0B99BB2D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19D80075" w14:textId="77777777" w:rsidTr="00C50B27">
        <w:tc>
          <w:tcPr>
            <w:tcW w:w="6791" w:type="dxa"/>
            <w:gridSpan w:val="3"/>
          </w:tcPr>
          <w:p w14:paraId="7696CFD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12B12C1A" w14:textId="623730A6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1F59A9E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6396994" w14:textId="7A523980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39425DC" w14:textId="3F74E49A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7D539E" w14:textId="0272C09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3FDC769" w14:textId="07530FC4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8A8FD01" w14:textId="77777777" w:rsidTr="00C50B27">
        <w:tc>
          <w:tcPr>
            <w:tcW w:w="6791" w:type="dxa"/>
            <w:gridSpan w:val="3"/>
          </w:tcPr>
          <w:p w14:paraId="0E963EE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34F7F8D0" w14:textId="008403A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81115B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279B769" w14:textId="51CB54E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27E1303" w14:textId="5B01093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9AC01BA" w14:textId="79B6204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6CB19C9" w14:textId="18907A7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B03FCDD" w14:textId="77777777" w:rsidTr="00C50B27">
        <w:tc>
          <w:tcPr>
            <w:tcW w:w="9828" w:type="dxa"/>
            <w:gridSpan w:val="9"/>
          </w:tcPr>
          <w:p w14:paraId="55FEBFB1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290CC936" w14:textId="5054ED74" w:rsidR="00B411DB" w:rsidRDefault="00636428" w:rsidP="000A1B7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Předkládaná bakalářská práce cílí na skupinu rodičů samoživitelů, což z perspektivy sociální práce považuji za velmi důležité. Oceňuji volbu tématu i cit autorky pro danou cílovou skupinu. Autorka zpracovala přehlednou teoretickou část i zajímavé výzkumné šetření. V obsahu práce nespatřuji žádné zásadní nedostatky. </w:t>
            </w:r>
          </w:p>
          <w:p w14:paraId="65265DAB" w14:textId="0FEDD91A" w:rsidR="00636428" w:rsidRPr="00DC7734" w:rsidRDefault="00636428" w:rsidP="00362AB0">
            <w:pPr>
              <w:rPr>
                <w:b/>
                <w:bCs/>
                <w:sz w:val="22"/>
                <w:szCs w:val="22"/>
              </w:rPr>
            </w:pPr>
            <w:r w:rsidRPr="00DC7734">
              <w:rPr>
                <w:b/>
                <w:bCs/>
                <w:sz w:val="22"/>
                <w:szCs w:val="22"/>
              </w:rPr>
              <w:t>Silné a slabé stránky práce:</w:t>
            </w:r>
          </w:p>
          <w:p w14:paraId="32AE8659" w14:textId="2AE300DE" w:rsidR="00636428" w:rsidRDefault="00636428" w:rsidP="0063642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zpracovala ucelenou teoretickou část, kde vymezuje stěžejní témata pro samotný výzkum. Občas dává autorka přednost strukturovanému textu před </w:t>
            </w:r>
            <w:r w:rsidR="00DC7734">
              <w:rPr>
                <w:sz w:val="22"/>
                <w:szCs w:val="22"/>
              </w:rPr>
              <w:t>souvislým</w:t>
            </w:r>
            <w:r>
              <w:rPr>
                <w:sz w:val="22"/>
                <w:szCs w:val="22"/>
              </w:rPr>
              <w:t xml:space="preserve"> a více provázaným textem.</w:t>
            </w:r>
          </w:p>
          <w:p w14:paraId="59FD2D69" w14:textId="6F016374" w:rsidR="00636428" w:rsidRPr="000A1B79" w:rsidRDefault="00636428" w:rsidP="00636428">
            <w:pPr>
              <w:pStyle w:val="Odstavecseseznamem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práci s legislativou, avšak příliš nerozumím zmínce o zákonu o rodině na straně 12. </w:t>
            </w:r>
            <w:r w:rsidRPr="000A1B79">
              <w:rPr>
                <w:b/>
                <w:bCs/>
                <w:sz w:val="22"/>
                <w:szCs w:val="22"/>
              </w:rPr>
              <w:t xml:space="preserve">Z jakého důvodu se opíráte </w:t>
            </w:r>
            <w:r w:rsidR="00DC7734" w:rsidRPr="000A1B79">
              <w:rPr>
                <w:b/>
                <w:bCs/>
                <w:sz w:val="22"/>
                <w:szCs w:val="22"/>
              </w:rPr>
              <w:t>právě o tento zákon?</w:t>
            </w:r>
          </w:p>
          <w:p w14:paraId="23513E25" w14:textId="5E6F6B32" w:rsidR="00DC7734" w:rsidRPr="00403B0E" w:rsidRDefault="00DC7734" w:rsidP="00636428">
            <w:pPr>
              <w:pStyle w:val="Odstavecseseznamem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Kvalitativně orientované výzkumné šetření se </w:t>
            </w:r>
            <w:r w:rsidR="000A1B79">
              <w:rPr>
                <w:sz w:val="22"/>
                <w:szCs w:val="22"/>
              </w:rPr>
              <w:t>věnuje</w:t>
            </w:r>
            <w:r>
              <w:rPr>
                <w:sz w:val="22"/>
                <w:szCs w:val="22"/>
              </w:rPr>
              <w:t xml:space="preserve"> matk</w:t>
            </w:r>
            <w:r w:rsidR="000A1B79">
              <w:rPr>
                <w:sz w:val="22"/>
                <w:szCs w:val="22"/>
              </w:rPr>
              <w:t>ám</w:t>
            </w:r>
            <w:r>
              <w:rPr>
                <w:sz w:val="22"/>
                <w:szCs w:val="22"/>
              </w:rPr>
              <w:t xml:space="preserve"> samoživit</w:t>
            </w:r>
            <w:r w:rsidR="000A1B79">
              <w:rPr>
                <w:sz w:val="22"/>
                <w:szCs w:val="22"/>
              </w:rPr>
              <w:t>elkám</w:t>
            </w:r>
            <w:r>
              <w:rPr>
                <w:sz w:val="22"/>
                <w:szCs w:val="22"/>
              </w:rPr>
              <w:t xml:space="preserve">. </w:t>
            </w:r>
            <w:r w:rsidRPr="00403B0E">
              <w:rPr>
                <w:b/>
                <w:bCs/>
                <w:sz w:val="22"/>
                <w:szCs w:val="22"/>
              </w:rPr>
              <w:t>Z jakého důvodu jste se soustředila pouze na ženy samoživitelky?</w:t>
            </w:r>
          </w:p>
          <w:p w14:paraId="35763789" w14:textId="46246E55" w:rsidR="00DC7734" w:rsidRDefault="00DC7734" w:rsidP="0063642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Uvádíte, že se ve výzkumu soustředíte na matky samoživitelky, pokud se dostanou do krizové situace (strana 41). </w:t>
            </w:r>
            <w:r w:rsidRPr="00403B0E">
              <w:rPr>
                <w:b/>
                <w:bCs/>
                <w:sz w:val="22"/>
                <w:szCs w:val="22"/>
              </w:rPr>
              <w:t>Prosím upřesněte, co to znamená?</w:t>
            </w:r>
            <w:r>
              <w:rPr>
                <w:sz w:val="22"/>
                <w:szCs w:val="22"/>
              </w:rPr>
              <w:t xml:space="preserve"> </w:t>
            </w:r>
            <w:r w:rsidR="000A1B79">
              <w:rPr>
                <w:sz w:val="22"/>
                <w:szCs w:val="22"/>
              </w:rPr>
              <w:t xml:space="preserve">Předpokládám, že toto souvisí i s výběrovým souborem, který již využívá organizaci Klub svobodných matek. Tudíž se jedná o matky, které jsou již v kontaktu s výkonem sociální práce. </w:t>
            </w:r>
            <w:r w:rsidR="000A1B79" w:rsidRPr="00403B0E">
              <w:rPr>
                <w:b/>
                <w:bCs/>
                <w:sz w:val="22"/>
                <w:szCs w:val="22"/>
              </w:rPr>
              <w:t xml:space="preserve">Byly by výsledky </w:t>
            </w:r>
            <w:r w:rsidR="00403B0E">
              <w:rPr>
                <w:b/>
                <w:bCs/>
                <w:sz w:val="22"/>
                <w:szCs w:val="22"/>
              </w:rPr>
              <w:t>odlišné</w:t>
            </w:r>
            <w:r w:rsidR="000A1B79" w:rsidRPr="00403B0E">
              <w:rPr>
                <w:b/>
                <w:bCs/>
                <w:sz w:val="22"/>
                <w:szCs w:val="22"/>
              </w:rPr>
              <w:t xml:space="preserve"> v případě matek, které do žádného kontaktu se sociální prací </w:t>
            </w:r>
            <w:r w:rsidR="00403B0E" w:rsidRPr="00403B0E">
              <w:rPr>
                <w:b/>
                <w:bCs/>
                <w:sz w:val="22"/>
                <w:szCs w:val="22"/>
              </w:rPr>
              <w:t xml:space="preserve">dosud </w:t>
            </w:r>
            <w:r w:rsidR="000A1B79" w:rsidRPr="00403B0E">
              <w:rPr>
                <w:b/>
                <w:bCs/>
                <w:sz w:val="22"/>
                <w:szCs w:val="22"/>
              </w:rPr>
              <w:t>nepřišly?</w:t>
            </w:r>
          </w:p>
          <w:p w14:paraId="2A61A9D5" w14:textId="190BAF67" w:rsidR="000A1B79" w:rsidRDefault="000A1B79" w:rsidP="0063642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Oceňuji, že autorka tabulku s kategoriemi a kódy uvedla v příloze a v obsahu praktické části předkládá zajímavý obrazec s jejich znázorněním. </w:t>
            </w:r>
          </w:p>
          <w:p w14:paraId="6A8FE346" w14:textId="7054BC43" w:rsidR="00B411DB" w:rsidRPr="000A1B79" w:rsidRDefault="000A1B79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zpracovala zajímavou inte</w:t>
            </w:r>
            <w:r w:rsidR="00403B0E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pretaci a snažila se také o návrhy pro praxi.</w:t>
            </w:r>
          </w:p>
          <w:p w14:paraId="57524A94" w14:textId="17806947" w:rsidR="00F1326B" w:rsidRPr="00C50B27" w:rsidRDefault="000A1B79" w:rsidP="00362AB0">
            <w:pPr>
              <w:rPr>
                <w:sz w:val="22"/>
                <w:szCs w:val="22"/>
              </w:rPr>
            </w:pPr>
            <w:r w:rsidRPr="00403B0E">
              <w:rPr>
                <w:b/>
                <w:bCs/>
                <w:sz w:val="22"/>
                <w:szCs w:val="22"/>
              </w:rPr>
              <w:t>Práci doporučuji k obhajobě s hodnocením B</w:t>
            </w:r>
            <w:r>
              <w:rPr>
                <w:sz w:val="22"/>
                <w:szCs w:val="22"/>
              </w:rPr>
              <w:t>.</w:t>
            </w:r>
          </w:p>
        </w:tc>
      </w:tr>
      <w:tr w:rsidR="00B411DB" w:rsidRPr="00C50B27" w14:paraId="0CFD4A4B" w14:textId="77777777" w:rsidTr="00C50B27">
        <w:tc>
          <w:tcPr>
            <w:tcW w:w="9828" w:type="dxa"/>
            <w:gridSpan w:val="9"/>
          </w:tcPr>
          <w:p w14:paraId="33086FBF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739096FD" w14:textId="1728A21C" w:rsidR="00B411DB" w:rsidRPr="00C50B27" w:rsidRDefault="000A1B7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Otázky jsou součástí popisu silných a slabých stránek práce.</w:t>
            </w:r>
          </w:p>
        </w:tc>
      </w:tr>
      <w:tr w:rsidR="00B411DB" w:rsidRPr="00C50B27" w14:paraId="0F99F76C" w14:textId="77777777" w:rsidTr="00C50B27">
        <w:tc>
          <w:tcPr>
            <w:tcW w:w="6791" w:type="dxa"/>
            <w:gridSpan w:val="3"/>
          </w:tcPr>
          <w:p w14:paraId="6C17E5C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6BD5F407" w14:textId="638D9F5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09FFA55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2F7774CB" w14:textId="4B26E636" w:rsidR="00B411DB" w:rsidRPr="00C50B27" w:rsidRDefault="00B411DB" w:rsidP="00636428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14C85655" w14:textId="2E5A727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4A4B266" w14:textId="5EE7338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1D5CE3C0" w14:textId="66B171A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C485032" w14:textId="77777777" w:rsidTr="00C50B27">
        <w:tc>
          <w:tcPr>
            <w:tcW w:w="4068" w:type="dxa"/>
            <w:gridSpan w:val="2"/>
            <w:vAlign w:val="center"/>
          </w:tcPr>
          <w:p w14:paraId="20B5A654" w14:textId="343D40EF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36428">
              <w:rPr>
                <w:sz w:val="22"/>
                <w:szCs w:val="22"/>
              </w:rPr>
              <w:t xml:space="preserve"> 4. 5. 2023</w:t>
            </w:r>
          </w:p>
        </w:tc>
        <w:tc>
          <w:tcPr>
            <w:tcW w:w="5760" w:type="dxa"/>
            <w:gridSpan w:val="7"/>
            <w:vAlign w:val="center"/>
          </w:tcPr>
          <w:p w14:paraId="73BAB1EA" w14:textId="544CA826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A4E24">
              <w:rPr>
                <w:sz w:val="22"/>
                <w:szCs w:val="22"/>
              </w:rPr>
              <w:t xml:space="preserve"> Lucie Cejpek Blaštíková v.r.</w:t>
            </w:r>
          </w:p>
        </w:tc>
      </w:tr>
    </w:tbl>
    <w:p w14:paraId="5D398779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256BB" w14:textId="77777777" w:rsidR="0074060B" w:rsidRDefault="0074060B">
      <w:r>
        <w:separator/>
      </w:r>
    </w:p>
  </w:endnote>
  <w:endnote w:type="continuationSeparator" w:id="0">
    <w:p w14:paraId="0229E088" w14:textId="77777777" w:rsidR="0074060B" w:rsidRDefault="00740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2C8FA" w14:textId="77777777" w:rsidR="0074060B" w:rsidRDefault="0074060B">
      <w:r>
        <w:separator/>
      </w:r>
    </w:p>
  </w:footnote>
  <w:footnote w:type="continuationSeparator" w:id="0">
    <w:p w14:paraId="6D0800E3" w14:textId="77777777" w:rsidR="0074060B" w:rsidRDefault="0074060B">
      <w:r>
        <w:continuationSeparator/>
      </w:r>
    </w:p>
  </w:footnote>
  <w:footnote w:id="1">
    <w:p w14:paraId="73B7FC44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B31C9"/>
    <w:multiLevelType w:val="hybridMultilevel"/>
    <w:tmpl w:val="4CAE18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231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D65"/>
    <w:rsid w:val="000A1B79"/>
    <w:rsid w:val="00154F27"/>
    <w:rsid w:val="0021256F"/>
    <w:rsid w:val="00362AB0"/>
    <w:rsid w:val="003B1D65"/>
    <w:rsid w:val="003F5DA2"/>
    <w:rsid w:val="00403B0E"/>
    <w:rsid w:val="004C6552"/>
    <w:rsid w:val="00512982"/>
    <w:rsid w:val="00526D47"/>
    <w:rsid w:val="0055255D"/>
    <w:rsid w:val="005A4E24"/>
    <w:rsid w:val="005C219A"/>
    <w:rsid w:val="00636428"/>
    <w:rsid w:val="006847E2"/>
    <w:rsid w:val="0074060B"/>
    <w:rsid w:val="007553A2"/>
    <w:rsid w:val="008614B3"/>
    <w:rsid w:val="009A27D5"/>
    <w:rsid w:val="009A4F3A"/>
    <w:rsid w:val="00B411DB"/>
    <w:rsid w:val="00BA3203"/>
    <w:rsid w:val="00C50B27"/>
    <w:rsid w:val="00CA7D64"/>
    <w:rsid w:val="00D05C79"/>
    <w:rsid w:val="00DC1BF5"/>
    <w:rsid w:val="00DC7734"/>
    <w:rsid w:val="00E709EA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1D171"/>
  <w15:chartTrackingRefBased/>
  <w15:docId w15:val="{D0AFDC59-BEEB-364E-AF99-426A7250B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36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ucieblastikova/Downloads/POSUDEK%20OPONENTA%20BAKALA&#769;R&#780;SKE&#769;%20PRA&#769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BAKALÁŘSKÉ PRÁCE_2022.dotx</Template>
  <TotalTime>3</TotalTime>
  <Pages>2</Pages>
  <Words>422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Microsoft Office User</dc:creator>
  <cp:keywords/>
  <cp:lastModifiedBy>Lucie Pláštíková</cp:lastModifiedBy>
  <cp:revision>3</cp:revision>
  <cp:lastPrinted>2023-05-09T06:27:00Z</cp:lastPrinted>
  <dcterms:created xsi:type="dcterms:W3CDTF">2023-05-04T13:21:00Z</dcterms:created>
  <dcterms:modified xsi:type="dcterms:W3CDTF">2023-05-09T06:27:00Z</dcterms:modified>
</cp:coreProperties>
</file>