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84F50E" w14:textId="77777777" w:rsidTr="00C50B27">
        <w:tc>
          <w:tcPr>
            <w:tcW w:w="9828" w:type="dxa"/>
            <w:gridSpan w:val="9"/>
          </w:tcPr>
          <w:p w14:paraId="4A4A1E9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940808E" w14:textId="77777777" w:rsidTr="00C50B27">
        <w:tc>
          <w:tcPr>
            <w:tcW w:w="2808" w:type="dxa"/>
          </w:tcPr>
          <w:p w14:paraId="3FB9DE4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890E225" w14:textId="0B54ADDE" w:rsidR="006847E2" w:rsidRPr="00C50B27" w:rsidRDefault="00E122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Renata Tomancová</w:t>
            </w:r>
          </w:p>
        </w:tc>
      </w:tr>
      <w:tr w:rsidR="006847E2" w:rsidRPr="00C50B27" w14:paraId="28494B75" w14:textId="77777777" w:rsidTr="00C50B27">
        <w:tc>
          <w:tcPr>
            <w:tcW w:w="2808" w:type="dxa"/>
          </w:tcPr>
          <w:p w14:paraId="4A909CA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8D5AC8C" w14:textId="4A7AD2F2" w:rsidR="006847E2" w:rsidRPr="00C50B27" w:rsidRDefault="00E122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Agresivní chování pohledem adolescentů</w:t>
            </w:r>
          </w:p>
        </w:tc>
      </w:tr>
      <w:tr w:rsidR="006847E2" w:rsidRPr="00C50B27" w14:paraId="6752B8E7" w14:textId="77777777" w:rsidTr="00C50B27">
        <w:tc>
          <w:tcPr>
            <w:tcW w:w="2808" w:type="dxa"/>
          </w:tcPr>
          <w:p w14:paraId="1EE07DC1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25451C13" w14:textId="77777777" w:rsidR="006847E2" w:rsidRPr="00C50B27" w:rsidRDefault="00645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15DFCEEB" w14:textId="77777777" w:rsidTr="00C50B27">
        <w:tc>
          <w:tcPr>
            <w:tcW w:w="2808" w:type="dxa"/>
          </w:tcPr>
          <w:p w14:paraId="6B8C5201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132D346" w14:textId="77777777" w:rsidR="006847E2" w:rsidRPr="00C50B27" w:rsidRDefault="00645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6556FC" w14:textId="77777777" w:rsidTr="00C50B27">
        <w:tc>
          <w:tcPr>
            <w:tcW w:w="2808" w:type="dxa"/>
          </w:tcPr>
          <w:p w14:paraId="4611C07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211C2A7" w14:textId="77777777" w:rsidR="006847E2" w:rsidRPr="00C50B27" w:rsidRDefault="00645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07C6062" w14:textId="77777777" w:rsidTr="00C50B27">
        <w:tc>
          <w:tcPr>
            <w:tcW w:w="2808" w:type="dxa"/>
            <w:vAlign w:val="center"/>
          </w:tcPr>
          <w:p w14:paraId="40C6E4F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94B262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303B67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89E0F0D" w14:textId="77777777" w:rsidTr="00C50B27">
        <w:tc>
          <w:tcPr>
            <w:tcW w:w="9828" w:type="dxa"/>
            <w:gridSpan w:val="9"/>
            <w:shd w:val="clear" w:color="auto" w:fill="A6A6A6"/>
          </w:tcPr>
          <w:p w14:paraId="3E8A3EF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C7C2046" w14:textId="77777777" w:rsidTr="00C50B27">
        <w:tc>
          <w:tcPr>
            <w:tcW w:w="6791" w:type="dxa"/>
            <w:gridSpan w:val="3"/>
          </w:tcPr>
          <w:p w14:paraId="42B4470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916BC0E" w14:textId="5A2ECCDC" w:rsidR="006847E2" w:rsidRPr="00C50B27" w:rsidRDefault="00471F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8392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DA4D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E344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BAAF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D4CE6" w14:textId="5F9096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FEA2397" w14:textId="77777777" w:rsidTr="00C50B27">
        <w:tc>
          <w:tcPr>
            <w:tcW w:w="6791" w:type="dxa"/>
            <w:gridSpan w:val="3"/>
          </w:tcPr>
          <w:p w14:paraId="60EED5B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5891DAD" w14:textId="64FB7829" w:rsidR="006847E2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8445409" w14:textId="1E3DAC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589D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900B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1E75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99F8C9" w14:textId="48E6D2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C2B196" w14:textId="77777777" w:rsidTr="00C50B27">
        <w:tc>
          <w:tcPr>
            <w:tcW w:w="6791" w:type="dxa"/>
            <w:gridSpan w:val="3"/>
          </w:tcPr>
          <w:p w14:paraId="3464394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3F59E47" w14:textId="21AB575B" w:rsidR="006847E2" w:rsidRPr="00C50B27" w:rsidRDefault="006569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0C5C2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C6E8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D477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F11F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E1E70" w14:textId="5A5C9E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D3F5E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523AD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50A8D8" w14:textId="77777777" w:rsidTr="00C50B27">
        <w:tc>
          <w:tcPr>
            <w:tcW w:w="6791" w:type="dxa"/>
            <w:gridSpan w:val="3"/>
          </w:tcPr>
          <w:p w14:paraId="628D571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353D637" w14:textId="3F0E1677" w:rsidR="006847E2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24DDE4A" w14:textId="1A80A6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557C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9036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83DF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266DD7" w14:textId="2E4941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6FB5448" w14:textId="77777777" w:rsidTr="00C50B27">
        <w:tc>
          <w:tcPr>
            <w:tcW w:w="6791" w:type="dxa"/>
            <w:gridSpan w:val="3"/>
          </w:tcPr>
          <w:p w14:paraId="056A5B3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C39D9F1" w14:textId="548AE813" w:rsidR="006847E2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6ADCA7" w14:textId="60AA4A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9FADF0" w14:textId="6FF5FB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09D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0D55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97F768" w14:textId="4B50E1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356FFE8" w14:textId="77777777" w:rsidTr="00C50B27">
        <w:tc>
          <w:tcPr>
            <w:tcW w:w="6791" w:type="dxa"/>
            <w:gridSpan w:val="3"/>
          </w:tcPr>
          <w:p w14:paraId="12DD1F9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81241CB" w14:textId="4AB25BEB" w:rsidR="005C219A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72E355" w14:textId="377D2D6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8824D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FB558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0DFAA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54EEB8" w14:textId="78F2F55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53E0CA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BA432D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D96D9E2" w14:textId="77777777" w:rsidTr="00C50B27">
        <w:tc>
          <w:tcPr>
            <w:tcW w:w="6791" w:type="dxa"/>
            <w:gridSpan w:val="3"/>
          </w:tcPr>
          <w:p w14:paraId="2877901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DDFE27B" w14:textId="58437287" w:rsidR="0055255D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004287" w14:textId="67FF34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051792" w14:textId="572115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636C5" w14:textId="2E8D82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5011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C16D9D" w14:textId="2B9546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F6075FE" w14:textId="77777777" w:rsidTr="00C50B27">
        <w:tc>
          <w:tcPr>
            <w:tcW w:w="6791" w:type="dxa"/>
            <w:gridSpan w:val="3"/>
          </w:tcPr>
          <w:p w14:paraId="0F316F4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6867E6F" w14:textId="238928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AD5665" w14:textId="00DC6E89" w:rsidR="0055255D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4D83416" w14:textId="05C565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55310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A157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95AED1" w14:textId="18C78F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485ACD8" w14:textId="77777777" w:rsidTr="00C50B27">
        <w:tc>
          <w:tcPr>
            <w:tcW w:w="6791" w:type="dxa"/>
            <w:gridSpan w:val="3"/>
          </w:tcPr>
          <w:p w14:paraId="129B8AF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42EB2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78DB2D" w14:textId="5FEB5E4D" w:rsidR="0055255D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D7D21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7AB7F1" w14:textId="311FE2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EF51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24B020" w14:textId="3AE104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C13D30" w14:textId="77777777" w:rsidTr="00C50B27">
        <w:tc>
          <w:tcPr>
            <w:tcW w:w="6791" w:type="dxa"/>
            <w:gridSpan w:val="3"/>
          </w:tcPr>
          <w:p w14:paraId="07449F8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EA9D031" w14:textId="638D9E4D" w:rsidR="0055255D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4DE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ECB0F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4E42FC" w14:textId="55D3A8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6C810E" w14:textId="4AFEEE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9FE92D" w14:textId="6581CB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8A0790" w14:textId="77777777" w:rsidTr="00B411DB">
        <w:tc>
          <w:tcPr>
            <w:tcW w:w="9828" w:type="dxa"/>
            <w:gridSpan w:val="9"/>
            <w:shd w:val="clear" w:color="auto" w:fill="A6A6A6"/>
          </w:tcPr>
          <w:p w14:paraId="5C552C1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979F386" w14:textId="77777777" w:rsidTr="00C50B27">
        <w:tc>
          <w:tcPr>
            <w:tcW w:w="6791" w:type="dxa"/>
            <w:gridSpan w:val="3"/>
          </w:tcPr>
          <w:p w14:paraId="2C50ED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7B592E3" w14:textId="2F365111" w:rsidR="00B411DB" w:rsidRPr="00C50B27" w:rsidRDefault="00E1226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BD0DA7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5901EF" w14:textId="608CE94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AC025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E2BF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DDB51D" w14:textId="3F5A22E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BD9E57" w14:textId="77777777" w:rsidTr="00C50B27">
        <w:tc>
          <w:tcPr>
            <w:tcW w:w="6791" w:type="dxa"/>
            <w:gridSpan w:val="3"/>
          </w:tcPr>
          <w:p w14:paraId="36803B4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06F5707" w14:textId="51D0C108" w:rsidR="00B411DB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6A9CE1" w14:textId="508A31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114EF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0F0A8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300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0A286C" w14:textId="7FF9CC0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334F0E9" w14:textId="77777777" w:rsidTr="00C50B27">
        <w:tc>
          <w:tcPr>
            <w:tcW w:w="9828" w:type="dxa"/>
            <w:gridSpan w:val="9"/>
          </w:tcPr>
          <w:p w14:paraId="7FA2B270" w14:textId="2EAFFD4A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094D813" w14:textId="77777777" w:rsidR="0015666B" w:rsidRPr="009D7F72" w:rsidRDefault="0015666B" w:rsidP="00362AB0">
            <w:pPr>
              <w:rPr>
                <w:b/>
                <w:sz w:val="22"/>
                <w:szCs w:val="22"/>
              </w:rPr>
            </w:pPr>
          </w:p>
          <w:p w14:paraId="03903C95" w14:textId="2BE5EF68" w:rsidR="00F1326B" w:rsidRDefault="00471FCE" w:rsidP="00E12268">
            <w:pPr>
              <w:jc w:val="both"/>
              <w:rPr>
                <w:sz w:val="22"/>
                <w:szCs w:val="22"/>
              </w:rPr>
            </w:pPr>
            <w:r w:rsidRPr="006569A8">
              <w:rPr>
                <w:sz w:val="22"/>
                <w:szCs w:val="22"/>
              </w:rPr>
              <w:t>Bakalářská práce s</w:t>
            </w:r>
            <w:r w:rsidR="00E12268">
              <w:rPr>
                <w:sz w:val="22"/>
                <w:szCs w:val="22"/>
              </w:rPr>
              <w:t xml:space="preserve">i klade za cíl zjistit míru výskytu agresivního chování pohledem adolescentů. Nutno poznamenat, že samotné téma není nijak nové, ale </w:t>
            </w:r>
            <w:r w:rsidR="0015666B">
              <w:rPr>
                <w:sz w:val="22"/>
                <w:szCs w:val="22"/>
              </w:rPr>
              <w:t>o to více potřebné, neboť je důležité</w:t>
            </w:r>
            <w:r w:rsidR="00E12268">
              <w:rPr>
                <w:sz w:val="22"/>
                <w:szCs w:val="22"/>
              </w:rPr>
              <w:t xml:space="preserve"> se jím zabývat zejména </w:t>
            </w:r>
            <w:r w:rsidR="0015666B">
              <w:rPr>
                <w:sz w:val="22"/>
                <w:szCs w:val="22"/>
              </w:rPr>
              <w:t>s ohledem na prevenci</w:t>
            </w:r>
            <w:r w:rsidR="00E12268">
              <w:rPr>
                <w:sz w:val="22"/>
                <w:szCs w:val="22"/>
              </w:rPr>
              <w:t xml:space="preserve">. Zároveň je potřeba ocenit, že studentka obohatila zkoumanou problematiku o téma sociální opory, tedy zjištění, na koho se žáci </w:t>
            </w:r>
            <w:r w:rsidR="0015666B">
              <w:rPr>
                <w:sz w:val="22"/>
                <w:szCs w:val="22"/>
              </w:rPr>
              <w:t>mohou obrátit</w:t>
            </w:r>
            <w:r w:rsidR="00E12268">
              <w:rPr>
                <w:sz w:val="22"/>
                <w:szCs w:val="22"/>
              </w:rPr>
              <w:t xml:space="preserve"> v případě, </w:t>
            </w:r>
            <w:r w:rsidR="0015666B">
              <w:rPr>
                <w:sz w:val="22"/>
                <w:szCs w:val="22"/>
              </w:rPr>
              <w:t>když</w:t>
            </w:r>
            <w:r w:rsidR="00E12268">
              <w:rPr>
                <w:sz w:val="22"/>
                <w:szCs w:val="22"/>
              </w:rPr>
              <w:t xml:space="preserve"> se setkají s agresivním chováním. Bakalářská práce je velmi zdařilá, neboť přináší ucelený teoretický pohled na problematiku a zároveň velmi podnětná zjištění. </w:t>
            </w:r>
          </w:p>
          <w:p w14:paraId="736AFA88" w14:textId="77777777" w:rsidR="0015666B" w:rsidRDefault="0015666B" w:rsidP="00E12268">
            <w:pPr>
              <w:jc w:val="both"/>
              <w:rPr>
                <w:sz w:val="22"/>
                <w:szCs w:val="22"/>
              </w:rPr>
            </w:pPr>
          </w:p>
          <w:p w14:paraId="33EF21F7" w14:textId="77777777" w:rsidR="0015666B" w:rsidRDefault="00E12268" w:rsidP="009D7F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Přestože teoretická část není nijak obsáhlá, </w:t>
            </w:r>
            <w:r w:rsidR="0015666B">
              <w:rPr>
                <w:sz w:val="22"/>
                <w:szCs w:val="22"/>
              </w:rPr>
              <w:t>zahrnuje</w:t>
            </w:r>
            <w:r>
              <w:rPr>
                <w:sz w:val="22"/>
                <w:szCs w:val="22"/>
              </w:rPr>
              <w:t xml:space="preserve"> všechny relevantní informace. Nejde po povrchu, ale </w:t>
            </w:r>
            <w:r w:rsidR="009D7F72">
              <w:rPr>
                <w:sz w:val="22"/>
                <w:szCs w:val="22"/>
              </w:rPr>
              <w:t>má snahu</w:t>
            </w:r>
            <w:r>
              <w:rPr>
                <w:sz w:val="22"/>
                <w:szCs w:val="22"/>
              </w:rPr>
              <w:t xml:space="preserve"> </w:t>
            </w:r>
            <w:r w:rsidR="009D7F72">
              <w:rPr>
                <w:sz w:val="22"/>
                <w:szCs w:val="22"/>
              </w:rPr>
              <w:t xml:space="preserve">čtenáři </w:t>
            </w:r>
            <w:r>
              <w:rPr>
                <w:sz w:val="22"/>
                <w:szCs w:val="22"/>
              </w:rPr>
              <w:t xml:space="preserve">předložit nejdůležitější poznatky, aby si udělal základní obraz o problematice. Teoretická část je čtivá, srozumitelná a zároveň neztrácí odborný ráz. </w:t>
            </w:r>
          </w:p>
          <w:p w14:paraId="52461A91" w14:textId="77777777" w:rsidR="0015666B" w:rsidRDefault="0015666B" w:rsidP="009D7F72">
            <w:pPr>
              <w:jc w:val="both"/>
              <w:rPr>
                <w:sz w:val="22"/>
                <w:szCs w:val="22"/>
              </w:rPr>
            </w:pPr>
          </w:p>
          <w:p w14:paraId="077C46F0" w14:textId="43EE878D" w:rsidR="009D7F72" w:rsidRDefault="00E12268" w:rsidP="009D7F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je promyšlená, ocenit lze použití výzkumného nástroje. Diskutabilní je způsob výběru výzkumného souboru</w:t>
            </w:r>
            <w:r w:rsidR="009D7F72">
              <w:rPr>
                <w:sz w:val="22"/>
                <w:szCs w:val="22"/>
              </w:rPr>
              <w:t xml:space="preserve">. Není zřejmé, jak probíhal náhodný výběr základních škol, aby byl dle slov autorky zachován stejně velký počet žáků v menších městech (v tom případě by se nejednalo o náhodný výběr). Analýza dat je provedena pečlivě a rovněž popis výsledků je srozumitelný a logicky strukturovaný. Cenná je také diskuse a závěr práce, </w:t>
            </w:r>
            <w:r w:rsidR="0015666B">
              <w:rPr>
                <w:sz w:val="22"/>
                <w:szCs w:val="22"/>
              </w:rPr>
              <w:t xml:space="preserve">který shrnuje nejdůležitější zjištění. </w:t>
            </w:r>
            <w:r w:rsidR="009D7F72">
              <w:rPr>
                <w:sz w:val="22"/>
                <w:szCs w:val="22"/>
              </w:rPr>
              <w:t xml:space="preserve">Jediná připomínka se týká výsledků odpovědí na jednotlivé položky v dotazníku, kde jsou prezentovány průměrné hodnoty (což je vzhledem k možnosti odpovědi ANO nebo NE bezpředmětné). Také konstatování o významně vyšší nebo nižší míře výskytu agresivního chování nelze brát v potaz, neboť tato skutečnost nebyla ověřována. Přesto práci hodnotím velmi pozitivně a doporučuji k obhajobě. </w:t>
            </w:r>
          </w:p>
          <w:p w14:paraId="1B9F8EC6" w14:textId="147D446B" w:rsidR="009D7F72" w:rsidRPr="00C50B27" w:rsidRDefault="009D7F72" w:rsidP="009D7F72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598E7648" w14:textId="77777777" w:rsidTr="00C50B27">
        <w:tc>
          <w:tcPr>
            <w:tcW w:w="9828" w:type="dxa"/>
            <w:gridSpan w:val="9"/>
          </w:tcPr>
          <w:p w14:paraId="0BAE3218" w14:textId="30D2FE92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97CF26B" w14:textId="77777777" w:rsidR="0015666B" w:rsidRPr="009D7F72" w:rsidRDefault="0015666B" w:rsidP="00362AB0">
            <w:pPr>
              <w:rPr>
                <w:b/>
                <w:sz w:val="22"/>
                <w:szCs w:val="22"/>
              </w:rPr>
            </w:pPr>
          </w:p>
          <w:p w14:paraId="34C47A77" w14:textId="72E48DBA" w:rsidR="00B411DB" w:rsidRDefault="009D7F72" w:rsidP="00696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jak přesně probíhal náhodný výběr škol. </w:t>
            </w:r>
          </w:p>
          <w:p w14:paraId="0FF96281" w14:textId="396CC25F" w:rsidR="006968A6" w:rsidRDefault="009D7F72" w:rsidP="00696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Jaký způsobem by bylo možné ověřit, zda jsou rozdíly mezi chlapci a dívkami významné? O kolik bodů musí být podle Vás výsledek rozdílný, aby byl považován za vyšší nebo nižší? </w:t>
            </w:r>
          </w:p>
          <w:p w14:paraId="2949EC60" w14:textId="77777777" w:rsidR="00B411DB" w:rsidRDefault="0015666B" w:rsidP="0015666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znění položek v dotazníku týkající se sociální opory, jakým způsobem byly situace žákům vysvětleny (v případě, že se s danou situací nesetkali). </w:t>
            </w:r>
          </w:p>
          <w:p w14:paraId="0653D7E7" w14:textId="1206C896" w:rsidR="0015666B" w:rsidRPr="009D7F72" w:rsidRDefault="0015666B" w:rsidP="0015666B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2057BC59" w14:textId="77777777" w:rsidTr="00C50B27">
        <w:tc>
          <w:tcPr>
            <w:tcW w:w="6791" w:type="dxa"/>
            <w:gridSpan w:val="3"/>
          </w:tcPr>
          <w:p w14:paraId="495C9F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157D2BF" w14:textId="7C23237A" w:rsidR="00B411DB" w:rsidRPr="00C50B27" w:rsidRDefault="009D7F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13C9C5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D467CDD" w14:textId="375C889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43105AA" w14:textId="6B150BC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7B2FEA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8DFE4C2" w14:textId="0A9034E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619AA70" w14:textId="77777777" w:rsidTr="00C50B27">
        <w:tc>
          <w:tcPr>
            <w:tcW w:w="4068" w:type="dxa"/>
            <w:gridSpan w:val="2"/>
            <w:vAlign w:val="center"/>
          </w:tcPr>
          <w:p w14:paraId="60E15BF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5C47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40916D44" w14:textId="77777777" w:rsidR="00B411DB" w:rsidRPr="00C50B27" w:rsidRDefault="00B411DB" w:rsidP="008550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45C47">
              <w:rPr>
                <w:sz w:val="22"/>
                <w:szCs w:val="22"/>
              </w:rPr>
              <w:t xml:space="preserve"> Karla Hrbáčková, </w:t>
            </w:r>
            <w:r w:rsidR="008550DB">
              <w:rPr>
                <w:sz w:val="22"/>
                <w:szCs w:val="22"/>
              </w:rPr>
              <w:t xml:space="preserve">v. r. </w:t>
            </w:r>
            <w:r w:rsidR="00645C47">
              <w:rPr>
                <w:sz w:val="22"/>
                <w:szCs w:val="22"/>
              </w:rPr>
              <w:t xml:space="preserve"> </w:t>
            </w:r>
          </w:p>
        </w:tc>
      </w:tr>
    </w:tbl>
    <w:p w14:paraId="41AC514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1620E" w14:textId="77777777" w:rsidR="00D83CF6" w:rsidRDefault="00D83CF6">
      <w:r>
        <w:separator/>
      </w:r>
    </w:p>
  </w:endnote>
  <w:endnote w:type="continuationSeparator" w:id="0">
    <w:p w14:paraId="0940FF14" w14:textId="77777777" w:rsidR="00D83CF6" w:rsidRDefault="00D8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53AC1" w14:textId="77777777" w:rsidR="00D83CF6" w:rsidRDefault="00D83CF6">
      <w:r>
        <w:separator/>
      </w:r>
    </w:p>
  </w:footnote>
  <w:footnote w:type="continuationSeparator" w:id="0">
    <w:p w14:paraId="7396E0EA" w14:textId="77777777" w:rsidR="00D83CF6" w:rsidRDefault="00D83CF6">
      <w:r>
        <w:continuationSeparator/>
      </w:r>
    </w:p>
  </w:footnote>
  <w:footnote w:id="1">
    <w:p w14:paraId="4D0407F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C24DA"/>
    <w:multiLevelType w:val="hybridMultilevel"/>
    <w:tmpl w:val="FFB2F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47"/>
    <w:rsid w:val="00154F27"/>
    <w:rsid w:val="0015666B"/>
    <w:rsid w:val="0021256F"/>
    <w:rsid w:val="002805A5"/>
    <w:rsid w:val="00362AB0"/>
    <w:rsid w:val="003F5DA2"/>
    <w:rsid w:val="00471FCE"/>
    <w:rsid w:val="004F5D8E"/>
    <w:rsid w:val="00512982"/>
    <w:rsid w:val="00526D47"/>
    <w:rsid w:val="0055255D"/>
    <w:rsid w:val="00573B31"/>
    <w:rsid w:val="005C219A"/>
    <w:rsid w:val="00645C47"/>
    <w:rsid w:val="0065526D"/>
    <w:rsid w:val="006569A8"/>
    <w:rsid w:val="006847E2"/>
    <w:rsid w:val="006968A6"/>
    <w:rsid w:val="007553A2"/>
    <w:rsid w:val="008550DB"/>
    <w:rsid w:val="008614B3"/>
    <w:rsid w:val="009A27D5"/>
    <w:rsid w:val="009D7F72"/>
    <w:rsid w:val="00A93A58"/>
    <w:rsid w:val="00AF7816"/>
    <w:rsid w:val="00B411DB"/>
    <w:rsid w:val="00BA3203"/>
    <w:rsid w:val="00C50B27"/>
    <w:rsid w:val="00CA7D64"/>
    <w:rsid w:val="00D05C79"/>
    <w:rsid w:val="00D83CF6"/>
    <w:rsid w:val="00DC1BF5"/>
    <w:rsid w:val="00E12268"/>
    <w:rsid w:val="00E709EA"/>
    <w:rsid w:val="00EA1784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80CF2"/>
  <w15:chartTrackingRefBased/>
  <w15:docId w15:val="{0B667491-2082-4678-9F4F-2B9A158F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9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77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7</cp:revision>
  <cp:lastPrinted>2012-04-25T08:21:00Z</cp:lastPrinted>
  <dcterms:created xsi:type="dcterms:W3CDTF">2023-05-03T11:49:00Z</dcterms:created>
  <dcterms:modified xsi:type="dcterms:W3CDTF">2023-05-07T08:51:00Z</dcterms:modified>
</cp:coreProperties>
</file>