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348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Marek Štec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34899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Sebakontrola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detí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dospievajúcich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výchovnom</w:t>
            </w:r>
            <w:proofErr w:type="spellEnd"/>
            <w:r>
              <w:rPr>
                <w:sz w:val="22"/>
                <w:szCs w:val="22"/>
              </w:rPr>
              <w:t xml:space="preserve"> ústave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43F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Karla Hrbáčková,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43F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348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3489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33B3C" w:rsidRPr="00533B3C" w:rsidRDefault="00533B3C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3F2493" w:rsidP="003F24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tématem sebekontroly u dětí a dospívajících ve výchovném ústavu a zaměřuje se na souvislost sebekontroly s jejich vnímanou osobní zdatností (v oblasti akademické, sociální a emocionální). </w:t>
            </w:r>
          </w:p>
          <w:p w:rsidR="00613589" w:rsidRDefault="003F2493" w:rsidP="003F24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považuji za přínosné a významné vzhledem ke studovanému oboru. Celkově hodnotím bakalářskou práci jako výbornou, oceňuji samostatnost při zpracování tématu a výslednou kvalitu bakalářské práce. </w:t>
            </w:r>
          </w:p>
          <w:p w:rsidR="00613589" w:rsidRDefault="003F2493" w:rsidP="003F24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</w:t>
            </w:r>
            <w:r w:rsidR="003163E5">
              <w:rPr>
                <w:sz w:val="22"/>
                <w:szCs w:val="22"/>
              </w:rPr>
              <w:t>poskytuje</w:t>
            </w:r>
            <w:r>
              <w:rPr>
                <w:sz w:val="22"/>
                <w:szCs w:val="22"/>
              </w:rPr>
              <w:t xml:space="preserve"> hlubší základ pro zpracování výzkumu. Práce se opírá o </w:t>
            </w:r>
            <w:r w:rsidR="003163E5">
              <w:rPr>
                <w:sz w:val="22"/>
                <w:szCs w:val="22"/>
              </w:rPr>
              <w:t>velké množství</w:t>
            </w:r>
            <w:r>
              <w:rPr>
                <w:sz w:val="22"/>
                <w:szCs w:val="22"/>
              </w:rPr>
              <w:t xml:space="preserve"> odborných zdrojů, které jsou zpracovány do podoby </w:t>
            </w:r>
            <w:r w:rsidR="003163E5">
              <w:rPr>
                <w:sz w:val="22"/>
                <w:szCs w:val="22"/>
              </w:rPr>
              <w:t xml:space="preserve">srozumitelného a zároveň informačně nasyceného textu. Myšlenky na sebe významově navazují a jsou řazeny do logicky strukturovaných kapitol. Metodologická část je promyšlená a detailně popsaná od výzkumných cílů, otázek, přes hypotézy, výzkumný nástroj, výzkumný soubor až po způsob zpracování dat. Analýza dat je provedena pečlivě, s ohledem na výzkumné otázky. Nechybí interpretační část a ocenit lze také zamyšlení nad limity výzkumu. </w:t>
            </w:r>
            <w:r w:rsidR="00613589">
              <w:rPr>
                <w:sz w:val="22"/>
                <w:szCs w:val="22"/>
              </w:rPr>
              <w:t xml:space="preserve">Kladně lze hodnotit také doporučení pro praxi. </w:t>
            </w:r>
          </w:p>
          <w:p w:rsidR="00B411DB" w:rsidRPr="00C50B27" w:rsidRDefault="003163E5" w:rsidP="00533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</w:t>
            </w:r>
            <w:r w:rsidRPr="00613589">
              <w:rPr>
                <w:b/>
                <w:sz w:val="22"/>
                <w:szCs w:val="22"/>
              </w:rPr>
              <w:t>výborně a doporučuji k obhajobě.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533B3C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bookmarkStart w:id="0" w:name="_GoBack"/>
            <w:bookmarkEnd w:id="0"/>
          </w:p>
          <w:p w:rsidR="00B411DB" w:rsidRDefault="003163E5" w:rsidP="003163E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vysvětlit, z jakého důvodu je formulován předpoklad o existenci </w:t>
            </w:r>
            <w:r w:rsidR="00613589">
              <w:rPr>
                <w:sz w:val="22"/>
                <w:szCs w:val="22"/>
              </w:rPr>
              <w:t>vztahu</w:t>
            </w:r>
            <w:r>
              <w:rPr>
                <w:sz w:val="22"/>
                <w:szCs w:val="22"/>
              </w:rPr>
              <w:t xml:space="preserve"> mezi </w:t>
            </w:r>
            <w:proofErr w:type="spellStart"/>
            <w:r>
              <w:rPr>
                <w:sz w:val="22"/>
                <w:szCs w:val="22"/>
              </w:rPr>
              <w:t>self-efficacy</w:t>
            </w:r>
            <w:proofErr w:type="spellEnd"/>
            <w:r>
              <w:rPr>
                <w:sz w:val="22"/>
                <w:szCs w:val="22"/>
              </w:rPr>
              <w:t xml:space="preserve"> a sebekontrolou (H6)?</w:t>
            </w:r>
          </w:p>
          <w:p w:rsidR="00B411DB" w:rsidRDefault="0061358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13589">
              <w:rPr>
                <w:sz w:val="22"/>
                <w:szCs w:val="22"/>
              </w:rPr>
              <w:t xml:space="preserve">Existuje podle Vás ještě jiné vysvětlení, proč </w:t>
            </w:r>
            <w:r>
              <w:rPr>
                <w:sz w:val="22"/>
                <w:szCs w:val="22"/>
              </w:rPr>
              <w:t xml:space="preserve">jsou výsledky </w:t>
            </w:r>
            <w:proofErr w:type="spellStart"/>
            <w:r>
              <w:rPr>
                <w:sz w:val="22"/>
                <w:szCs w:val="22"/>
              </w:rPr>
              <w:t>self-efficacy</w:t>
            </w:r>
            <w:proofErr w:type="spellEnd"/>
            <w:r>
              <w:rPr>
                <w:sz w:val="22"/>
                <w:szCs w:val="22"/>
              </w:rPr>
              <w:t xml:space="preserve"> a sebekontroly nad střední hodnotou, ačkoliv bychom tuto skutečnost u dospívajících ve výchovném ústavu nepředpokládali?</w:t>
            </w:r>
          </w:p>
          <w:p w:rsidR="00533B3C" w:rsidRPr="00533B3C" w:rsidRDefault="00533B3C" w:rsidP="00533B3C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0C4C6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43F9F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43F9F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C67" w:rsidRDefault="00507C67">
      <w:r>
        <w:separator/>
      </w:r>
    </w:p>
  </w:endnote>
  <w:endnote w:type="continuationSeparator" w:id="0">
    <w:p w:rsidR="00507C67" w:rsidRDefault="0050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C67" w:rsidRDefault="00507C67">
      <w:r>
        <w:separator/>
      </w:r>
    </w:p>
  </w:footnote>
  <w:footnote w:type="continuationSeparator" w:id="0">
    <w:p w:rsidR="00507C67" w:rsidRDefault="00507C6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30803"/>
    <w:multiLevelType w:val="hybridMultilevel"/>
    <w:tmpl w:val="F8BE1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9F"/>
    <w:rsid w:val="000C4C63"/>
    <w:rsid w:val="000E2C47"/>
    <w:rsid w:val="003163E5"/>
    <w:rsid w:val="00362AB0"/>
    <w:rsid w:val="003F2493"/>
    <w:rsid w:val="003F5DA2"/>
    <w:rsid w:val="00507C67"/>
    <w:rsid w:val="00512982"/>
    <w:rsid w:val="00514664"/>
    <w:rsid w:val="00526D47"/>
    <w:rsid w:val="00533B3C"/>
    <w:rsid w:val="0055255D"/>
    <w:rsid w:val="005C219A"/>
    <w:rsid w:val="00613589"/>
    <w:rsid w:val="006847E2"/>
    <w:rsid w:val="00730C1A"/>
    <w:rsid w:val="007E7E2A"/>
    <w:rsid w:val="00834807"/>
    <w:rsid w:val="00A34899"/>
    <w:rsid w:val="00B411DB"/>
    <w:rsid w:val="00BA3203"/>
    <w:rsid w:val="00C03D7D"/>
    <w:rsid w:val="00C50B27"/>
    <w:rsid w:val="00D62416"/>
    <w:rsid w:val="00DC1BF5"/>
    <w:rsid w:val="00DD55DE"/>
    <w:rsid w:val="00E43F9F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E282C"/>
  <w15:chartTrackingRefBased/>
  <w15:docId w15:val="{89AA9961-2052-417B-9E01-42B91D06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16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2606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4</cp:revision>
  <cp:lastPrinted>2012-04-25T08:21:00Z</cp:lastPrinted>
  <dcterms:created xsi:type="dcterms:W3CDTF">2023-05-03T11:56:00Z</dcterms:created>
  <dcterms:modified xsi:type="dcterms:W3CDTF">2023-05-05T09:32:00Z</dcterms:modified>
</cp:coreProperties>
</file>