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8F09F0" w14:textId="77777777" w:rsidTr="00C50B27">
        <w:tc>
          <w:tcPr>
            <w:tcW w:w="9828" w:type="dxa"/>
            <w:gridSpan w:val="9"/>
          </w:tcPr>
          <w:p w14:paraId="64189EC0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F157B50" w14:textId="77777777" w:rsidTr="00C50B27">
        <w:tc>
          <w:tcPr>
            <w:tcW w:w="2808" w:type="dxa"/>
          </w:tcPr>
          <w:p w14:paraId="4D7CFC0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EDD6917" w14:textId="799BB607" w:rsidR="006847E2" w:rsidRPr="00C50B27" w:rsidRDefault="00AC64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Marek </w:t>
            </w:r>
            <w:proofErr w:type="spellStart"/>
            <w:r>
              <w:rPr>
                <w:sz w:val="22"/>
                <w:szCs w:val="22"/>
              </w:rPr>
              <w:t>Štec</w:t>
            </w:r>
            <w:proofErr w:type="spellEnd"/>
          </w:p>
        </w:tc>
      </w:tr>
      <w:tr w:rsidR="006847E2" w:rsidRPr="00C50B27" w14:paraId="137BCCF4" w14:textId="77777777" w:rsidTr="00C50B27">
        <w:tc>
          <w:tcPr>
            <w:tcW w:w="2808" w:type="dxa"/>
          </w:tcPr>
          <w:p w14:paraId="16286B6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7AC2E5F" w14:textId="45C1BE11" w:rsidR="006847E2" w:rsidRPr="00C50B27" w:rsidRDefault="00AC64CA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Sebakontrola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dospievajúcich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výchovnom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ústave</w:t>
            </w:r>
            <w:proofErr w:type="gramEnd"/>
          </w:p>
        </w:tc>
      </w:tr>
      <w:tr w:rsidR="006847E2" w:rsidRPr="00C50B27" w14:paraId="2FCF0AFB" w14:textId="77777777" w:rsidTr="00C50B27">
        <w:tc>
          <w:tcPr>
            <w:tcW w:w="2808" w:type="dxa"/>
          </w:tcPr>
          <w:p w14:paraId="0F726956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333FC0AA" w14:textId="203A3953" w:rsidR="006847E2" w:rsidRPr="00C50B27" w:rsidRDefault="00AC64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45B1E45" w14:textId="77777777" w:rsidTr="00C50B27">
        <w:tc>
          <w:tcPr>
            <w:tcW w:w="2808" w:type="dxa"/>
          </w:tcPr>
          <w:p w14:paraId="34E51521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3685393" w14:textId="0A5BEBB3" w:rsidR="006847E2" w:rsidRPr="00C50B27" w:rsidRDefault="00AC64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722F06C" w14:textId="77777777" w:rsidTr="00C50B27">
        <w:tc>
          <w:tcPr>
            <w:tcW w:w="2808" w:type="dxa"/>
          </w:tcPr>
          <w:p w14:paraId="16A51E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7836768" w14:textId="27B37D4C" w:rsidR="006847E2" w:rsidRPr="00C50B27" w:rsidRDefault="00AC64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DF393E2" w14:textId="77777777" w:rsidTr="00C50B27">
        <w:tc>
          <w:tcPr>
            <w:tcW w:w="2808" w:type="dxa"/>
            <w:vAlign w:val="center"/>
          </w:tcPr>
          <w:p w14:paraId="426E51C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D44F4E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973E3B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112BE89" w14:textId="77777777" w:rsidTr="00C50B27">
        <w:tc>
          <w:tcPr>
            <w:tcW w:w="9828" w:type="dxa"/>
            <w:gridSpan w:val="9"/>
            <w:shd w:val="clear" w:color="auto" w:fill="A6A6A6"/>
          </w:tcPr>
          <w:p w14:paraId="347D2C2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B2CE1C5" w14:textId="77777777" w:rsidTr="00C50B27">
        <w:tc>
          <w:tcPr>
            <w:tcW w:w="6791" w:type="dxa"/>
            <w:gridSpan w:val="3"/>
          </w:tcPr>
          <w:p w14:paraId="072471B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C2BAB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6DE999" w14:textId="2BDA8D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76D05" w14:textId="7A8465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0E3BDE" w14:textId="443FE1E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1BB8CB" w14:textId="61CAE1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8D3B67" w14:textId="3F411DA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FF3B8BF" w14:textId="77777777" w:rsidTr="00C50B27">
        <w:tc>
          <w:tcPr>
            <w:tcW w:w="6791" w:type="dxa"/>
            <w:gridSpan w:val="3"/>
          </w:tcPr>
          <w:p w14:paraId="53DE061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79BF9F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5D25F1E" w14:textId="2B4E33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97AD34" w14:textId="3C1C78A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DCA3A5" w14:textId="3CF91EB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EBF3F" w14:textId="0840E7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7B803F" w14:textId="401BDE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64ED3DD" w14:textId="77777777" w:rsidTr="00C50B27">
        <w:tc>
          <w:tcPr>
            <w:tcW w:w="6791" w:type="dxa"/>
            <w:gridSpan w:val="3"/>
          </w:tcPr>
          <w:p w14:paraId="3403324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ACC5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4145091" w14:textId="722161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63BDFD" w14:textId="54C8667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7C81BA" w14:textId="270F438A" w:rsidR="006847E2" w:rsidRPr="00C50B27" w:rsidRDefault="006847E2" w:rsidP="00AC64C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89AF37" w14:textId="0F9EBEF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138129" w14:textId="58115F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B710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922BA8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D7C431A" w14:textId="77777777" w:rsidTr="00C50B27">
        <w:tc>
          <w:tcPr>
            <w:tcW w:w="6791" w:type="dxa"/>
            <w:gridSpan w:val="3"/>
          </w:tcPr>
          <w:p w14:paraId="530C60D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CEC6B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4DE5114" w14:textId="3F419C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D944C1" w14:textId="02DBA47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2F8DCF" w14:textId="72174C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60150C" w14:textId="356B57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140E7A" w14:textId="2D83D4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710A05" w14:textId="77777777" w:rsidTr="00C50B27">
        <w:tc>
          <w:tcPr>
            <w:tcW w:w="6791" w:type="dxa"/>
            <w:gridSpan w:val="3"/>
          </w:tcPr>
          <w:p w14:paraId="4326FBC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9952D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1183E4" w14:textId="5324C0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FDCB3F" w14:textId="43FB4C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6B0ED2" w14:textId="1AA8C5C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246D73" w14:textId="57B778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87A27A" w14:textId="348907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D53C2F6" w14:textId="77777777" w:rsidTr="00C50B27">
        <w:tc>
          <w:tcPr>
            <w:tcW w:w="6791" w:type="dxa"/>
            <w:gridSpan w:val="3"/>
          </w:tcPr>
          <w:p w14:paraId="179A4AA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52E53E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5605C9" w14:textId="4D0D4A7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28B853" w14:textId="0CC06C7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342CDC" w14:textId="31D3285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A9AC31" w14:textId="18DB583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3FBD74" w14:textId="07DF340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A25DA9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16B3D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35E9E00" w14:textId="77777777" w:rsidTr="00C50B27">
        <w:tc>
          <w:tcPr>
            <w:tcW w:w="6791" w:type="dxa"/>
            <w:gridSpan w:val="3"/>
          </w:tcPr>
          <w:p w14:paraId="393F907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6954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86E9DDA" w14:textId="11EFD8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AA8EA3" w14:textId="394BFC51" w:rsidR="0055255D" w:rsidRPr="00C50B27" w:rsidRDefault="0055255D" w:rsidP="00AC64C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2EBFE8" w14:textId="331B80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50612" w14:textId="411A96A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468B66" w14:textId="3411B8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5E8FFE6" w14:textId="77777777" w:rsidTr="00C50B27">
        <w:tc>
          <w:tcPr>
            <w:tcW w:w="6791" w:type="dxa"/>
            <w:gridSpan w:val="3"/>
          </w:tcPr>
          <w:p w14:paraId="5FE0269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53538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C00287" w14:textId="7754B70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2DDE78" w14:textId="4DCE1D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BC6ADF" w14:textId="17BD22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5CDF93" w14:textId="0A6675A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FA0044" w14:textId="26D312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24E166C" w14:textId="77777777" w:rsidTr="00C50B27">
        <w:tc>
          <w:tcPr>
            <w:tcW w:w="6791" w:type="dxa"/>
            <w:gridSpan w:val="3"/>
          </w:tcPr>
          <w:p w14:paraId="06AE1A8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03CB6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4338B86" w14:textId="07FF8C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7C60C9" w14:textId="71AC7AD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99AEF8" w14:textId="00F1FC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DA69E4" w14:textId="5E7EE4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1D04CD" w14:textId="4515EAB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309D769" w14:textId="77777777" w:rsidTr="00C50B27">
        <w:tc>
          <w:tcPr>
            <w:tcW w:w="6791" w:type="dxa"/>
            <w:gridSpan w:val="3"/>
          </w:tcPr>
          <w:p w14:paraId="78BF0C64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44B4C6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BE801A" w14:textId="17152F8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45553E" w14:textId="445F4C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E3DF4D" w14:textId="7AF5D7A8" w:rsidR="0055255D" w:rsidRPr="00C50B27" w:rsidRDefault="0055255D" w:rsidP="00AC64C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FA5428" w14:textId="6A6335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7B4B70" w14:textId="74DAB8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3AE73A2" w14:textId="77777777" w:rsidTr="00B411DB">
        <w:tc>
          <w:tcPr>
            <w:tcW w:w="9828" w:type="dxa"/>
            <w:gridSpan w:val="9"/>
            <w:shd w:val="clear" w:color="auto" w:fill="A6A6A6"/>
          </w:tcPr>
          <w:p w14:paraId="0B99BB2D" w14:textId="0217E971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</w:t>
            </w:r>
            <w:r w:rsidR="00AC64CA">
              <w:rPr>
                <w:b/>
                <w:color w:val="FFFFFF"/>
                <w:sz w:val="22"/>
                <w:szCs w:val="22"/>
              </w:rPr>
              <w:t>c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</w:tc>
      </w:tr>
      <w:tr w:rsidR="00B411DB" w:rsidRPr="00C50B27" w14:paraId="19D80075" w14:textId="77777777" w:rsidTr="00C50B27">
        <w:tc>
          <w:tcPr>
            <w:tcW w:w="6791" w:type="dxa"/>
            <w:gridSpan w:val="3"/>
          </w:tcPr>
          <w:p w14:paraId="7696CFD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2B12C1A" w14:textId="22CD1514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F59A9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6396994" w14:textId="30AE5B3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9425DC" w14:textId="2BEEE4C4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D539E" w14:textId="06CAF020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FDC769" w14:textId="326AA29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8A8FD01" w14:textId="77777777" w:rsidTr="00C50B27">
        <w:tc>
          <w:tcPr>
            <w:tcW w:w="6791" w:type="dxa"/>
            <w:gridSpan w:val="3"/>
          </w:tcPr>
          <w:p w14:paraId="0E963EE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4F7F8D0" w14:textId="45AD82B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1115B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279B769" w14:textId="43343A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7E1303" w14:textId="0EB4A54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AC01BA" w14:textId="6555268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CB19C9" w14:textId="3FEC3FB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B03FCDD" w14:textId="77777777" w:rsidTr="00C50B27">
        <w:tc>
          <w:tcPr>
            <w:tcW w:w="9828" w:type="dxa"/>
            <w:gridSpan w:val="9"/>
          </w:tcPr>
          <w:p w14:paraId="55FEBFB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7524A94" w14:textId="0B4C7A7E" w:rsidR="00F1326B" w:rsidRPr="00C50B27" w:rsidRDefault="00AC64CA" w:rsidP="00020A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na velmi vysoké úrovni pojednává o sebekontrole a </w:t>
            </w:r>
            <w:proofErr w:type="spellStart"/>
            <w:r>
              <w:rPr>
                <w:sz w:val="22"/>
                <w:szCs w:val="22"/>
              </w:rPr>
              <w:t>self-efficacy</w:t>
            </w:r>
            <w:proofErr w:type="spellEnd"/>
            <w:r>
              <w:rPr>
                <w:sz w:val="22"/>
                <w:szCs w:val="22"/>
              </w:rPr>
              <w:t xml:space="preserve"> u klientů výchovného ústavu. Domnívám se, že autor zvolenou cílovou skupinou respondentů naplni</w:t>
            </w:r>
            <w:r w:rsidR="00FA76EC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vztah </w:t>
            </w:r>
            <w:r w:rsidR="00FA76EC">
              <w:rPr>
                <w:sz w:val="22"/>
                <w:szCs w:val="22"/>
              </w:rPr>
              <w:t>tématu</w:t>
            </w:r>
            <w:r>
              <w:rPr>
                <w:sz w:val="22"/>
                <w:szCs w:val="22"/>
              </w:rPr>
              <w:t xml:space="preserve"> ke studovanému oboru. </w:t>
            </w:r>
            <w:r w:rsidRPr="00020A48">
              <w:rPr>
                <w:b/>
                <w:bCs/>
                <w:sz w:val="22"/>
                <w:szCs w:val="22"/>
              </w:rPr>
              <w:t>Jaký další přesah spatřujete k sociální pedagogice?</w:t>
            </w:r>
            <w:r>
              <w:rPr>
                <w:sz w:val="22"/>
                <w:szCs w:val="22"/>
              </w:rPr>
              <w:t xml:space="preserve"> </w:t>
            </w:r>
            <w:r w:rsidR="00020A48">
              <w:rPr>
                <w:sz w:val="22"/>
                <w:szCs w:val="22"/>
              </w:rPr>
              <w:t>Autor zpracovat velmi zajímavou a čtivou teoretickou část. Oceňuji množství zdrojů, se kterými pracova</w:t>
            </w:r>
            <w:r w:rsidR="00FA76EC">
              <w:rPr>
                <w:sz w:val="22"/>
                <w:szCs w:val="22"/>
              </w:rPr>
              <w:t>l</w:t>
            </w:r>
            <w:r w:rsidR="00020A48">
              <w:rPr>
                <w:sz w:val="22"/>
                <w:szCs w:val="22"/>
              </w:rPr>
              <w:t xml:space="preserve"> a ráda bych vyzdvihla také zahraniční zdroje a výzkumy, ve kterých se autor orientuje. V praktické části je popsán metodologicky velmi dobře zvládnutý výzkum, oceňuji statisticky ověřené hypotézy a využití stávajících nástrojů. V obsahu interpretace se autor vrací k teoretickému </w:t>
            </w:r>
            <w:proofErr w:type="spellStart"/>
            <w:r w:rsidR="00020A48">
              <w:rPr>
                <w:sz w:val="22"/>
                <w:szCs w:val="22"/>
              </w:rPr>
              <w:t>backgroudu</w:t>
            </w:r>
            <w:proofErr w:type="spellEnd"/>
            <w:r w:rsidR="00020A48">
              <w:rPr>
                <w:sz w:val="22"/>
                <w:szCs w:val="22"/>
              </w:rPr>
              <w:t xml:space="preserve">, o který opírá vlastní výzkumné závěry. </w:t>
            </w:r>
            <w:r w:rsidR="00020A48" w:rsidRPr="00020A48">
              <w:rPr>
                <w:b/>
                <w:bCs/>
                <w:sz w:val="22"/>
                <w:szCs w:val="22"/>
              </w:rPr>
              <w:t>Domníváte se, že z Vašeho výzkumu vyplývají nějaké nové závěry, které jste v teoretické části nepopisoval?</w:t>
            </w:r>
            <w:r w:rsidR="00020A48">
              <w:rPr>
                <w:sz w:val="22"/>
                <w:szCs w:val="22"/>
              </w:rPr>
              <w:t xml:space="preserve"> Drobný nedostatek spatřuji v doporučení pro praxi, které je velmi obecné.</w:t>
            </w:r>
            <w:r w:rsidR="00FA76EC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14:paraId="0CFD4A4B" w14:textId="77777777" w:rsidTr="00C50B27">
        <w:tc>
          <w:tcPr>
            <w:tcW w:w="9828" w:type="dxa"/>
            <w:gridSpan w:val="9"/>
          </w:tcPr>
          <w:p w14:paraId="33086FB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5B3B479" w14:textId="3C249A32" w:rsidR="00B411DB" w:rsidRDefault="00020A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Mají Vaše závěry skutečný praktický přesah?</w:t>
            </w:r>
          </w:p>
          <w:p w14:paraId="633C4E1F" w14:textId="040FBC38" w:rsidR="00FA76EC" w:rsidRPr="00C50B27" w:rsidRDefault="00FA76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Nebylo možné predikovat úroveň sebekontroly vzhledem k cílové skupině, kterou jste si pro výzkum vybral? Jsou pro Vás závěry výzkumu v něčem překvapivé?  </w:t>
            </w:r>
          </w:p>
          <w:p w14:paraId="739096FD" w14:textId="0EADB02C" w:rsidR="00B411DB" w:rsidRPr="00C50B27" w:rsidRDefault="00020A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otázky jsou součástí</w:t>
            </w:r>
            <w:r w:rsidR="00FA76EC">
              <w:rPr>
                <w:sz w:val="22"/>
                <w:szCs w:val="22"/>
              </w:rPr>
              <w:t xml:space="preserve"> odůvodnění hodnocení práce. </w:t>
            </w:r>
          </w:p>
        </w:tc>
      </w:tr>
      <w:tr w:rsidR="00B411DB" w:rsidRPr="00C50B27" w14:paraId="0F99F76C" w14:textId="77777777" w:rsidTr="00C50B27">
        <w:tc>
          <w:tcPr>
            <w:tcW w:w="6791" w:type="dxa"/>
            <w:gridSpan w:val="3"/>
          </w:tcPr>
          <w:p w14:paraId="6C17E5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BD5F40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09FFA55C" w14:textId="2C7BE7F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F7774CB" w14:textId="287FC26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4C85655" w14:textId="4850EB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A4B266" w14:textId="6368E0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D5CE3C0" w14:textId="498BBA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C485032" w14:textId="77777777" w:rsidTr="00C50B27">
        <w:tc>
          <w:tcPr>
            <w:tcW w:w="4068" w:type="dxa"/>
            <w:gridSpan w:val="2"/>
            <w:vAlign w:val="center"/>
          </w:tcPr>
          <w:p w14:paraId="20B5A654" w14:textId="540CDE6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64CA">
              <w:rPr>
                <w:sz w:val="22"/>
                <w:szCs w:val="22"/>
              </w:rPr>
              <w:t xml:space="preserve"> 10. 5. 2023</w:t>
            </w:r>
          </w:p>
        </w:tc>
        <w:tc>
          <w:tcPr>
            <w:tcW w:w="5760" w:type="dxa"/>
            <w:gridSpan w:val="7"/>
            <w:vAlign w:val="center"/>
          </w:tcPr>
          <w:p w14:paraId="73BAB1EA" w14:textId="5B48F04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A76EC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5D39877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17FC" w14:textId="77777777" w:rsidR="002C4A79" w:rsidRDefault="002C4A79">
      <w:r>
        <w:separator/>
      </w:r>
    </w:p>
  </w:endnote>
  <w:endnote w:type="continuationSeparator" w:id="0">
    <w:p w14:paraId="447C138E" w14:textId="77777777" w:rsidR="002C4A79" w:rsidRDefault="002C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5363" w14:textId="77777777" w:rsidR="002C4A79" w:rsidRDefault="002C4A79">
      <w:r>
        <w:separator/>
      </w:r>
    </w:p>
  </w:footnote>
  <w:footnote w:type="continuationSeparator" w:id="0">
    <w:p w14:paraId="5ADB1DB2" w14:textId="77777777" w:rsidR="002C4A79" w:rsidRDefault="002C4A79">
      <w:r>
        <w:continuationSeparator/>
      </w:r>
    </w:p>
  </w:footnote>
  <w:footnote w:id="1">
    <w:p w14:paraId="73B7FC44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65"/>
    <w:rsid w:val="00020A48"/>
    <w:rsid w:val="00154F27"/>
    <w:rsid w:val="0021256F"/>
    <w:rsid w:val="002C4A79"/>
    <w:rsid w:val="00362AB0"/>
    <w:rsid w:val="003B1D65"/>
    <w:rsid w:val="003E4B43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9A4F3A"/>
    <w:rsid w:val="00AC64CA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  <w:rsid w:val="00FA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1D171"/>
  <w15:chartTrackingRefBased/>
  <w15:docId w15:val="{D0AFDC59-BEEB-364E-AF99-426A7250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OPONENTA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BAKALÁŘSKÉ PRÁCE_2022.dotx</Template>
  <TotalTime>0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2023-05-10T07:50:00Z</cp:lastPrinted>
  <dcterms:created xsi:type="dcterms:W3CDTF">2023-05-10T07:50:00Z</dcterms:created>
  <dcterms:modified xsi:type="dcterms:W3CDTF">2023-05-10T07:50:00Z</dcterms:modified>
</cp:coreProperties>
</file>