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7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Honsová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7FA7" w:rsidP="00362AB0">
            <w:pPr>
              <w:rPr>
                <w:sz w:val="22"/>
                <w:szCs w:val="22"/>
              </w:rPr>
            </w:pPr>
            <w:r>
              <w:t>Příprava canisterapeuta na výkon práce s dětmi trpící 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7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07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07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62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07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07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107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93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93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93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C1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93C5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93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0E0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Silné stránky</w:t>
            </w:r>
          </w:p>
          <w:p w:rsidR="00C00E01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a společensky </w:t>
            </w:r>
            <w:r w:rsidR="00107FA7">
              <w:rPr>
                <w:sz w:val="22"/>
                <w:szCs w:val="22"/>
              </w:rPr>
              <w:t>zajímavé téma</w:t>
            </w:r>
            <w:r w:rsidR="00F62285">
              <w:rPr>
                <w:sz w:val="22"/>
                <w:szCs w:val="22"/>
              </w:rPr>
              <w:t>, s velkým potenciálem přesahu do praxe.</w:t>
            </w:r>
          </w:p>
          <w:p w:rsidR="008514EA" w:rsidRPr="008514EA" w:rsidRDefault="008514EA" w:rsidP="00362AB0">
            <w:pPr>
              <w:rPr>
                <w:sz w:val="22"/>
                <w:szCs w:val="22"/>
                <w:u w:val="single"/>
              </w:rPr>
            </w:pP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C00E01" w:rsidRPr="00C00E01" w:rsidRDefault="00C00E01" w:rsidP="00C00E01">
            <w:pPr>
              <w:rPr>
                <w:sz w:val="22"/>
                <w:szCs w:val="22"/>
              </w:rPr>
            </w:pPr>
          </w:p>
          <w:p w:rsidR="00B411DB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mohlo více pracovat se syntézou a </w:t>
            </w:r>
            <w:r w:rsidR="00F62285">
              <w:rPr>
                <w:sz w:val="22"/>
                <w:szCs w:val="22"/>
              </w:rPr>
              <w:t>analýzou problému</w:t>
            </w:r>
            <w:r>
              <w:rPr>
                <w:sz w:val="22"/>
                <w:szCs w:val="22"/>
              </w:rPr>
              <w:t xml:space="preserve"> dle různých autorů (např. v čem se odlišují, v čem se shodují). Tím by text působil i více provázaným dojmem.</w:t>
            </w:r>
            <w:r w:rsidR="00695B9E">
              <w:rPr>
                <w:sz w:val="22"/>
                <w:szCs w:val="22"/>
              </w:rPr>
              <w:t xml:space="preserve"> Práce postrádá propracovanější text </w:t>
            </w:r>
            <w:proofErr w:type="spellStart"/>
            <w:r w:rsidR="00695B9E">
              <w:rPr>
                <w:sz w:val="22"/>
                <w:szCs w:val="22"/>
              </w:rPr>
              <w:t>flow</w:t>
            </w:r>
            <w:proofErr w:type="spellEnd"/>
            <w:r w:rsidR="00695B9E">
              <w:rPr>
                <w:sz w:val="22"/>
                <w:szCs w:val="22"/>
              </w:rPr>
              <w:t>.</w:t>
            </w:r>
          </w:p>
          <w:p w:rsidR="00F62285" w:rsidRDefault="00F62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správné citační normy.</w:t>
            </w:r>
          </w:p>
          <w:p w:rsidR="00EA2C1E" w:rsidRDefault="00EA2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</w:t>
            </w:r>
            <w:r w:rsidR="000D0C6E">
              <w:rPr>
                <w:sz w:val="22"/>
                <w:szCs w:val="22"/>
              </w:rPr>
              <w:t>části</w:t>
            </w:r>
            <w:r>
              <w:rPr>
                <w:sz w:val="22"/>
                <w:szCs w:val="22"/>
              </w:rPr>
              <w:t xml:space="preserve"> je patrná četná absence citací.</w:t>
            </w:r>
          </w:p>
          <w:p w:rsidR="00EA2C1E" w:rsidRDefault="00D93C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dílčími cíli, nicméně už ne s dílčími výzkumnými otázkami. Dílčí cíle se uvádějí, v případě pokud výzkum pracuje s hlavním výzkumným cílem.</w:t>
            </w:r>
          </w:p>
          <w:p w:rsidR="00D93C5E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nedošlo k propojení s teoretickými východisky či výzkumy od jiných autorů.</w:t>
            </w:r>
          </w:p>
          <w:p w:rsidR="00D93C5E" w:rsidRDefault="00D93C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Analýza, interpretace a závěry práce působí velmi zmatečným dojmem.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EA2C1E" w:rsidRPr="00DA0449" w:rsidRDefault="00EA2C1E" w:rsidP="00362AB0">
            <w:pPr>
              <w:rPr>
                <w:sz w:val="22"/>
                <w:szCs w:val="22"/>
              </w:rPr>
            </w:pPr>
            <w:r w:rsidRPr="00DA0449">
              <w:rPr>
                <w:sz w:val="22"/>
                <w:szCs w:val="22"/>
              </w:rPr>
              <w:t>Jaká výzkumná strategie či design byl zvolen?</w:t>
            </w:r>
          </w:p>
          <w:p w:rsidR="00B411DB" w:rsidRPr="006F4A19" w:rsidRDefault="009E0A74" w:rsidP="00362AB0">
            <w:r>
              <w:rPr>
                <w:sz w:val="22"/>
                <w:szCs w:val="22"/>
              </w:rPr>
              <w:t>Co považujete za hlavní výzkumná zjištění?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93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0E" w:rsidRDefault="002F790E">
      <w:r>
        <w:separator/>
      </w:r>
    </w:p>
  </w:endnote>
  <w:endnote w:type="continuationSeparator" w:id="0">
    <w:p w:rsidR="002F790E" w:rsidRDefault="002F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0E" w:rsidRDefault="002F790E">
      <w:r>
        <w:separator/>
      </w:r>
    </w:p>
  </w:footnote>
  <w:footnote w:type="continuationSeparator" w:id="0">
    <w:p w:rsidR="002F790E" w:rsidRDefault="002F79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0D0C6E"/>
    <w:rsid w:val="00107FA7"/>
    <w:rsid w:val="00154F27"/>
    <w:rsid w:val="0021256F"/>
    <w:rsid w:val="002F790E"/>
    <w:rsid w:val="00362AB0"/>
    <w:rsid w:val="003F5DA2"/>
    <w:rsid w:val="00464394"/>
    <w:rsid w:val="004F3D3E"/>
    <w:rsid w:val="00512982"/>
    <w:rsid w:val="00526D47"/>
    <w:rsid w:val="0055255D"/>
    <w:rsid w:val="005C219A"/>
    <w:rsid w:val="005F4BED"/>
    <w:rsid w:val="006847E2"/>
    <w:rsid w:val="00695B9E"/>
    <w:rsid w:val="006F4A19"/>
    <w:rsid w:val="007553A2"/>
    <w:rsid w:val="008514EA"/>
    <w:rsid w:val="008614B3"/>
    <w:rsid w:val="009A27D5"/>
    <w:rsid w:val="009E0A74"/>
    <w:rsid w:val="00AC1316"/>
    <w:rsid w:val="00AF668B"/>
    <w:rsid w:val="00B411DB"/>
    <w:rsid w:val="00BA3203"/>
    <w:rsid w:val="00C00E01"/>
    <w:rsid w:val="00C50B27"/>
    <w:rsid w:val="00CA7D64"/>
    <w:rsid w:val="00D05C79"/>
    <w:rsid w:val="00D93C5E"/>
    <w:rsid w:val="00DA0449"/>
    <w:rsid w:val="00DC1BF5"/>
    <w:rsid w:val="00E709EA"/>
    <w:rsid w:val="00EA2C1E"/>
    <w:rsid w:val="00ED2FBE"/>
    <w:rsid w:val="00F1326B"/>
    <w:rsid w:val="00F44614"/>
    <w:rsid w:val="00F62285"/>
    <w:rsid w:val="00F974A0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26B6C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116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6</cp:revision>
  <cp:lastPrinted>2012-04-25T08:21:00Z</cp:lastPrinted>
  <dcterms:created xsi:type="dcterms:W3CDTF">2023-05-08T07:18:00Z</dcterms:created>
  <dcterms:modified xsi:type="dcterms:W3CDTF">2023-05-10T09:26:00Z</dcterms:modified>
</cp:coreProperties>
</file>