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CD51D74" w14:textId="77777777" w:rsidTr="00C50B27">
        <w:tc>
          <w:tcPr>
            <w:tcW w:w="9828" w:type="dxa"/>
            <w:gridSpan w:val="9"/>
          </w:tcPr>
          <w:p w14:paraId="28937AA7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02EBF2A" w14:textId="77777777" w:rsidTr="00C50B27">
        <w:tc>
          <w:tcPr>
            <w:tcW w:w="2808" w:type="dxa"/>
          </w:tcPr>
          <w:p w14:paraId="56D7BB3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36F3AB" w14:textId="7A18FAD1" w:rsidR="006847E2" w:rsidRPr="00C50B27" w:rsidRDefault="002F51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Fojtíková</w:t>
            </w:r>
          </w:p>
        </w:tc>
      </w:tr>
      <w:tr w:rsidR="006847E2" w:rsidRPr="00C50B27" w14:paraId="1171AB8B" w14:textId="77777777" w:rsidTr="00C50B27">
        <w:tc>
          <w:tcPr>
            <w:tcW w:w="2808" w:type="dxa"/>
          </w:tcPr>
          <w:p w14:paraId="0C68722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DEFBEA6" w14:textId="041200FC" w:rsidR="006847E2" w:rsidRPr="00C50B27" w:rsidRDefault="002F5111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Well-being</w:t>
            </w:r>
            <w:proofErr w:type="spellEnd"/>
            <w:r>
              <w:rPr>
                <w:sz w:val="22"/>
                <w:szCs w:val="22"/>
              </w:rPr>
              <w:t xml:space="preserve"> žáků v prostředí základní školy</w:t>
            </w:r>
          </w:p>
        </w:tc>
      </w:tr>
      <w:tr w:rsidR="006847E2" w:rsidRPr="00C50B27" w14:paraId="1B07BC91" w14:textId="77777777" w:rsidTr="00C50B27">
        <w:tc>
          <w:tcPr>
            <w:tcW w:w="2808" w:type="dxa"/>
          </w:tcPr>
          <w:p w14:paraId="50CEA0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21F6FAFF" w14:textId="77777777"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14:paraId="63FB7162" w14:textId="77777777" w:rsidTr="00C50B27">
        <w:tc>
          <w:tcPr>
            <w:tcW w:w="2808" w:type="dxa"/>
          </w:tcPr>
          <w:p w14:paraId="12D9B56F" w14:textId="77777777" w:rsidR="006847E2" w:rsidRPr="00C50B27" w:rsidRDefault="00834807" w:rsidP="00206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Studijní </w:t>
            </w:r>
            <w:r w:rsidR="00206EF0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51223FD" w14:textId="77777777"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1F97801" w14:textId="77777777" w:rsidTr="00C50B27">
        <w:tc>
          <w:tcPr>
            <w:tcW w:w="2808" w:type="dxa"/>
          </w:tcPr>
          <w:p w14:paraId="4039999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CC5F94A" w14:textId="78802ADE" w:rsidR="006847E2" w:rsidRPr="00C50B27" w:rsidRDefault="002F51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517600C" w14:textId="77777777" w:rsidTr="00C50B27">
        <w:tc>
          <w:tcPr>
            <w:tcW w:w="2808" w:type="dxa"/>
            <w:vAlign w:val="center"/>
          </w:tcPr>
          <w:p w14:paraId="6A7D9C65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FE5CD5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E029B94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B6519CD" w14:textId="77777777" w:rsidTr="00C50B27">
        <w:tc>
          <w:tcPr>
            <w:tcW w:w="9828" w:type="dxa"/>
            <w:gridSpan w:val="9"/>
            <w:shd w:val="clear" w:color="auto" w:fill="A6A6A6"/>
          </w:tcPr>
          <w:p w14:paraId="0CCC79B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EB8C02F" w14:textId="77777777" w:rsidTr="00C50B27">
        <w:tc>
          <w:tcPr>
            <w:tcW w:w="6791" w:type="dxa"/>
            <w:gridSpan w:val="3"/>
          </w:tcPr>
          <w:p w14:paraId="109B7E2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84460BC" w14:textId="526FFD6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3FE4B7" w14:textId="7F754F4B" w:rsidR="006847E2" w:rsidRPr="00C50B27" w:rsidRDefault="009840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3600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CB39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671E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74A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D7C1473" w14:textId="77777777" w:rsidTr="00C50B27">
        <w:tc>
          <w:tcPr>
            <w:tcW w:w="6791" w:type="dxa"/>
            <w:gridSpan w:val="3"/>
          </w:tcPr>
          <w:p w14:paraId="50B1AE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B8BE59C" w14:textId="2D59871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F464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B39E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E52471" w14:textId="2C66D139" w:rsidR="006847E2" w:rsidRPr="00C50B27" w:rsidRDefault="009840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CB3F9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6F57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633EAA" w14:textId="77777777" w:rsidTr="00C50B27">
        <w:tc>
          <w:tcPr>
            <w:tcW w:w="6791" w:type="dxa"/>
            <w:gridSpan w:val="3"/>
          </w:tcPr>
          <w:p w14:paraId="4C2968E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BAA39C3" w14:textId="3391F8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76D1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4FBF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62B9FD" w14:textId="284E49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85D049" w14:textId="1B45F0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947541" w14:textId="70BD46B4" w:rsidR="006847E2" w:rsidRPr="00C50B27" w:rsidRDefault="00D92F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14:paraId="1A86381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167E9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858C06" w14:textId="77777777" w:rsidTr="00C50B27">
        <w:tc>
          <w:tcPr>
            <w:tcW w:w="6791" w:type="dxa"/>
            <w:gridSpan w:val="3"/>
          </w:tcPr>
          <w:p w14:paraId="2A2187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34B4FCA" w14:textId="71D73A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40EA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5FBD40" w14:textId="02076C6D" w:rsidR="006847E2" w:rsidRPr="00C50B27" w:rsidRDefault="009840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7EC39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747F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4065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DF8C32" w14:textId="77777777" w:rsidTr="00C50B27">
        <w:tc>
          <w:tcPr>
            <w:tcW w:w="6791" w:type="dxa"/>
            <w:gridSpan w:val="3"/>
          </w:tcPr>
          <w:p w14:paraId="475990E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219D0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6585FB" w14:textId="066A56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1D1B1" w14:textId="68E3CE33" w:rsidR="006847E2" w:rsidRPr="00C50B27" w:rsidRDefault="009840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4662F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2C63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13D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60056A6" w14:textId="77777777" w:rsidTr="00C50B27">
        <w:tc>
          <w:tcPr>
            <w:tcW w:w="6791" w:type="dxa"/>
            <w:gridSpan w:val="3"/>
          </w:tcPr>
          <w:p w14:paraId="2C12417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6744C1" w14:textId="6D8A762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592FB" w14:textId="0AE77BF1" w:rsidR="005C219A" w:rsidRPr="00C50B27" w:rsidRDefault="009840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5A46C1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D498E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FBE11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F7082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E3916B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08E4A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191A282" w14:textId="77777777" w:rsidTr="00C50B27">
        <w:tc>
          <w:tcPr>
            <w:tcW w:w="6791" w:type="dxa"/>
            <w:gridSpan w:val="3"/>
          </w:tcPr>
          <w:p w14:paraId="5F2A275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F34879A" w14:textId="5C95B78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430B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2EE7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7A0B92" w14:textId="3889A7F1" w:rsidR="0055255D" w:rsidRPr="00C50B27" w:rsidRDefault="009840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F1ABD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DDF8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BE333D4" w14:textId="77777777" w:rsidTr="00C50B27">
        <w:tc>
          <w:tcPr>
            <w:tcW w:w="6791" w:type="dxa"/>
            <w:gridSpan w:val="3"/>
          </w:tcPr>
          <w:p w14:paraId="6B140E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B76495C" w14:textId="76AE3E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E94C15" w14:textId="13FC9967" w:rsidR="0055255D" w:rsidRPr="00C50B27" w:rsidRDefault="009840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1866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1838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2C87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5F94F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1431BFF" w14:textId="77777777" w:rsidTr="00C50B27">
        <w:tc>
          <w:tcPr>
            <w:tcW w:w="6791" w:type="dxa"/>
            <w:gridSpan w:val="3"/>
          </w:tcPr>
          <w:p w14:paraId="6648335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AE67CF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546924" w14:textId="4E298D93" w:rsidR="009840D6" w:rsidRPr="00C50B27" w:rsidRDefault="009840D6" w:rsidP="00984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275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70A1D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FE29BF" w14:textId="158127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946066" w14:textId="1F27B0D1" w:rsidR="0055255D" w:rsidRPr="00C50B27" w:rsidRDefault="00D92F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14:paraId="3E8EB5EF" w14:textId="77777777" w:rsidTr="00C50B27">
        <w:tc>
          <w:tcPr>
            <w:tcW w:w="6791" w:type="dxa"/>
            <w:gridSpan w:val="3"/>
          </w:tcPr>
          <w:p w14:paraId="4695D1B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C9A34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E7F9C8" w14:textId="2B2926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6643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41EB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EBC40F" w14:textId="16C724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CD2EF1" w14:textId="50B6F27B" w:rsidR="0055255D" w:rsidRPr="00C50B27" w:rsidRDefault="00D92F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14:paraId="36D4ABED" w14:textId="77777777" w:rsidTr="00B411DB">
        <w:tc>
          <w:tcPr>
            <w:tcW w:w="9828" w:type="dxa"/>
            <w:gridSpan w:val="9"/>
            <w:shd w:val="clear" w:color="auto" w:fill="A6A6A6"/>
          </w:tcPr>
          <w:p w14:paraId="03E6584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7FBF78D" w14:textId="77777777" w:rsidTr="00C50B27">
        <w:tc>
          <w:tcPr>
            <w:tcW w:w="6791" w:type="dxa"/>
            <w:gridSpan w:val="3"/>
          </w:tcPr>
          <w:p w14:paraId="17D475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CB30167" w14:textId="2D679D9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49B5E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D4C89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2143D8" w14:textId="7755B0A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48544" w14:textId="5C3BA5D5" w:rsidR="00B411DB" w:rsidRPr="00C50B27" w:rsidRDefault="009840D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AE96CB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A7BB53" w14:textId="77777777" w:rsidTr="00C50B27">
        <w:tc>
          <w:tcPr>
            <w:tcW w:w="6791" w:type="dxa"/>
            <w:gridSpan w:val="3"/>
          </w:tcPr>
          <w:p w14:paraId="7854C4F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7155B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6D9FC1" w14:textId="7D4E5BB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968222" w14:textId="7B155AEE" w:rsidR="00B411DB" w:rsidRPr="00C50B27" w:rsidRDefault="009840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20B361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2694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1805E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EEDB751" w14:textId="77777777" w:rsidTr="00C50B27">
        <w:tc>
          <w:tcPr>
            <w:tcW w:w="6791" w:type="dxa"/>
            <w:gridSpan w:val="3"/>
          </w:tcPr>
          <w:p w14:paraId="3BCA266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5305A04" w14:textId="6E0D2F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FA3D6B" w14:textId="42205943" w:rsidR="00B411DB" w:rsidRPr="00C50B27" w:rsidRDefault="009840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D13164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4A648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06F5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BCD2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E400099" w14:textId="77777777" w:rsidTr="00C50B27">
        <w:tc>
          <w:tcPr>
            <w:tcW w:w="9828" w:type="dxa"/>
            <w:gridSpan w:val="9"/>
          </w:tcPr>
          <w:p w14:paraId="209E4E4F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BB37980" w14:textId="77777777" w:rsidR="00D92F0C" w:rsidRPr="003A4539" w:rsidRDefault="00D92F0C" w:rsidP="00362AB0">
            <w:pPr>
              <w:rPr>
                <w:b/>
                <w:sz w:val="22"/>
                <w:szCs w:val="22"/>
              </w:rPr>
            </w:pPr>
          </w:p>
          <w:p w14:paraId="37AE10AE" w14:textId="77777777" w:rsidR="00F25C7D" w:rsidRDefault="003F2493" w:rsidP="0098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9840D6">
              <w:rPr>
                <w:sz w:val="22"/>
                <w:szCs w:val="22"/>
              </w:rPr>
              <w:t xml:space="preserve">zabývá tématem </w:t>
            </w:r>
            <w:proofErr w:type="spellStart"/>
            <w:r w:rsidR="009840D6">
              <w:rPr>
                <w:sz w:val="22"/>
                <w:szCs w:val="22"/>
              </w:rPr>
              <w:t>well-beingu</w:t>
            </w:r>
            <w:proofErr w:type="spellEnd"/>
            <w:r w:rsidR="009840D6">
              <w:rPr>
                <w:sz w:val="22"/>
                <w:szCs w:val="22"/>
              </w:rPr>
              <w:t xml:space="preserve"> žáků základních škol, což je téma velmi aktuální a zároveň potřebné.</w:t>
            </w:r>
            <w:r w:rsidR="008B78AC">
              <w:rPr>
                <w:sz w:val="22"/>
                <w:szCs w:val="22"/>
              </w:rPr>
              <w:t xml:space="preserve"> </w:t>
            </w:r>
            <w:r w:rsidR="009840D6">
              <w:rPr>
                <w:sz w:val="22"/>
                <w:szCs w:val="22"/>
              </w:rPr>
              <w:t>Teoretická část práce je velmi vhodně obsahově koncipovaná, řada odborných informací však postrádá odkaz na literaturu. Práci by rovněž prospěla jazyková korektura. Pozitivně hodnotím skutečnost, že se v teoretické části objevuje řada aktuálních informací, které</w:t>
            </w:r>
            <w:r w:rsidR="008B78AC">
              <w:rPr>
                <w:sz w:val="22"/>
                <w:szCs w:val="22"/>
              </w:rPr>
              <w:t xml:space="preserve"> podtrhují význam </w:t>
            </w:r>
            <w:proofErr w:type="spellStart"/>
            <w:r w:rsidR="008B78AC">
              <w:rPr>
                <w:sz w:val="22"/>
                <w:szCs w:val="22"/>
              </w:rPr>
              <w:t>well-beingu</w:t>
            </w:r>
            <w:proofErr w:type="spellEnd"/>
            <w:r w:rsidR="008B78AC">
              <w:rPr>
                <w:sz w:val="22"/>
                <w:szCs w:val="22"/>
              </w:rPr>
              <w:t xml:space="preserve"> a potřebu se tímto tématem zabývat. Je zde také uvedena řada aktuálních výzkumů souvisejících s tématem </w:t>
            </w:r>
            <w:proofErr w:type="spellStart"/>
            <w:r w:rsidR="008B78AC">
              <w:rPr>
                <w:sz w:val="22"/>
                <w:szCs w:val="22"/>
              </w:rPr>
              <w:t>well-beingu</w:t>
            </w:r>
            <w:proofErr w:type="spellEnd"/>
            <w:r w:rsidR="008B78AC">
              <w:rPr>
                <w:sz w:val="22"/>
                <w:szCs w:val="22"/>
              </w:rPr>
              <w:t xml:space="preserve">. </w:t>
            </w:r>
          </w:p>
          <w:p w14:paraId="65F2EEE3" w14:textId="77777777" w:rsidR="00F25C7D" w:rsidRDefault="00F25C7D" w:rsidP="009840D6">
            <w:pPr>
              <w:jc w:val="both"/>
              <w:rPr>
                <w:sz w:val="22"/>
                <w:szCs w:val="22"/>
              </w:rPr>
            </w:pPr>
          </w:p>
          <w:p w14:paraId="6C2EF056" w14:textId="77777777" w:rsidR="00F25C7D" w:rsidRDefault="008B78AC" w:rsidP="0098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 je promyšlená, ocenit lze volbu použitých výzkumných nástrojů vztahujících se k </w:t>
            </w:r>
            <w:proofErr w:type="spellStart"/>
            <w:r>
              <w:rPr>
                <w:sz w:val="22"/>
                <w:szCs w:val="22"/>
              </w:rPr>
              <w:t>well-beingu</w:t>
            </w:r>
            <w:proofErr w:type="spellEnd"/>
            <w:r>
              <w:rPr>
                <w:sz w:val="22"/>
                <w:szCs w:val="22"/>
              </w:rPr>
              <w:t>. Sporná je formulace hlavního cíle (vliv studentova okolí na jeho osobní pohodu) a také výběr výzkumného souboru (losování z dostupných škol z okolí Valašských Klobouk), v metodologické části mohl být také přehledněji popsaný způsob analýzy dat. Samotná analýza je provedena s ohledem na výzkumné otázky, nicméně popis výsledků výzk</w:t>
            </w:r>
            <w:r w:rsidR="00F25C7D">
              <w:rPr>
                <w:sz w:val="22"/>
                <w:szCs w:val="22"/>
              </w:rPr>
              <w:t>umu nelze považovat za vhodný. J</w:t>
            </w:r>
            <w:r>
              <w:rPr>
                <w:sz w:val="22"/>
                <w:szCs w:val="22"/>
              </w:rPr>
              <w:t xml:space="preserve">edná se o velmi zjednodušující </w:t>
            </w:r>
            <w:r w:rsidR="00F25C7D">
              <w:rPr>
                <w:sz w:val="22"/>
                <w:szCs w:val="22"/>
              </w:rPr>
              <w:t>a velmi málo vypovídající popis</w:t>
            </w:r>
            <w:r>
              <w:rPr>
                <w:sz w:val="22"/>
                <w:szCs w:val="22"/>
              </w:rPr>
              <w:t>. Formulace typu „</w:t>
            </w:r>
            <w:r w:rsidR="00D92F0C">
              <w:rPr>
                <w:sz w:val="22"/>
                <w:szCs w:val="22"/>
              </w:rPr>
              <w:t>Stejnou odpověď volili žáci i ve skupině Pocit sounáležitosti se školou, kterou označilo 330 dívek a 407 kluků</w:t>
            </w:r>
            <w:r w:rsidR="00F25C7D">
              <w:rPr>
                <w:sz w:val="22"/>
                <w:szCs w:val="22"/>
              </w:rPr>
              <w:t>“ nevypovídá</w:t>
            </w:r>
            <w:r>
              <w:rPr>
                <w:sz w:val="22"/>
                <w:szCs w:val="22"/>
              </w:rPr>
              <w:t xml:space="preserve"> o výsledcích výzkumu (</w:t>
            </w:r>
            <w:r w:rsidR="00D92F0C">
              <w:rPr>
                <w:sz w:val="22"/>
                <w:szCs w:val="22"/>
              </w:rPr>
              <w:t>výzkumu se účastnilo celkem 342 žáků). Popis výsledků výzkumu lze považovat za nedostačující, pr</w:t>
            </w:r>
            <w:r w:rsidR="004976A9">
              <w:rPr>
                <w:sz w:val="22"/>
                <w:szCs w:val="22"/>
              </w:rPr>
              <w:t xml:space="preserve">áce postrádá interpretační část. </w:t>
            </w:r>
            <w:r w:rsidR="00D92F0C">
              <w:rPr>
                <w:sz w:val="22"/>
                <w:szCs w:val="22"/>
              </w:rPr>
              <w:t xml:space="preserve"> </w:t>
            </w:r>
            <w:r w:rsidR="004976A9">
              <w:rPr>
                <w:sz w:val="22"/>
                <w:szCs w:val="22"/>
              </w:rPr>
              <w:t>Výsledky bývají obvykle doplněny také tím, jak autor vysvětluje zjištěné výsledky a které z nich (případně z jakého důvodu) považuje za překvapující. Místo toho se práce opírá o konstatování,</w:t>
            </w:r>
            <w:r w:rsidR="00D92F0C">
              <w:rPr>
                <w:sz w:val="22"/>
                <w:szCs w:val="22"/>
              </w:rPr>
              <w:t xml:space="preserve"> že se výsledky pohybují v „prostřední“ zóně </w:t>
            </w:r>
            <w:proofErr w:type="spellStart"/>
            <w:r w:rsidR="00D92F0C">
              <w:rPr>
                <w:sz w:val="22"/>
                <w:szCs w:val="22"/>
              </w:rPr>
              <w:t>well-beingu</w:t>
            </w:r>
            <w:proofErr w:type="spellEnd"/>
            <w:r w:rsidR="00D92F0C">
              <w:rPr>
                <w:sz w:val="22"/>
                <w:szCs w:val="22"/>
              </w:rPr>
              <w:t xml:space="preserve">. Výzkum bývá realizován z toho důvodu, aby bylo možné navrhnout doporučení pro praxi, </w:t>
            </w:r>
            <w:r w:rsidR="00E61F20">
              <w:rPr>
                <w:sz w:val="22"/>
                <w:szCs w:val="22"/>
              </w:rPr>
              <w:t>které</w:t>
            </w:r>
            <w:r w:rsidR="00D92F0C">
              <w:rPr>
                <w:sz w:val="22"/>
                <w:szCs w:val="22"/>
              </w:rPr>
              <w:t xml:space="preserve"> bohužel v této práci </w:t>
            </w:r>
            <w:r w:rsidR="004976A9">
              <w:rPr>
                <w:sz w:val="22"/>
                <w:szCs w:val="22"/>
              </w:rPr>
              <w:t>formulováno není</w:t>
            </w:r>
            <w:r w:rsidR="00D92F0C">
              <w:rPr>
                <w:sz w:val="22"/>
                <w:szCs w:val="22"/>
              </w:rPr>
              <w:t xml:space="preserve">. </w:t>
            </w:r>
          </w:p>
          <w:p w14:paraId="6FDAD545" w14:textId="77777777" w:rsidR="00F25C7D" w:rsidRDefault="00F25C7D" w:rsidP="009840D6">
            <w:pPr>
              <w:jc w:val="both"/>
              <w:rPr>
                <w:sz w:val="22"/>
                <w:szCs w:val="22"/>
              </w:rPr>
            </w:pPr>
          </w:p>
          <w:p w14:paraId="0EC39B73" w14:textId="5FC6FCBD" w:rsidR="00077FF3" w:rsidRDefault="00D92F0C" w:rsidP="009840D6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Zejména z výše uvedených důvodů hodnotím práci stupněm E. </w:t>
            </w:r>
          </w:p>
          <w:p w14:paraId="012F4A3F" w14:textId="77777777" w:rsidR="003A4539" w:rsidRPr="00C50B27" w:rsidRDefault="003A4539" w:rsidP="00077FF3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3FE0E77C" w14:textId="77777777" w:rsidTr="00C50B27">
        <w:tc>
          <w:tcPr>
            <w:tcW w:w="9828" w:type="dxa"/>
            <w:gridSpan w:val="9"/>
          </w:tcPr>
          <w:p w14:paraId="4863996B" w14:textId="77777777" w:rsidR="003A453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00166D1" w14:textId="11CA2A0F" w:rsidR="00077FF3" w:rsidRDefault="00D92F0C" w:rsidP="00077F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lépe popsat výsledky výzkumu.</w:t>
            </w:r>
            <w:r w:rsidR="00077FF3">
              <w:rPr>
                <w:sz w:val="22"/>
                <w:szCs w:val="22"/>
              </w:rPr>
              <w:t xml:space="preserve"> </w:t>
            </w:r>
          </w:p>
          <w:p w14:paraId="6926173C" w14:textId="66A13C62" w:rsidR="00D92F0C" w:rsidRPr="00CC2089" w:rsidRDefault="00D92F0C" w:rsidP="00077F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Pokud by bylo cílem zjistit rozdíly v úrovni </w:t>
            </w:r>
            <w:proofErr w:type="spellStart"/>
            <w:r>
              <w:rPr>
                <w:sz w:val="22"/>
                <w:szCs w:val="22"/>
              </w:rPr>
              <w:t>well-beingu</w:t>
            </w:r>
            <w:proofErr w:type="spellEnd"/>
            <w:r>
              <w:rPr>
                <w:sz w:val="22"/>
                <w:szCs w:val="22"/>
              </w:rPr>
              <w:t xml:space="preserve"> v závislosti na pohlaví (mezi chlapci a děvčaty), jakým způsobem by bylo možné tyto rozdíly ověřit? </w:t>
            </w:r>
          </w:p>
          <w:p w14:paraId="40D21FEA" w14:textId="5A0B03C8" w:rsidR="00B411DB" w:rsidRDefault="00D92F0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doporučení lze z realizovaného výzkumu navrhnout? </w:t>
            </w:r>
          </w:p>
          <w:p w14:paraId="581F327E" w14:textId="77777777" w:rsidR="00077FF3" w:rsidRPr="00CC2089" w:rsidRDefault="00077FF3" w:rsidP="00077FF3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13DF151C" w14:textId="77777777" w:rsidTr="00C50B27">
        <w:tc>
          <w:tcPr>
            <w:tcW w:w="6791" w:type="dxa"/>
            <w:gridSpan w:val="3"/>
          </w:tcPr>
          <w:p w14:paraId="321D66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CF11569" w14:textId="6402A3F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CF34B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326F7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8E25C0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EF0C871" w14:textId="73E2EF48" w:rsidR="00B411DB" w:rsidRPr="00C50B27" w:rsidRDefault="009840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4646595D" w14:textId="77777777" w:rsidR="00B411DB" w:rsidRPr="000C4C6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247A0B20" w14:textId="77777777" w:rsidTr="00C50B27">
        <w:tc>
          <w:tcPr>
            <w:tcW w:w="4068" w:type="dxa"/>
            <w:gridSpan w:val="2"/>
            <w:vAlign w:val="center"/>
          </w:tcPr>
          <w:p w14:paraId="7039A238" w14:textId="707A722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3F9F">
              <w:rPr>
                <w:sz w:val="22"/>
                <w:szCs w:val="22"/>
              </w:rPr>
              <w:t xml:space="preserve"> </w:t>
            </w:r>
            <w:r w:rsidR="00D92F0C">
              <w:rPr>
                <w:sz w:val="22"/>
                <w:szCs w:val="22"/>
              </w:rPr>
              <w:t>5</w:t>
            </w:r>
            <w:r w:rsidR="00E43F9F">
              <w:rPr>
                <w:sz w:val="22"/>
                <w:szCs w:val="22"/>
              </w:rPr>
              <w:t>. 5. 2023</w:t>
            </w:r>
          </w:p>
        </w:tc>
        <w:tc>
          <w:tcPr>
            <w:tcW w:w="5760" w:type="dxa"/>
            <w:gridSpan w:val="7"/>
            <w:vAlign w:val="center"/>
          </w:tcPr>
          <w:p w14:paraId="6E11306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43F9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7909974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BDA66" w14:textId="77777777" w:rsidR="005354F8" w:rsidRDefault="005354F8">
      <w:r>
        <w:separator/>
      </w:r>
    </w:p>
  </w:endnote>
  <w:endnote w:type="continuationSeparator" w:id="0">
    <w:p w14:paraId="381273F1" w14:textId="77777777" w:rsidR="005354F8" w:rsidRDefault="0053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0B830" w14:textId="77777777" w:rsidR="005354F8" w:rsidRDefault="005354F8">
      <w:r>
        <w:separator/>
      </w:r>
    </w:p>
  </w:footnote>
  <w:footnote w:type="continuationSeparator" w:id="0">
    <w:p w14:paraId="56C87BA7" w14:textId="77777777" w:rsidR="005354F8" w:rsidRDefault="005354F8">
      <w:r>
        <w:continuationSeparator/>
      </w:r>
    </w:p>
  </w:footnote>
  <w:footnote w:id="1">
    <w:p w14:paraId="68D8FC1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61E2"/>
    <w:multiLevelType w:val="hybridMultilevel"/>
    <w:tmpl w:val="ECBA33B2"/>
    <w:lvl w:ilvl="0" w:tplc="B2BA3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30803"/>
    <w:multiLevelType w:val="hybridMultilevel"/>
    <w:tmpl w:val="F8BE1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B3E2B"/>
    <w:multiLevelType w:val="hybridMultilevel"/>
    <w:tmpl w:val="8760128A"/>
    <w:lvl w:ilvl="0" w:tplc="1F12648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B1A48"/>
    <w:multiLevelType w:val="hybridMultilevel"/>
    <w:tmpl w:val="DA8E2C28"/>
    <w:lvl w:ilvl="0" w:tplc="40E61B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9F"/>
    <w:rsid w:val="00041342"/>
    <w:rsid w:val="00072AC5"/>
    <w:rsid w:val="00077FF3"/>
    <w:rsid w:val="000C4C63"/>
    <w:rsid w:val="000E2C47"/>
    <w:rsid w:val="001E52B5"/>
    <w:rsid w:val="00206EF0"/>
    <w:rsid w:val="00291232"/>
    <w:rsid w:val="002F5111"/>
    <w:rsid w:val="003163E5"/>
    <w:rsid w:val="00362AB0"/>
    <w:rsid w:val="003A4539"/>
    <w:rsid w:val="003F2493"/>
    <w:rsid w:val="003F5DA2"/>
    <w:rsid w:val="004976A9"/>
    <w:rsid w:val="00512982"/>
    <w:rsid w:val="00514664"/>
    <w:rsid w:val="00526D47"/>
    <w:rsid w:val="005354F8"/>
    <w:rsid w:val="0055255D"/>
    <w:rsid w:val="005C219A"/>
    <w:rsid w:val="00613589"/>
    <w:rsid w:val="00645A50"/>
    <w:rsid w:val="006847E2"/>
    <w:rsid w:val="006F2D66"/>
    <w:rsid w:val="006F59E9"/>
    <w:rsid w:val="00730C1A"/>
    <w:rsid w:val="00747405"/>
    <w:rsid w:val="007E7E2A"/>
    <w:rsid w:val="00834807"/>
    <w:rsid w:val="008B78AC"/>
    <w:rsid w:val="009840D6"/>
    <w:rsid w:val="009C496A"/>
    <w:rsid w:val="00A34899"/>
    <w:rsid w:val="00AC4B13"/>
    <w:rsid w:val="00B411DB"/>
    <w:rsid w:val="00BA3203"/>
    <w:rsid w:val="00C03D7D"/>
    <w:rsid w:val="00C50B27"/>
    <w:rsid w:val="00C61778"/>
    <w:rsid w:val="00CA3500"/>
    <w:rsid w:val="00CC2089"/>
    <w:rsid w:val="00D11BD2"/>
    <w:rsid w:val="00D472DA"/>
    <w:rsid w:val="00D62416"/>
    <w:rsid w:val="00D92F0C"/>
    <w:rsid w:val="00DC1BF5"/>
    <w:rsid w:val="00DD55DE"/>
    <w:rsid w:val="00E349A4"/>
    <w:rsid w:val="00E42D00"/>
    <w:rsid w:val="00E43F9F"/>
    <w:rsid w:val="00E61F20"/>
    <w:rsid w:val="00E644E0"/>
    <w:rsid w:val="00E709EA"/>
    <w:rsid w:val="00E87FCF"/>
    <w:rsid w:val="00ED4DA7"/>
    <w:rsid w:val="00F2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648F9"/>
  <w15:chartTrackingRefBased/>
  <w15:docId w15:val="{89AA9961-2052-417B-9E01-42B91D0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2855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17</cp:revision>
  <cp:lastPrinted>2012-04-25T08:21:00Z</cp:lastPrinted>
  <dcterms:created xsi:type="dcterms:W3CDTF">2023-05-03T11:56:00Z</dcterms:created>
  <dcterms:modified xsi:type="dcterms:W3CDTF">2023-05-07T08:28:00Z</dcterms:modified>
</cp:coreProperties>
</file>