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FCE1922" w14:textId="77777777" w:rsidTr="00C50B27">
        <w:tc>
          <w:tcPr>
            <w:tcW w:w="9828" w:type="dxa"/>
            <w:gridSpan w:val="9"/>
          </w:tcPr>
          <w:p w14:paraId="69027EFA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D090B97" w14:textId="77777777" w:rsidTr="00C50B27">
        <w:tc>
          <w:tcPr>
            <w:tcW w:w="2808" w:type="dxa"/>
          </w:tcPr>
          <w:p w14:paraId="40A6FEC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189C2F5" w14:textId="3C9091AB" w:rsidR="006847E2" w:rsidRPr="00C50B27" w:rsidRDefault="00021DD3" w:rsidP="00362AB0">
            <w:pPr>
              <w:rPr>
                <w:sz w:val="22"/>
                <w:szCs w:val="22"/>
              </w:rPr>
            </w:pPr>
            <w:r w:rsidRPr="00021DD3">
              <w:rPr>
                <w:sz w:val="22"/>
                <w:szCs w:val="22"/>
              </w:rPr>
              <w:t>Pavlína Albertová</w:t>
            </w:r>
          </w:p>
        </w:tc>
      </w:tr>
      <w:tr w:rsidR="006847E2" w:rsidRPr="00C50B27" w14:paraId="08D653DA" w14:textId="77777777" w:rsidTr="00C50B27">
        <w:tc>
          <w:tcPr>
            <w:tcW w:w="2808" w:type="dxa"/>
          </w:tcPr>
          <w:p w14:paraId="5F0E90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CD7AB60" w14:textId="1E4AE804" w:rsidR="006847E2" w:rsidRPr="00C50B27" w:rsidRDefault="00021DD3" w:rsidP="00021DD3">
            <w:pPr>
              <w:rPr>
                <w:sz w:val="22"/>
                <w:szCs w:val="22"/>
              </w:rPr>
            </w:pPr>
            <w:r w:rsidRPr="00021DD3">
              <w:rPr>
                <w:sz w:val="22"/>
                <w:szCs w:val="22"/>
              </w:rPr>
              <w:t>Genderové rozdíly v adaptaci dítěte</w:t>
            </w:r>
            <w:r>
              <w:rPr>
                <w:sz w:val="22"/>
                <w:szCs w:val="22"/>
              </w:rPr>
              <w:t xml:space="preserve"> </w:t>
            </w:r>
            <w:r w:rsidRPr="00021DD3">
              <w:rPr>
                <w:sz w:val="22"/>
                <w:szCs w:val="22"/>
              </w:rPr>
              <w:t>na základní školu</w:t>
            </w:r>
          </w:p>
        </w:tc>
      </w:tr>
      <w:tr w:rsidR="006847E2" w:rsidRPr="00C50B27" w14:paraId="4B8C18E2" w14:textId="77777777" w:rsidTr="00C50B27">
        <w:tc>
          <w:tcPr>
            <w:tcW w:w="2808" w:type="dxa"/>
          </w:tcPr>
          <w:p w14:paraId="215B7AB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D803C0A" w14:textId="2E25F18F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31D6DCE6" w14:textId="77777777" w:rsidTr="00C50B27">
        <w:tc>
          <w:tcPr>
            <w:tcW w:w="2808" w:type="dxa"/>
          </w:tcPr>
          <w:p w14:paraId="58A37A5B" w14:textId="3EC498AC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299D040" w14:textId="21069628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933E71E" w14:textId="77777777" w:rsidTr="00C50B27">
        <w:tc>
          <w:tcPr>
            <w:tcW w:w="2808" w:type="dxa"/>
          </w:tcPr>
          <w:p w14:paraId="1AE53F7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7C199BD" w14:textId="53224785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5D61B6F" w14:textId="77777777" w:rsidTr="00C50B27">
        <w:tc>
          <w:tcPr>
            <w:tcW w:w="2808" w:type="dxa"/>
            <w:vAlign w:val="center"/>
          </w:tcPr>
          <w:p w14:paraId="27361C4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1E69F7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78148E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149BB4A" w14:textId="77777777" w:rsidTr="00C50B27">
        <w:tc>
          <w:tcPr>
            <w:tcW w:w="9828" w:type="dxa"/>
            <w:gridSpan w:val="9"/>
            <w:shd w:val="clear" w:color="auto" w:fill="A6A6A6"/>
          </w:tcPr>
          <w:p w14:paraId="61E74B8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F24F3F8" w14:textId="77777777" w:rsidTr="00C50B27">
        <w:tc>
          <w:tcPr>
            <w:tcW w:w="6791" w:type="dxa"/>
            <w:gridSpan w:val="3"/>
          </w:tcPr>
          <w:p w14:paraId="04A2A44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86146F" w14:textId="209D044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CAD255" w14:textId="0BA345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F3BF9A" w14:textId="3BA84BB9" w:rsidR="006847E2" w:rsidRPr="00C50B27" w:rsidRDefault="00247A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D0A3DAE" w14:textId="60F797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ED01AB" w14:textId="651E92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65E593" w14:textId="7065CB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8DC6768" w14:textId="77777777" w:rsidTr="00C50B27">
        <w:tc>
          <w:tcPr>
            <w:tcW w:w="6791" w:type="dxa"/>
            <w:gridSpan w:val="3"/>
          </w:tcPr>
          <w:p w14:paraId="47B05A7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38A89E0" w14:textId="629089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D834A4" w14:textId="0A405F3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681805" w14:textId="7D1A33A7" w:rsidR="006847E2" w:rsidRPr="00C50B27" w:rsidRDefault="00BA0B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56E6A9C" w14:textId="45E9A6B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FCA0A3" w14:textId="42B8C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AB6F5F" w14:textId="0C39AE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9B3EF7D" w14:textId="77777777" w:rsidTr="00C50B27">
        <w:tc>
          <w:tcPr>
            <w:tcW w:w="6791" w:type="dxa"/>
            <w:gridSpan w:val="3"/>
          </w:tcPr>
          <w:p w14:paraId="0A77B6B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DA9F562" w14:textId="08F6225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377515" w14:textId="48448D8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93A795" w14:textId="7CB0F1A5" w:rsidR="006847E2" w:rsidRPr="00C50B27" w:rsidRDefault="00BA0B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990C9D6" w14:textId="23D6DC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9BCDE4" w14:textId="5E0293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3671AD" w14:textId="1BD4FFA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7AFE73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F748C7" w14:textId="659093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8F64A9" w14:textId="77777777" w:rsidTr="00C50B27">
        <w:tc>
          <w:tcPr>
            <w:tcW w:w="6791" w:type="dxa"/>
            <w:gridSpan w:val="3"/>
          </w:tcPr>
          <w:p w14:paraId="6246ED0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600AFB0" w14:textId="51C093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60D3F8" w14:textId="363E04F3" w:rsidR="006847E2" w:rsidRPr="00C50B27" w:rsidRDefault="003133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4B0B38C" w14:textId="674FC4C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14:paraId="69E4F5C5" w14:textId="3CE94B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586B2" w14:textId="76873A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FD255E" w14:textId="55D51E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DC937A1" w14:textId="77777777" w:rsidTr="00C50B27">
        <w:tc>
          <w:tcPr>
            <w:tcW w:w="6791" w:type="dxa"/>
            <w:gridSpan w:val="3"/>
          </w:tcPr>
          <w:p w14:paraId="4315753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93FC12A" w14:textId="69569A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2227B" w14:textId="255282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518155" w14:textId="010D187B" w:rsidR="006847E2" w:rsidRPr="00C50B27" w:rsidRDefault="00BA0B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CDB59A4" w14:textId="1005BE6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AD886" w14:textId="63E62A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214E64" w14:textId="6BF2FA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64C2A9C" w14:textId="77777777" w:rsidTr="00C50B27">
        <w:tc>
          <w:tcPr>
            <w:tcW w:w="6791" w:type="dxa"/>
            <w:gridSpan w:val="3"/>
          </w:tcPr>
          <w:p w14:paraId="3B680B8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18E42E9" w14:textId="61AC0B2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99F76" w14:textId="1B247BB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576243" w14:textId="47B7163A" w:rsidR="005C219A" w:rsidRPr="00C50B27" w:rsidRDefault="00BA0B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261697F" w14:textId="5C07BAC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192013" w14:textId="3A7600C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F06B2C" w14:textId="636E2D3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91D54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30B8248" w14:textId="2034BCE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116BE6" w14:textId="77777777" w:rsidTr="00C50B27">
        <w:tc>
          <w:tcPr>
            <w:tcW w:w="6791" w:type="dxa"/>
            <w:gridSpan w:val="3"/>
          </w:tcPr>
          <w:p w14:paraId="74B0E04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09A21C6" w14:textId="2900D9F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0E7222" w14:textId="34CBA533" w:rsidR="0055255D" w:rsidRPr="00C50B27" w:rsidRDefault="001E0A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93D6DF2" w14:textId="2A8A10E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AFD6D2" w14:textId="1E1BC61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12470" w14:textId="224076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6F90C4" w14:textId="095FAD8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A376E0" w14:textId="77777777" w:rsidTr="00C50B27">
        <w:tc>
          <w:tcPr>
            <w:tcW w:w="6791" w:type="dxa"/>
            <w:gridSpan w:val="3"/>
          </w:tcPr>
          <w:p w14:paraId="58650EF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7FC5E0B" w14:textId="765912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0A1F0" w14:textId="68F582B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415B23" w14:textId="2DA453F7" w:rsidR="0055255D" w:rsidRPr="00C50B27" w:rsidRDefault="001E0A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C523D96" w14:textId="329EB75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115E4F" w14:textId="20B74A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5BED18" w14:textId="3691D5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0357128" w14:textId="77777777" w:rsidTr="00C50B27">
        <w:tc>
          <w:tcPr>
            <w:tcW w:w="6791" w:type="dxa"/>
            <w:gridSpan w:val="3"/>
          </w:tcPr>
          <w:p w14:paraId="0614625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70C8954" w14:textId="56A1C2F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FD356F" w14:textId="2E06D18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F7959B" w14:textId="39C0552A" w:rsidR="0055255D" w:rsidRPr="00C50B27" w:rsidRDefault="001E0A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7330A36" w14:textId="176C10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1BAE94" w14:textId="522CB0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05525C" w14:textId="13B4F92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C8B84D5" w14:textId="77777777" w:rsidTr="00C50B27">
        <w:tc>
          <w:tcPr>
            <w:tcW w:w="6791" w:type="dxa"/>
            <w:gridSpan w:val="3"/>
          </w:tcPr>
          <w:p w14:paraId="5D42EE4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BBC4FCB" w14:textId="44D02D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E0074" w14:textId="37E0C4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743695" w14:textId="2BC3D4D1" w:rsidR="0055255D" w:rsidRPr="00C50B27" w:rsidRDefault="001E0A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65EE72C" w14:textId="1D10D18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D72BF9" w14:textId="16C19F8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BEB0A5" w14:textId="20C74F7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2DEFAC" w14:textId="77777777" w:rsidTr="00B411DB">
        <w:tc>
          <w:tcPr>
            <w:tcW w:w="9828" w:type="dxa"/>
            <w:gridSpan w:val="9"/>
            <w:shd w:val="clear" w:color="auto" w:fill="A6A6A6"/>
          </w:tcPr>
          <w:p w14:paraId="1F73B686" w14:textId="0160255B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12B0E450" w14:textId="77777777" w:rsidTr="00C50B27">
        <w:tc>
          <w:tcPr>
            <w:tcW w:w="6791" w:type="dxa"/>
            <w:gridSpan w:val="3"/>
          </w:tcPr>
          <w:p w14:paraId="3E506DC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E905265" w14:textId="7D62DAE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B5C421" w14:textId="03415B9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322537" w14:textId="3A5ED346" w:rsidR="00B411DB" w:rsidRPr="00C50B27" w:rsidRDefault="001E0AC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CA994E" w14:textId="079AE09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681583" w14:textId="6085C9C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0E03B3" w14:textId="72BEE15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C66C077" w14:textId="77777777" w:rsidTr="00C50B27">
        <w:tc>
          <w:tcPr>
            <w:tcW w:w="6791" w:type="dxa"/>
            <w:gridSpan w:val="3"/>
          </w:tcPr>
          <w:p w14:paraId="2733955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0F456D7" w14:textId="7D31985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B426BC" w14:textId="20E49B9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3ECFB7" w14:textId="3119EC93" w:rsidR="00B411DB" w:rsidRPr="00C50B27" w:rsidRDefault="001E0A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EB3877A" w14:textId="03BF27B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615804" w14:textId="547411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7A85AB" w14:textId="1FD8EFF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D1CDBF" w14:textId="77777777" w:rsidTr="00C50B27">
        <w:tc>
          <w:tcPr>
            <w:tcW w:w="6791" w:type="dxa"/>
            <w:gridSpan w:val="3"/>
          </w:tcPr>
          <w:p w14:paraId="0CF2A32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3699D7A" w14:textId="075D3029" w:rsidR="00B411DB" w:rsidRPr="00C50B27" w:rsidRDefault="001E0A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5CB45C3" w14:textId="7B9F78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007A8" w14:textId="45FFA66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728C40" w14:textId="7A5FBDC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7B5363" w14:textId="72AD388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3AB22A" w14:textId="607B040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A2F3E03" w14:textId="77777777" w:rsidTr="00C50B27">
        <w:tc>
          <w:tcPr>
            <w:tcW w:w="9828" w:type="dxa"/>
            <w:gridSpan w:val="9"/>
          </w:tcPr>
          <w:p w14:paraId="25CF061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2292A79" w14:textId="6DB433CB" w:rsidR="00B411DB" w:rsidRDefault="00B411DB" w:rsidP="00362AB0">
            <w:pPr>
              <w:rPr>
                <w:sz w:val="22"/>
                <w:szCs w:val="22"/>
              </w:rPr>
            </w:pPr>
          </w:p>
          <w:p w14:paraId="3533DAF9" w14:textId="643FB889" w:rsidR="00261908" w:rsidRDefault="00261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04534750" w14:textId="6CF072F7" w:rsidR="00261908" w:rsidRDefault="0080335A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 téma práce.</w:t>
            </w:r>
          </w:p>
          <w:p w14:paraId="5F77538E" w14:textId="3D4C98FE" w:rsidR="001E0AC4" w:rsidRDefault="001E0AC4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Přehledná analýza dat, vhodně popsaná vzhledem k výzkumným otázkám.</w:t>
            </w:r>
          </w:p>
          <w:p w14:paraId="63815CB6" w14:textId="3E962C74" w:rsidR="0080335A" w:rsidRDefault="0080335A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Zajímavá výzkumná zjištění.</w:t>
            </w:r>
          </w:p>
          <w:p w14:paraId="2234325D" w14:textId="5536E6B8" w:rsidR="001E0AC4" w:rsidRPr="00261908" w:rsidRDefault="003133F0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d</w:t>
            </w:r>
            <w:r w:rsidR="001E0AC4">
              <w:rPr>
                <w:sz w:val="22"/>
                <w:szCs w:val="22"/>
              </w:rPr>
              <w:t>iskuz</w:t>
            </w:r>
            <w:r>
              <w:rPr>
                <w:sz w:val="22"/>
                <w:szCs w:val="22"/>
              </w:rPr>
              <w:t>i</w:t>
            </w:r>
            <w:r w:rsidR="001E0AC4">
              <w:rPr>
                <w:sz w:val="22"/>
                <w:szCs w:val="22"/>
              </w:rPr>
              <w:t xml:space="preserve"> dat.</w:t>
            </w:r>
          </w:p>
          <w:p w14:paraId="08424C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B5D90D3" w14:textId="77777777" w:rsidR="00B411DB" w:rsidRDefault="00261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45DA62A3" w14:textId="7518AFB3" w:rsidR="00BA0B1E" w:rsidRDefault="00BA0B1E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Přílišné členění na odstavce podporující kompilační charakter teoretické části </w:t>
            </w:r>
            <w:r w:rsidR="0080335A">
              <w:rPr>
                <w:sz w:val="22"/>
                <w:szCs w:val="22"/>
              </w:rPr>
              <w:t>(p</w:t>
            </w:r>
            <w:r>
              <w:rPr>
                <w:sz w:val="22"/>
                <w:szCs w:val="22"/>
              </w:rPr>
              <w:t>arafráze jednoho zdroje = odstavec</w:t>
            </w:r>
            <w:r w:rsidR="0080335A">
              <w:rPr>
                <w:sz w:val="22"/>
                <w:szCs w:val="22"/>
              </w:rPr>
              <w:t>).</w:t>
            </w:r>
            <w:r>
              <w:rPr>
                <w:sz w:val="22"/>
                <w:szCs w:val="22"/>
              </w:rPr>
              <w:t xml:space="preserve"> </w:t>
            </w:r>
            <w:r w:rsidR="0080335A">
              <w:rPr>
                <w:sz w:val="22"/>
                <w:szCs w:val="22"/>
              </w:rPr>
              <w:t>Navíc, odstavec</w:t>
            </w:r>
            <w:r>
              <w:rPr>
                <w:sz w:val="22"/>
                <w:szCs w:val="22"/>
              </w:rPr>
              <w:t xml:space="preserve"> mnohdy čítá jedinou větu či souvětí.</w:t>
            </w:r>
          </w:p>
          <w:p w14:paraId="0DC40F32" w14:textId="4F1963FB" w:rsidR="00BA0B1E" w:rsidRDefault="00BA0B1E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preciznější uspořádání témat do podkapitol a kapitol.</w:t>
            </w:r>
          </w:p>
          <w:p w14:paraId="1C1D7B10" w14:textId="07D970B5" w:rsidR="0080335A" w:rsidRDefault="0080335A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Položky dotazníku 1-8 by bylo vhodnější navrhnout jinak, například důležitost role </w:t>
            </w:r>
            <w:r w:rsidR="001E0AC4">
              <w:rPr>
                <w:sz w:val="22"/>
                <w:szCs w:val="22"/>
              </w:rPr>
              <w:t>učitele, rodiče, spolužáků či dítěte v procesu adaptace seřadit dle pořadí významnosti. Respondenti by tak neměli možnost zaškrtnout pole 1 nejvíce (důležitá role) u každého z činitelů.</w:t>
            </w:r>
          </w:p>
          <w:p w14:paraId="48AD9BE0" w14:textId="3A1F7A85" w:rsidR="00BA0B1E" w:rsidRDefault="007F6E09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hlediska srovnání by bylo vhodné v</w:t>
            </w:r>
            <w:r w:rsidR="00BA0B1E">
              <w:rPr>
                <w:sz w:val="22"/>
                <w:szCs w:val="22"/>
              </w:rPr>
              <w:t xml:space="preserve">ýsledná data dívek i chlapců zapracovat do jednoho grafu. Například adaptační potíže graf 1 </w:t>
            </w:r>
            <w:r>
              <w:rPr>
                <w:sz w:val="22"/>
                <w:szCs w:val="22"/>
              </w:rPr>
              <w:t xml:space="preserve">(dívky) </w:t>
            </w:r>
            <w:r w:rsidR="00BA0B1E">
              <w:rPr>
                <w:sz w:val="22"/>
                <w:szCs w:val="22"/>
              </w:rPr>
              <w:t>a 2</w:t>
            </w:r>
            <w:r>
              <w:rPr>
                <w:sz w:val="22"/>
                <w:szCs w:val="22"/>
              </w:rPr>
              <w:t xml:space="preserve"> (chlapci) sjednotit podobně, jak je tomu v grafu 9, 10…</w:t>
            </w:r>
          </w:p>
          <w:p w14:paraId="050888B3" w14:textId="77777777" w:rsidR="007F6E09" w:rsidRPr="00261908" w:rsidRDefault="007F6E09" w:rsidP="001E0AC4">
            <w:pPr>
              <w:pStyle w:val="Odstavecseseznamem"/>
              <w:rPr>
                <w:sz w:val="22"/>
                <w:szCs w:val="22"/>
              </w:rPr>
            </w:pPr>
          </w:p>
          <w:p w14:paraId="234ADB55" w14:textId="77777777" w:rsidR="00261908" w:rsidRDefault="00837236" w:rsidP="0026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0E396047" w14:textId="50D8ABFD" w:rsidR="00837236" w:rsidRPr="00261908" w:rsidRDefault="00837236" w:rsidP="00261908">
            <w:pPr>
              <w:rPr>
                <w:sz w:val="22"/>
                <w:szCs w:val="22"/>
              </w:rPr>
            </w:pPr>
          </w:p>
        </w:tc>
      </w:tr>
      <w:tr w:rsidR="00B411DB" w:rsidRPr="00C50B27" w14:paraId="077CBFB2" w14:textId="77777777" w:rsidTr="00C50B27">
        <w:tc>
          <w:tcPr>
            <w:tcW w:w="9828" w:type="dxa"/>
            <w:gridSpan w:val="9"/>
          </w:tcPr>
          <w:p w14:paraId="116AD81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E28C2AB" w14:textId="79EA7ECF" w:rsidR="0080335A" w:rsidRPr="0080335A" w:rsidRDefault="0080335A" w:rsidP="0080335A">
            <w:pPr>
              <w:pStyle w:val="Default"/>
              <w:rPr>
                <w:lang w:val="cs-CZ"/>
              </w:rPr>
            </w:pPr>
          </w:p>
          <w:p w14:paraId="7455DD95" w14:textId="77777777" w:rsidR="001E0AC4" w:rsidRPr="001E0AC4" w:rsidRDefault="001E0AC4" w:rsidP="001E0AC4">
            <w:pPr>
              <w:pStyle w:val="Default"/>
              <w:rPr>
                <w:sz w:val="22"/>
                <w:szCs w:val="22"/>
                <w:lang w:val="cs-CZ"/>
              </w:rPr>
            </w:pPr>
            <w:r w:rsidRPr="001E0AC4">
              <w:rPr>
                <w:sz w:val="22"/>
                <w:szCs w:val="22"/>
                <w:lang w:val="cs-CZ"/>
              </w:rPr>
              <w:t xml:space="preserve">1. V doporučení uvádíte, že v rámci podpory úspěšné adaptace na školu (1. třídu) by mohl sociální pedagog </w:t>
            </w:r>
          </w:p>
          <w:p w14:paraId="3CC0E473" w14:textId="0C664FE3" w:rsidR="0080335A" w:rsidRPr="001E0AC4" w:rsidRDefault="001E0AC4" w:rsidP="0080335A">
            <w:pPr>
              <w:pStyle w:val="Default"/>
              <w:rPr>
                <w:sz w:val="22"/>
                <w:szCs w:val="22"/>
                <w:lang w:val="cs-CZ"/>
              </w:rPr>
            </w:pPr>
            <w:r w:rsidRPr="001E0AC4">
              <w:rPr>
                <w:i/>
                <w:sz w:val="22"/>
                <w:szCs w:val="22"/>
                <w:lang w:val="cs-CZ"/>
              </w:rPr>
              <w:t>„naplánovat projekt ve spolupráci s mateř</w:t>
            </w:r>
            <w:r w:rsidR="0080335A" w:rsidRPr="001E0AC4">
              <w:rPr>
                <w:i/>
                <w:sz w:val="22"/>
                <w:szCs w:val="22"/>
                <w:lang w:val="cs-CZ"/>
              </w:rPr>
              <w:t>skou školou v rámci předběžného adaptačního poznání základní školy, školní třídy a posílení vztahů mezi dětmi</w:t>
            </w:r>
            <w:r w:rsidRPr="001E0AC4">
              <w:rPr>
                <w:i/>
                <w:sz w:val="22"/>
                <w:szCs w:val="22"/>
                <w:lang w:val="cs-CZ"/>
              </w:rPr>
              <w:t>“</w:t>
            </w:r>
            <w:r w:rsidR="0080335A" w:rsidRPr="001E0AC4">
              <w:rPr>
                <w:i/>
                <w:sz w:val="22"/>
                <w:szCs w:val="22"/>
                <w:lang w:val="cs-CZ"/>
              </w:rPr>
              <w:t>.</w:t>
            </w:r>
            <w:r>
              <w:rPr>
                <w:sz w:val="22"/>
                <w:szCs w:val="22"/>
                <w:lang w:val="cs-CZ"/>
              </w:rPr>
              <w:t xml:space="preserve"> Jak byste si takový projekt konkrétně představovala?</w:t>
            </w:r>
            <w:r w:rsidR="0080335A" w:rsidRPr="001E0AC4">
              <w:rPr>
                <w:sz w:val="22"/>
                <w:szCs w:val="22"/>
                <w:lang w:val="cs-CZ"/>
              </w:rPr>
              <w:t xml:space="preserve"> </w:t>
            </w:r>
          </w:p>
          <w:p w14:paraId="3BFA2C28" w14:textId="0A6E60E7" w:rsidR="00FC3F83" w:rsidRPr="00247A7B" w:rsidRDefault="00FC3F83" w:rsidP="00247A7B">
            <w:pPr>
              <w:pStyle w:val="Default"/>
              <w:rPr>
                <w:sz w:val="23"/>
                <w:szCs w:val="23"/>
              </w:rPr>
            </w:pPr>
          </w:p>
        </w:tc>
      </w:tr>
      <w:tr w:rsidR="00B411DB" w:rsidRPr="00C50B27" w14:paraId="7A2E760F" w14:textId="77777777" w:rsidTr="00C50B27">
        <w:tc>
          <w:tcPr>
            <w:tcW w:w="6791" w:type="dxa"/>
            <w:gridSpan w:val="3"/>
          </w:tcPr>
          <w:p w14:paraId="57D2B5E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99844A4" w14:textId="2592337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18E217D" w14:textId="3BA78B2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4A7B769" w14:textId="5F2BFB77" w:rsidR="00B411DB" w:rsidRPr="001E0AC4" w:rsidRDefault="001E0AC4" w:rsidP="00C50B27">
            <w:pPr>
              <w:jc w:val="center"/>
              <w:rPr>
                <w:b/>
                <w:sz w:val="22"/>
                <w:szCs w:val="22"/>
              </w:rPr>
            </w:pPr>
            <w:r w:rsidRPr="001E0AC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613432D9" w14:textId="6D4B957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A8FAAD7" w14:textId="64D57DE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499C52F" w14:textId="0A533236" w:rsidR="00B411DB" w:rsidRPr="00FC3F8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14:paraId="33AAF994" w14:textId="77777777" w:rsidTr="00C50B27">
        <w:tc>
          <w:tcPr>
            <w:tcW w:w="4068" w:type="dxa"/>
            <w:gridSpan w:val="2"/>
            <w:vAlign w:val="center"/>
          </w:tcPr>
          <w:p w14:paraId="6374236B" w14:textId="61A422B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3F83">
              <w:rPr>
                <w:sz w:val="22"/>
                <w:szCs w:val="22"/>
              </w:rPr>
              <w:t xml:space="preserve"> 9. 5. 2023</w:t>
            </w:r>
          </w:p>
        </w:tc>
        <w:tc>
          <w:tcPr>
            <w:tcW w:w="5760" w:type="dxa"/>
            <w:gridSpan w:val="7"/>
            <w:vAlign w:val="center"/>
          </w:tcPr>
          <w:p w14:paraId="797FB761" w14:textId="21EB8EE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C3F83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413567A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F823" w14:textId="77777777" w:rsidR="007C29AC" w:rsidRDefault="007C29AC">
      <w:r>
        <w:separator/>
      </w:r>
    </w:p>
  </w:endnote>
  <w:endnote w:type="continuationSeparator" w:id="0">
    <w:p w14:paraId="03189284" w14:textId="77777777" w:rsidR="007C29AC" w:rsidRDefault="007C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3002F" w14:textId="77777777" w:rsidR="007C29AC" w:rsidRDefault="007C29AC">
      <w:r>
        <w:separator/>
      </w:r>
    </w:p>
  </w:footnote>
  <w:footnote w:type="continuationSeparator" w:id="0">
    <w:p w14:paraId="0B15D6ED" w14:textId="77777777" w:rsidR="007C29AC" w:rsidRDefault="007C29AC">
      <w:r>
        <w:continuationSeparator/>
      </w:r>
    </w:p>
  </w:footnote>
  <w:footnote w:id="1">
    <w:p w14:paraId="601ACCE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AC"/>
    <w:rsid w:val="00021DD3"/>
    <w:rsid w:val="000E2C47"/>
    <w:rsid w:val="001E0AC4"/>
    <w:rsid w:val="00247A7B"/>
    <w:rsid w:val="00261908"/>
    <w:rsid w:val="003133F0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C29AC"/>
    <w:rsid w:val="007F6E09"/>
    <w:rsid w:val="0080335A"/>
    <w:rsid w:val="00837236"/>
    <w:rsid w:val="00B411DB"/>
    <w:rsid w:val="00BA0B1E"/>
    <w:rsid w:val="00BA3203"/>
    <w:rsid w:val="00C03D7D"/>
    <w:rsid w:val="00C50B27"/>
    <w:rsid w:val="00D62416"/>
    <w:rsid w:val="00DC1BF5"/>
    <w:rsid w:val="00DF0FBF"/>
    <w:rsid w:val="00E709EA"/>
    <w:rsid w:val="00FC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5AEE9"/>
  <w15:chartTrackingRefBased/>
  <w15:docId w15:val="{409BE23A-AD01-4E3D-9693-DEBC0BA3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61908"/>
    <w:pPr>
      <w:ind w:left="720"/>
      <w:contextualSpacing/>
    </w:pPr>
  </w:style>
  <w:style w:type="paragraph" w:customStyle="1" w:styleId="Default">
    <w:name w:val="Default"/>
    <w:rsid w:val="008033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BAKAL&#193;&#344;SK&#201;%20PR&#193;CE_2015%5b24604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29C3A-E059-4572-B3DE-DA59D5801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EE6CE-5068-427C-9509-BDE569F5FC4B}">
  <ds:schemaRefs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e70ad48-2dbb-4840-854d-17419981058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DCCB46-90E7-4862-9629-685DFD025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PRÁCE_2015[24604]</Template>
  <TotalTime>73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2023-05-02T14:04:00Z</dcterms:created>
  <dcterms:modified xsi:type="dcterms:W3CDTF">2023-05-09T11:59:00Z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