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84F50E" w14:textId="77777777" w:rsidTr="00C50B27">
        <w:tc>
          <w:tcPr>
            <w:tcW w:w="9828" w:type="dxa"/>
            <w:gridSpan w:val="9"/>
          </w:tcPr>
          <w:p w14:paraId="4A4A1E9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940808E" w14:textId="77777777" w:rsidTr="00C50B27">
        <w:tc>
          <w:tcPr>
            <w:tcW w:w="2808" w:type="dxa"/>
          </w:tcPr>
          <w:p w14:paraId="3FB9DE4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890E225" w14:textId="5A2CD086" w:rsidR="006847E2" w:rsidRPr="00C50B27" w:rsidRDefault="00D92E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Anežka Vránová</w:t>
            </w:r>
          </w:p>
        </w:tc>
      </w:tr>
      <w:tr w:rsidR="006847E2" w:rsidRPr="00C50B27" w14:paraId="28494B75" w14:textId="77777777" w:rsidTr="00C50B27">
        <w:tc>
          <w:tcPr>
            <w:tcW w:w="2808" w:type="dxa"/>
          </w:tcPr>
          <w:p w14:paraId="4A909CA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8D5AC8C" w14:textId="767B354D" w:rsidR="006847E2" w:rsidRPr="00C50B27" w:rsidRDefault="00D92E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Akademická úspěšnost dětí v dětském domově</w:t>
            </w:r>
          </w:p>
        </w:tc>
      </w:tr>
      <w:tr w:rsidR="006847E2" w:rsidRPr="00C50B27" w14:paraId="6752B8E7" w14:textId="77777777" w:rsidTr="00C50B27">
        <w:tc>
          <w:tcPr>
            <w:tcW w:w="2808" w:type="dxa"/>
          </w:tcPr>
          <w:p w14:paraId="1EE07DC1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25451C13" w14:textId="77777777" w:rsidR="006847E2" w:rsidRPr="00C50B27" w:rsidRDefault="00645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15DFCEEB" w14:textId="77777777" w:rsidTr="00C50B27">
        <w:tc>
          <w:tcPr>
            <w:tcW w:w="2808" w:type="dxa"/>
          </w:tcPr>
          <w:p w14:paraId="6B8C5201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132D346" w14:textId="77777777" w:rsidR="006847E2" w:rsidRPr="00C50B27" w:rsidRDefault="00645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6556FC" w14:textId="77777777" w:rsidTr="00C50B27">
        <w:tc>
          <w:tcPr>
            <w:tcW w:w="2808" w:type="dxa"/>
          </w:tcPr>
          <w:p w14:paraId="4611C0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211C2A7" w14:textId="0236869F" w:rsidR="006847E2" w:rsidRPr="00C50B27" w:rsidRDefault="00824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07C6062" w14:textId="77777777" w:rsidTr="00C50B27">
        <w:tc>
          <w:tcPr>
            <w:tcW w:w="2808" w:type="dxa"/>
            <w:vAlign w:val="center"/>
          </w:tcPr>
          <w:p w14:paraId="40C6E4F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94B262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303B67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89E0F0D" w14:textId="77777777" w:rsidTr="00C50B27">
        <w:tc>
          <w:tcPr>
            <w:tcW w:w="9828" w:type="dxa"/>
            <w:gridSpan w:val="9"/>
            <w:shd w:val="clear" w:color="auto" w:fill="A6A6A6"/>
          </w:tcPr>
          <w:p w14:paraId="3E8A3EF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C7C2046" w14:textId="77777777" w:rsidTr="00C50B27">
        <w:tc>
          <w:tcPr>
            <w:tcW w:w="6791" w:type="dxa"/>
            <w:gridSpan w:val="3"/>
          </w:tcPr>
          <w:p w14:paraId="42B4470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916BC0E" w14:textId="73AC91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392201" w14:textId="5BFF7EB3" w:rsidR="006847E2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DA4D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E344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BAAF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D4CE6" w14:textId="5F9096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FEA2397" w14:textId="77777777" w:rsidTr="00C50B27">
        <w:tc>
          <w:tcPr>
            <w:tcW w:w="6791" w:type="dxa"/>
            <w:gridSpan w:val="3"/>
          </w:tcPr>
          <w:p w14:paraId="60EED5B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5891DAD" w14:textId="5F761C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445409" w14:textId="1E3DAC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589D1C" w14:textId="3E48CC13" w:rsidR="006847E2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900B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1E75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99F8C9" w14:textId="48E6D2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C2B196" w14:textId="77777777" w:rsidTr="00C50B27">
        <w:tc>
          <w:tcPr>
            <w:tcW w:w="6791" w:type="dxa"/>
            <w:gridSpan w:val="3"/>
          </w:tcPr>
          <w:p w14:paraId="3464394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3F59E47" w14:textId="1BB73B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C5C2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C6E88E" w14:textId="09C9BF29" w:rsidR="006847E2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2D477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F11F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E1E70" w14:textId="5A5C9E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D3F5E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523AD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50A8D8" w14:textId="77777777" w:rsidTr="00C50B27">
        <w:tc>
          <w:tcPr>
            <w:tcW w:w="6791" w:type="dxa"/>
            <w:gridSpan w:val="3"/>
          </w:tcPr>
          <w:p w14:paraId="628D571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353D637" w14:textId="4F8637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4DDE4A" w14:textId="1A80A6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557C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9036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83DF9D" w14:textId="513B8B23" w:rsidR="006847E2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3266DD7" w14:textId="2E4941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6FB5448" w14:textId="77777777" w:rsidTr="00C50B27">
        <w:tc>
          <w:tcPr>
            <w:tcW w:w="6791" w:type="dxa"/>
            <w:gridSpan w:val="3"/>
          </w:tcPr>
          <w:p w14:paraId="056A5B3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C39D9F1" w14:textId="3E9404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6ADCA7" w14:textId="60AA4A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FADF0" w14:textId="6FF5FB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09D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0D558E" w14:textId="3600CE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97F768" w14:textId="6B1594F8" w:rsidR="006847E2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14:paraId="1356FFE8" w14:textId="77777777" w:rsidTr="00C50B27">
        <w:tc>
          <w:tcPr>
            <w:tcW w:w="6791" w:type="dxa"/>
            <w:gridSpan w:val="3"/>
          </w:tcPr>
          <w:p w14:paraId="12DD1F9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81241CB" w14:textId="685C78D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72E355" w14:textId="377D2D6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8824D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FB558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0DFAA1" w14:textId="1111865E" w:rsidR="005C219A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654EEB8" w14:textId="78F2F55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53E0CA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BA432D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D96D9E2" w14:textId="77777777" w:rsidTr="00C50B27">
        <w:tc>
          <w:tcPr>
            <w:tcW w:w="6791" w:type="dxa"/>
            <w:gridSpan w:val="3"/>
          </w:tcPr>
          <w:p w14:paraId="2877901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DDFE27B" w14:textId="557B99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004287" w14:textId="67FF34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051792" w14:textId="572115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636C5" w14:textId="2E8D82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5011A4" w14:textId="57F462B5" w:rsidR="0055255D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EC16D9D" w14:textId="2B9546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F6075FE" w14:textId="77777777" w:rsidTr="00C50B27">
        <w:tc>
          <w:tcPr>
            <w:tcW w:w="6791" w:type="dxa"/>
            <w:gridSpan w:val="3"/>
          </w:tcPr>
          <w:p w14:paraId="0F316F4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6867E6F" w14:textId="01B1963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AD5665" w14:textId="2A2807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D83416" w14:textId="05C565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5310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A1570F" w14:textId="14DBAD05" w:rsidR="0055255D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E95AED1" w14:textId="18C78F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485ACD8" w14:textId="77777777" w:rsidTr="00C50B27">
        <w:tc>
          <w:tcPr>
            <w:tcW w:w="6791" w:type="dxa"/>
            <w:gridSpan w:val="3"/>
          </w:tcPr>
          <w:p w14:paraId="129B8AF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42EB2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78DB2D" w14:textId="36F4EA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7D217E" w14:textId="084D3A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7AB7F1" w14:textId="311FE2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EF51DE" w14:textId="4A895CC7" w:rsidR="0055255D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224B020" w14:textId="3AE104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C13D30" w14:textId="77777777" w:rsidTr="00C50B27">
        <w:tc>
          <w:tcPr>
            <w:tcW w:w="6791" w:type="dxa"/>
            <w:gridSpan w:val="3"/>
          </w:tcPr>
          <w:p w14:paraId="07449F8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EA9D031" w14:textId="6CE3D5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A4DE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ECB0FA" w14:textId="63DF4B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4E42FC" w14:textId="55D3A8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6C810E" w14:textId="12B92579" w:rsidR="0055255D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79FE92D" w14:textId="6581CB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8A0790" w14:textId="77777777" w:rsidTr="00B411DB">
        <w:tc>
          <w:tcPr>
            <w:tcW w:w="9828" w:type="dxa"/>
            <w:gridSpan w:val="9"/>
            <w:shd w:val="clear" w:color="auto" w:fill="A6A6A6"/>
          </w:tcPr>
          <w:p w14:paraId="5C552C1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979F386" w14:textId="77777777" w:rsidTr="00C50B27">
        <w:tc>
          <w:tcPr>
            <w:tcW w:w="6791" w:type="dxa"/>
            <w:gridSpan w:val="3"/>
          </w:tcPr>
          <w:p w14:paraId="2C50ED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7B592E3" w14:textId="19999F1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D0DA7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5901EF" w14:textId="608CE94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AC025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E2BF9D" w14:textId="15BB085C" w:rsidR="00B411DB" w:rsidRPr="00C50B27" w:rsidRDefault="000A50F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9DDB51D" w14:textId="3F5A22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BD9E57" w14:textId="77777777" w:rsidTr="00C50B27">
        <w:tc>
          <w:tcPr>
            <w:tcW w:w="6791" w:type="dxa"/>
            <w:gridSpan w:val="3"/>
          </w:tcPr>
          <w:p w14:paraId="36803B4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06F5707" w14:textId="00A6C9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6A9CE1" w14:textId="508A31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114E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0F0A8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30095" w14:textId="433C7023" w:rsidR="00B411DB" w:rsidRPr="00C50B27" w:rsidRDefault="000A50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E0A286C" w14:textId="7FF9CC0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334F0E9" w14:textId="77777777" w:rsidTr="00C50B27">
        <w:tc>
          <w:tcPr>
            <w:tcW w:w="9828" w:type="dxa"/>
            <w:gridSpan w:val="9"/>
          </w:tcPr>
          <w:p w14:paraId="7FA2B270" w14:textId="45BA1152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41B843E" w14:textId="77777777" w:rsidR="008B1C9F" w:rsidRPr="009D7F72" w:rsidRDefault="008B1C9F" w:rsidP="00362AB0">
            <w:pPr>
              <w:rPr>
                <w:b/>
                <w:sz w:val="22"/>
                <w:szCs w:val="22"/>
              </w:rPr>
            </w:pPr>
          </w:p>
          <w:p w14:paraId="7A8C10CC" w14:textId="77777777" w:rsidR="00657465" w:rsidRDefault="00471FCE" w:rsidP="000A50F0">
            <w:pPr>
              <w:jc w:val="both"/>
              <w:rPr>
                <w:sz w:val="22"/>
                <w:szCs w:val="22"/>
              </w:rPr>
            </w:pPr>
            <w:r w:rsidRPr="006569A8">
              <w:rPr>
                <w:sz w:val="22"/>
                <w:szCs w:val="22"/>
              </w:rPr>
              <w:t>Bakalářská práce s</w:t>
            </w:r>
            <w:r w:rsidR="008B1C9F">
              <w:rPr>
                <w:sz w:val="22"/>
                <w:szCs w:val="22"/>
              </w:rPr>
              <w:t xml:space="preserve">e zabývá </w:t>
            </w:r>
            <w:r w:rsidR="000A50F0">
              <w:rPr>
                <w:sz w:val="22"/>
                <w:szCs w:val="22"/>
              </w:rPr>
              <w:t>tématem, které je velmi významné a potřebné, zvláště s ohledem na studovaný obor</w:t>
            </w:r>
            <w:r w:rsidR="00657465">
              <w:rPr>
                <w:sz w:val="22"/>
                <w:szCs w:val="22"/>
              </w:rPr>
              <w:t>. Dá</w:t>
            </w:r>
            <w:r w:rsidR="000A50F0">
              <w:rPr>
                <w:sz w:val="22"/>
                <w:szCs w:val="22"/>
              </w:rPr>
              <w:t xml:space="preserve"> se říci, že </w:t>
            </w:r>
            <w:r w:rsidR="00657465">
              <w:rPr>
                <w:sz w:val="22"/>
                <w:szCs w:val="22"/>
              </w:rPr>
              <w:t xml:space="preserve">zvolené téma </w:t>
            </w:r>
            <w:r w:rsidR="000A50F0">
              <w:rPr>
                <w:sz w:val="22"/>
                <w:szCs w:val="22"/>
              </w:rPr>
              <w:t xml:space="preserve">není častým námětem na zpracování, o to cennější je jeho volba. Působení prostředí na akademickou úspěšnost je jedním z významných témat sociální pedagogiky. Kvalitě zpracování této práce však mohlo být věnováno více pozornosti, jak po stránce teoretické, tak </w:t>
            </w:r>
            <w:r w:rsidR="00657465">
              <w:rPr>
                <w:sz w:val="22"/>
                <w:szCs w:val="22"/>
              </w:rPr>
              <w:t>v samotné prezentaci výsledků výzkumu</w:t>
            </w:r>
            <w:r w:rsidR="000A50F0">
              <w:rPr>
                <w:sz w:val="22"/>
                <w:szCs w:val="22"/>
              </w:rPr>
              <w:t xml:space="preserve">. </w:t>
            </w:r>
          </w:p>
          <w:p w14:paraId="7E95A915" w14:textId="77777777" w:rsidR="00657465" w:rsidRDefault="00657465" w:rsidP="000A50F0">
            <w:pPr>
              <w:jc w:val="both"/>
              <w:rPr>
                <w:sz w:val="22"/>
                <w:szCs w:val="22"/>
              </w:rPr>
            </w:pPr>
          </w:p>
          <w:p w14:paraId="0EC5B71D" w14:textId="22DCD6FB" w:rsidR="00657465" w:rsidRDefault="000A50F0" w:rsidP="000A50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zahrnuje z velké části informace, které jsou od ústředního tématu spíše vzdálené. Teoretická část je spíše přehledem historických souvislostí a z velké části se opírá spíše o legislativní normy, což je samozřejmě potřebné, nicméně v tomto případě je stěžejní</w:t>
            </w:r>
            <w:r w:rsidR="00657465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téma</w:t>
            </w:r>
            <w:r w:rsidR="00657465">
              <w:rPr>
                <w:sz w:val="22"/>
                <w:szCs w:val="22"/>
              </w:rPr>
              <w:t>tem</w:t>
            </w:r>
            <w:r>
              <w:rPr>
                <w:sz w:val="22"/>
                <w:szCs w:val="22"/>
              </w:rPr>
              <w:t xml:space="preserve"> akademick</w:t>
            </w:r>
            <w:r w:rsidR="00657465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úspěšnost, které</w:t>
            </w:r>
            <w:r w:rsidR="00657465">
              <w:rPr>
                <w:sz w:val="22"/>
                <w:szCs w:val="22"/>
              </w:rPr>
              <w:t>mu</w:t>
            </w:r>
            <w:r>
              <w:rPr>
                <w:sz w:val="22"/>
                <w:szCs w:val="22"/>
              </w:rPr>
              <w:t xml:space="preserve"> je věnována jedna strana textu. Obsahově je text koncipován tak, jako</w:t>
            </w:r>
            <w:r w:rsidR="006574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 čtenář vůbec neměl představu o základních pojmech z oblasti výchovy a vzdělávání a věnuje se spíše obecným informacím jako např. historii ústavní výchovy nebo školnímu</w:t>
            </w:r>
            <w:r w:rsidR="000C46F8">
              <w:rPr>
                <w:sz w:val="22"/>
                <w:szCs w:val="22"/>
              </w:rPr>
              <w:t xml:space="preserve"> vzdělávání v České republice. Tyto kapitoly jsou s ohledem </w:t>
            </w:r>
            <w:bookmarkStart w:id="0" w:name="_GoBack"/>
            <w:r w:rsidR="000C46F8">
              <w:rPr>
                <w:sz w:val="22"/>
                <w:szCs w:val="22"/>
              </w:rPr>
              <w:t xml:space="preserve">k vybranému </w:t>
            </w:r>
            <w:bookmarkEnd w:id="0"/>
            <w:r w:rsidR="000C46F8">
              <w:rPr>
                <w:sz w:val="22"/>
                <w:szCs w:val="22"/>
              </w:rPr>
              <w:t>tématu</w:t>
            </w:r>
            <w:r>
              <w:rPr>
                <w:sz w:val="22"/>
                <w:szCs w:val="22"/>
              </w:rPr>
              <w:t xml:space="preserve"> nadbytečné. </w:t>
            </w:r>
            <w:r w:rsidR="00657465">
              <w:rPr>
                <w:sz w:val="22"/>
                <w:szCs w:val="22"/>
              </w:rPr>
              <w:t xml:space="preserve">Předpokládá se, že zvolené téma je zpracováno na </w:t>
            </w:r>
            <w:r w:rsidR="000C46F8">
              <w:rPr>
                <w:sz w:val="22"/>
                <w:szCs w:val="22"/>
              </w:rPr>
              <w:t>základě předchozích znalostí</w:t>
            </w:r>
            <w:r w:rsidR="00657465">
              <w:rPr>
                <w:sz w:val="22"/>
                <w:szCs w:val="22"/>
              </w:rPr>
              <w:t xml:space="preserve"> o dané problematice a </w:t>
            </w:r>
            <w:r w:rsidR="000C46F8">
              <w:rPr>
                <w:sz w:val="22"/>
                <w:szCs w:val="22"/>
              </w:rPr>
              <w:t>mělo by představit</w:t>
            </w:r>
            <w:r w:rsidR="00657465">
              <w:rPr>
                <w:sz w:val="22"/>
                <w:szCs w:val="22"/>
              </w:rPr>
              <w:t xml:space="preserve"> problematiku více do hloubky. </w:t>
            </w:r>
          </w:p>
          <w:p w14:paraId="378F0FEF" w14:textId="77777777" w:rsidR="00657465" w:rsidRDefault="00657465" w:rsidP="000A50F0">
            <w:pPr>
              <w:jc w:val="both"/>
              <w:rPr>
                <w:sz w:val="22"/>
                <w:szCs w:val="22"/>
              </w:rPr>
            </w:pPr>
          </w:p>
          <w:p w14:paraId="61C55F02" w14:textId="66D12224" w:rsidR="00657465" w:rsidRDefault="00657465" w:rsidP="000A50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 cíl výzkumu je formulován adekvátně a zároveň je vhodně zvolen kvalitativní design výzkumu. Je také zachován postup zakotvené teorie (se všemi druhy kódování). Kategorie, které jsou představeny v interpretační části výzkumu, však působí dojmem, že </w:t>
            </w:r>
            <w:r w:rsidR="004628E8">
              <w:rPr>
                <w:sz w:val="22"/>
                <w:szCs w:val="22"/>
              </w:rPr>
              <w:t>byly</w:t>
            </w:r>
            <w:r>
              <w:rPr>
                <w:sz w:val="22"/>
                <w:szCs w:val="22"/>
              </w:rPr>
              <w:t xml:space="preserve"> vytvořeny předem a nevedou svým charakterem k vytvoření nové teorie. Paradigmatický model v tomto případě spočívá spíše v popisu kategorií, chybí ale hlubší interpretace souvislostí a významu těchto kategorií. </w:t>
            </w:r>
            <w:r w:rsidR="004628E8">
              <w:rPr>
                <w:sz w:val="22"/>
                <w:szCs w:val="22"/>
              </w:rPr>
              <w:t>Výsledky výzkumu (str. 46 a 47) nepředstavují nové poznání o působení dětského domova na akademickou úspěšnost dětí. V závěru také není patrný náznak nové teorie. Zároveň není jasné, proč jsou výsledky kvalitativní analýzy srovnány s dosavadní odbornou literaturou, mají snad vést k ověření některých předpokladů? Z předložených závěrů výzkumu je patrné, že cíl výzkumu neb</w:t>
            </w:r>
            <w:r w:rsidR="000C46F8">
              <w:rPr>
                <w:sz w:val="22"/>
                <w:szCs w:val="22"/>
              </w:rPr>
              <w:t>yl naplněn, přestože byl samotný výzkum</w:t>
            </w:r>
            <w:r w:rsidR="004628E8">
              <w:rPr>
                <w:sz w:val="22"/>
                <w:szCs w:val="22"/>
              </w:rPr>
              <w:t xml:space="preserve"> realizován. Z výpovědí by se dalo jistě vytěžit více. Domnívám se však, že</w:t>
            </w:r>
            <w:r w:rsidR="000C46F8">
              <w:rPr>
                <w:sz w:val="22"/>
                <w:szCs w:val="22"/>
              </w:rPr>
              <w:t xml:space="preserve"> charakter výpovědí nenasvědčuje tomu, že by došlo k</w:t>
            </w:r>
            <w:r w:rsidR="004628E8">
              <w:rPr>
                <w:sz w:val="22"/>
                <w:szCs w:val="22"/>
              </w:rPr>
              <w:t xml:space="preserve"> nasycenosti dat. </w:t>
            </w:r>
          </w:p>
          <w:p w14:paraId="6E13DD0A" w14:textId="36063621" w:rsidR="004628E8" w:rsidRDefault="004628E8" w:rsidP="000A50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Práci hodnotím stupněm E a doporučuji k obhajobě s uvedenými výhradami. </w:t>
            </w:r>
          </w:p>
          <w:p w14:paraId="1B9F8EC6" w14:textId="7F17B5E5" w:rsidR="000A50F0" w:rsidRPr="00C50B27" w:rsidRDefault="000A50F0" w:rsidP="000A50F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598E7648" w14:textId="77777777" w:rsidTr="00C50B27">
        <w:tc>
          <w:tcPr>
            <w:tcW w:w="9828" w:type="dxa"/>
            <w:gridSpan w:val="9"/>
          </w:tcPr>
          <w:p w14:paraId="1DDCFE67" w14:textId="0017A37C" w:rsidR="0023331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25E78ECF" w14:textId="77777777" w:rsidR="000C46F8" w:rsidRPr="009D7F72" w:rsidRDefault="000C46F8" w:rsidP="00362AB0">
            <w:pPr>
              <w:rPr>
                <w:b/>
                <w:sz w:val="22"/>
                <w:szCs w:val="22"/>
              </w:rPr>
            </w:pPr>
          </w:p>
          <w:p w14:paraId="72D9CC99" w14:textId="6D4D42AD" w:rsidR="00B411DB" w:rsidRDefault="008B1C9F" w:rsidP="008B1C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shrnout </w:t>
            </w:r>
            <w:r w:rsidR="00657465">
              <w:rPr>
                <w:sz w:val="22"/>
                <w:szCs w:val="22"/>
              </w:rPr>
              <w:t xml:space="preserve">výsledek zakotvené teorie, tj. vytvořenou teorii, která objasňuje působení prostředí na akademickou úspěšnost dětí z dětského domova. Objasněte, v čem je tato teorie nová? </w:t>
            </w:r>
          </w:p>
          <w:p w14:paraId="5E056CE3" w14:textId="2DAB9786" w:rsidR="004628E8" w:rsidRDefault="004628E8" w:rsidP="008B1C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byla zajištěna nasycenost dat? </w:t>
            </w:r>
          </w:p>
          <w:p w14:paraId="099A87C8" w14:textId="35B875CC" w:rsidR="004628E8" w:rsidRDefault="004628E8" w:rsidP="008B1C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o předložení všech analyzovaných rozhovorů. </w:t>
            </w:r>
          </w:p>
          <w:p w14:paraId="0653D7E7" w14:textId="601067E8" w:rsidR="008B1C9F" w:rsidRPr="009D7F72" w:rsidRDefault="008B1C9F" w:rsidP="008B1C9F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2057BC59" w14:textId="77777777" w:rsidTr="00C50B27">
        <w:tc>
          <w:tcPr>
            <w:tcW w:w="6791" w:type="dxa"/>
            <w:gridSpan w:val="3"/>
          </w:tcPr>
          <w:p w14:paraId="495C9F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157D2BF" w14:textId="69EFB00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3C9C57" w14:textId="58B82FF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D467CDD" w14:textId="375C889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43105AA" w14:textId="6B150B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7B2FEA5" w14:textId="4803E6C0" w:rsidR="00B411DB" w:rsidRPr="00C50B27" w:rsidRDefault="006574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58DFE4C2" w14:textId="0A9034E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619AA70" w14:textId="77777777" w:rsidTr="00C50B27">
        <w:tc>
          <w:tcPr>
            <w:tcW w:w="4068" w:type="dxa"/>
            <w:gridSpan w:val="2"/>
            <w:vAlign w:val="center"/>
          </w:tcPr>
          <w:p w14:paraId="60E15BF3" w14:textId="1469C84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5C47">
              <w:rPr>
                <w:sz w:val="22"/>
                <w:szCs w:val="22"/>
              </w:rPr>
              <w:t xml:space="preserve"> </w:t>
            </w:r>
            <w:r w:rsidR="004628E8">
              <w:rPr>
                <w:sz w:val="22"/>
                <w:szCs w:val="22"/>
              </w:rPr>
              <w:t>6</w:t>
            </w:r>
            <w:r w:rsidR="00645C47">
              <w:rPr>
                <w:sz w:val="22"/>
                <w:szCs w:val="22"/>
              </w:rPr>
              <w:t>. 5. 2023</w:t>
            </w:r>
          </w:p>
        </w:tc>
        <w:tc>
          <w:tcPr>
            <w:tcW w:w="5760" w:type="dxa"/>
            <w:gridSpan w:val="7"/>
            <w:vAlign w:val="center"/>
          </w:tcPr>
          <w:p w14:paraId="40916D44" w14:textId="77777777" w:rsidR="00B411DB" w:rsidRPr="00C50B27" w:rsidRDefault="00B411DB" w:rsidP="008550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45C47">
              <w:rPr>
                <w:sz w:val="22"/>
                <w:szCs w:val="22"/>
              </w:rPr>
              <w:t xml:space="preserve"> Karla Hrbáčková, </w:t>
            </w:r>
            <w:r w:rsidR="008550DB">
              <w:rPr>
                <w:sz w:val="22"/>
                <w:szCs w:val="22"/>
              </w:rPr>
              <w:t xml:space="preserve">v. r. </w:t>
            </w:r>
            <w:r w:rsidR="00645C47">
              <w:rPr>
                <w:sz w:val="22"/>
                <w:szCs w:val="22"/>
              </w:rPr>
              <w:t xml:space="preserve"> </w:t>
            </w:r>
          </w:p>
        </w:tc>
      </w:tr>
    </w:tbl>
    <w:p w14:paraId="41AC514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2BF1F" w14:textId="77777777" w:rsidR="00254A8D" w:rsidRDefault="00254A8D">
      <w:r>
        <w:separator/>
      </w:r>
    </w:p>
  </w:endnote>
  <w:endnote w:type="continuationSeparator" w:id="0">
    <w:p w14:paraId="3702675D" w14:textId="77777777" w:rsidR="00254A8D" w:rsidRDefault="0025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FC493" w14:textId="77777777" w:rsidR="00254A8D" w:rsidRDefault="00254A8D">
      <w:r>
        <w:separator/>
      </w:r>
    </w:p>
  </w:footnote>
  <w:footnote w:type="continuationSeparator" w:id="0">
    <w:p w14:paraId="100DE177" w14:textId="77777777" w:rsidR="00254A8D" w:rsidRDefault="00254A8D">
      <w:r>
        <w:continuationSeparator/>
      </w:r>
    </w:p>
  </w:footnote>
  <w:footnote w:id="1">
    <w:p w14:paraId="4D0407F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C24DA"/>
    <w:multiLevelType w:val="hybridMultilevel"/>
    <w:tmpl w:val="FFB2F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47"/>
    <w:rsid w:val="000A50F0"/>
    <w:rsid w:val="000C46F8"/>
    <w:rsid w:val="00154F27"/>
    <w:rsid w:val="0021256F"/>
    <w:rsid w:val="00233317"/>
    <w:rsid w:val="00254A8D"/>
    <w:rsid w:val="002805A5"/>
    <w:rsid w:val="00362AB0"/>
    <w:rsid w:val="003F5DA2"/>
    <w:rsid w:val="004628E8"/>
    <w:rsid w:val="00471FCE"/>
    <w:rsid w:val="004F5D8E"/>
    <w:rsid w:val="00512982"/>
    <w:rsid w:val="00526D47"/>
    <w:rsid w:val="0055255D"/>
    <w:rsid w:val="00573B31"/>
    <w:rsid w:val="005C219A"/>
    <w:rsid w:val="00645C47"/>
    <w:rsid w:val="0065526D"/>
    <w:rsid w:val="006569A8"/>
    <w:rsid w:val="00657465"/>
    <w:rsid w:val="006847E2"/>
    <w:rsid w:val="006968A6"/>
    <w:rsid w:val="007553A2"/>
    <w:rsid w:val="007F56FD"/>
    <w:rsid w:val="00824AF4"/>
    <w:rsid w:val="008550DB"/>
    <w:rsid w:val="008614B3"/>
    <w:rsid w:val="008B1C9F"/>
    <w:rsid w:val="009A27D5"/>
    <w:rsid w:val="009D7F72"/>
    <w:rsid w:val="00A93A58"/>
    <w:rsid w:val="00AF7816"/>
    <w:rsid w:val="00B411DB"/>
    <w:rsid w:val="00BA3203"/>
    <w:rsid w:val="00C50B27"/>
    <w:rsid w:val="00CA7D64"/>
    <w:rsid w:val="00D05C79"/>
    <w:rsid w:val="00D26770"/>
    <w:rsid w:val="00D92E17"/>
    <w:rsid w:val="00DC1BF5"/>
    <w:rsid w:val="00DE6154"/>
    <w:rsid w:val="00E12268"/>
    <w:rsid w:val="00E709EA"/>
    <w:rsid w:val="00EA1784"/>
    <w:rsid w:val="00ED2FBE"/>
    <w:rsid w:val="00F1326B"/>
    <w:rsid w:val="00FA3BCC"/>
    <w:rsid w:val="00F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80CF2"/>
  <w15:chartTrackingRefBased/>
  <w15:docId w15:val="{0B667491-2082-4678-9F4F-2B9A158F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9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128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12</cp:revision>
  <cp:lastPrinted>2012-04-25T08:21:00Z</cp:lastPrinted>
  <dcterms:created xsi:type="dcterms:W3CDTF">2023-05-03T11:49:00Z</dcterms:created>
  <dcterms:modified xsi:type="dcterms:W3CDTF">2023-05-07T08:58:00Z</dcterms:modified>
</cp:coreProperties>
</file>