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FCE1922" w14:textId="77777777" w:rsidTr="00C50B27">
        <w:tc>
          <w:tcPr>
            <w:tcW w:w="9828" w:type="dxa"/>
            <w:gridSpan w:val="9"/>
          </w:tcPr>
          <w:p w14:paraId="69027EF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D090B97" w14:textId="77777777" w:rsidTr="00C50B27">
        <w:tc>
          <w:tcPr>
            <w:tcW w:w="2808" w:type="dxa"/>
          </w:tcPr>
          <w:p w14:paraId="40A6FEC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189C2F5" w14:textId="05E14EAF" w:rsidR="006847E2" w:rsidRPr="00C50B27" w:rsidRDefault="002A524D" w:rsidP="00362AB0">
            <w:pPr>
              <w:rPr>
                <w:sz w:val="22"/>
                <w:szCs w:val="22"/>
              </w:rPr>
            </w:pPr>
            <w:r w:rsidRPr="002A524D">
              <w:rPr>
                <w:sz w:val="22"/>
                <w:szCs w:val="22"/>
              </w:rPr>
              <w:t>Ing. Jana Babicová</w:t>
            </w:r>
          </w:p>
        </w:tc>
      </w:tr>
      <w:tr w:rsidR="006847E2" w:rsidRPr="00C50B27" w14:paraId="08D653DA" w14:textId="77777777" w:rsidTr="00C50B27">
        <w:tc>
          <w:tcPr>
            <w:tcW w:w="2808" w:type="dxa"/>
          </w:tcPr>
          <w:p w14:paraId="5F0E9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4CD7AB60" w14:textId="3786FFE9" w:rsidR="006847E2" w:rsidRPr="00C50B27" w:rsidRDefault="002A524D" w:rsidP="00021DD3">
            <w:pPr>
              <w:rPr>
                <w:sz w:val="22"/>
                <w:szCs w:val="22"/>
              </w:rPr>
            </w:pPr>
            <w:r w:rsidRPr="002A524D">
              <w:rPr>
                <w:sz w:val="22"/>
                <w:szCs w:val="22"/>
              </w:rPr>
              <w:t>Životní příběhy otců – klientů z azylových domů pro matky s dětmi</w:t>
            </w:r>
          </w:p>
        </w:tc>
      </w:tr>
      <w:tr w:rsidR="006847E2" w:rsidRPr="00C50B27" w14:paraId="4B8C18E2" w14:textId="77777777" w:rsidTr="00C50B27">
        <w:tc>
          <w:tcPr>
            <w:tcW w:w="2808" w:type="dxa"/>
          </w:tcPr>
          <w:p w14:paraId="215B7AB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D803C0A" w14:textId="2E25F18F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31D6DCE6" w14:textId="77777777" w:rsidTr="00C50B27">
        <w:tc>
          <w:tcPr>
            <w:tcW w:w="2808" w:type="dxa"/>
          </w:tcPr>
          <w:p w14:paraId="58A37A5B" w14:textId="3EC498AC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1299D040" w14:textId="21069628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933E71E" w14:textId="77777777" w:rsidTr="00C50B27">
        <w:tc>
          <w:tcPr>
            <w:tcW w:w="2808" w:type="dxa"/>
          </w:tcPr>
          <w:p w14:paraId="1AE53F7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7C199BD" w14:textId="53224785" w:rsidR="006847E2" w:rsidRPr="00C50B27" w:rsidRDefault="00FC3F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65D61B6F" w14:textId="77777777" w:rsidTr="00C50B27">
        <w:tc>
          <w:tcPr>
            <w:tcW w:w="2808" w:type="dxa"/>
            <w:vAlign w:val="center"/>
          </w:tcPr>
          <w:p w14:paraId="27361C4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1E69F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78148E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149BB4A" w14:textId="77777777" w:rsidTr="00C50B27">
        <w:tc>
          <w:tcPr>
            <w:tcW w:w="9828" w:type="dxa"/>
            <w:gridSpan w:val="9"/>
            <w:shd w:val="clear" w:color="auto" w:fill="A6A6A6"/>
          </w:tcPr>
          <w:p w14:paraId="61E74B89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F24F3F8" w14:textId="77777777" w:rsidTr="00C50B27">
        <w:tc>
          <w:tcPr>
            <w:tcW w:w="6791" w:type="dxa"/>
            <w:gridSpan w:val="3"/>
          </w:tcPr>
          <w:p w14:paraId="04A2A4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E86146F" w14:textId="698EC3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CAD255" w14:textId="78729657" w:rsidR="006847E2" w:rsidRPr="00C50B27" w:rsidRDefault="00C61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F3BF9A" w14:textId="6D0FE6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0A3DAE" w14:textId="60F797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D01AB" w14:textId="651E92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65E593" w14:textId="7065CB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DC6768" w14:textId="77777777" w:rsidTr="00C50B27">
        <w:tc>
          <w:tcPr>
            <w:tcW w:w="6791" w:type="dxa"/>
            <w:gridSpan w:val="3"/>
          </w:tcPr>
          <w:p w14:paraId="47B05A7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38A89E0" w14:textId="6D952436" w:rsidR="006847E2" w:rsidRPr="00C50B27" w:rsidRDefault="006847E2" w:rsidP="00C611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D834A4" w14:textId="3BFFF1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81805" w14:textId="4104F6F5" w:rsidR="006847E2" w:rsidRPr="00C50B27" w:rsidRDefault="002803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6E6A9C" w14:textId="45E9A6B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FCA0A3" w14:textId="42B8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AB6F5F" w14:textId="0C39AE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9B3EF7D" w14:textId="77777777" w:rsidTr="00C50B27">
        <w:tc>
          <w:tcPr>
            <w:tcW w:w="6791" w:type="dxa"/>
            <w:gridSpan w:val="3"/>
          </w:tcPr>
          <w:p w14:paraId="0A77B6B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A9F562" w14:textId="08F6225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7515" w14:textId="7FFA8F6D" w:rsidR="006847E2" w:rsidRPr="00C50B27" w:rsidRDefault="00353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3A795" w14:textId="571397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90C9D6" w14:textId="23D6DC2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9BCDE4" w14:textId="5E029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3671AD" w14:textId="1BD4F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AFE73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F748C7" w14:textId="659093E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8F64A9" w14:textId="77777777" w:rsidTr="00C50B27">
        <w:tc>
          <w:tcPr>
            <w:tcW w:w="6791" w:type="dxa"/>
            <w:gridSpan w:val="3"/>
          </w:tcPr>
          <w:p w14:paraId="6246ED0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600AFB0" w14:textId="62F5E9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0D3F8" w14:textId="5D0A3205" w:rsidR="006847E2" w:rsidRPr="00C50B27" w:rsidRDefault="002803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B0B38C" w14:textId="16D9CC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E4F5C5" w14:textId="3CE94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586B2" w14:textId="76873A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FD255E" w14:textId="55D51E2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C937A1" w14:textId="77777777" w:rsidTr="00C50B27">
        <w:tc>
          <w:tcPr>
            <w:tcW w:w="6791" w:type="dxa"/>
            <w:gridSpan w:val="3"/>
          </w:tcPr>
          <w:p w14:paraId="4315753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93FC12A" w14:textId="781B54E0" w:rsidR="006847E2" w:rsidRPr="00C50B27" w:rsidRDefault="006847E2" w:rsidP="00280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E2227B" w14:textId="7CA1A814" w:rsidR="006847E2" w:rsidRPr="00C50B27" w:rsidRDefault="002803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7518155" w14:textId="3C8636A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DB59A4" w14:textId="1005BE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D886" w14:textId="63E62A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214E64" w14:textId="6BF2FA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64C2A9C" w14:textId="77777777" w:rsidTr="00C50B27">
        <w:tc>
          <w:tcPr>
            <w:tcW w:w="6791" w:type="dxa"/>
            <w:gridSpan w:val="3"/>
          </w:tcPr>
          <w:p w14:paraId="3B680B82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18E42E9" w14:textId="61AC0B2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99F76" w14:textId="5E56E5C1" w:rsidR="005C219A" w:rsidRPr="00C50B27" w:rsidRDefault="00C611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576243" w14:textId="03EC098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61697F" w14:textId="5C07BAC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192013" w14:textId="3A7600C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F06B2C" w14:textId="636E2D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91D54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0B8248" w14:textId="2034BCE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5116BE6" w14:textId="77777777" w:rsidTr="00C50B27">
        <w:tc>
          <w:tcPr>
            <w:tcW w:w="6791" w:type="dxa"/>
            <w:gridSpan w:val="3"/>
          </w:tcPr>
          <w:p w14:paraId="74B0E04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09A21C6" w14:textId="2900D9F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7222" w14:textId="34CBA533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D6DF2" w14:textId="2A8A10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AFD6D2" w14:textId="1E1BC61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12470" w14:textId="224076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6F90C4" w14:textId="095FAD8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CA376E0" w14:textId="77777777" w:rsidTr="00C50B27">
        <w:tc>
          <w:tcPr>
            <w:tcW w:w="6791" w:type="dxa"/>
            <w:gridSpan w:val="3"/>
          </w:tcPr>
          <w:p w14:paraId="58650E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7FC5E0B" w14:textId="76591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B0A1F0" w14:textId="0CCBB9F8" w:rsidR="0055255D" w:rsidRPr="00C50B27" w:rsidRDefault="007F7E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415B23" w14:textId="35C50C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523D96" w14:textId="329EB7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15E4F" w14:textId="20B74A0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5BED18" w14:textId="3691D5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0357128" w14:textId="77777777" w:rsidTr="00C50B27">
        <w:tc>
          <w:tcPr>
            <w:tcW w:w="6791" w:type="dxa"/>
            <w:gridSpan w:val="3"/>
          </w:tcPr>
          <w:p w14:paraId="0614625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70C8954" w14:textId="56A1C2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FD356F" w14:textId="2E06D1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F7959B" w14:textId="39C0552A" w:rsidR="0055255D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330A36" w14:textId="176C1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BAE94" w14:textId="522CB01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05525C" w14:textId="13B4F92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C8B84D5" w14:textId="77777777" w:rsidTr="00C50B27">
        <w:tc>
          <w:tcPr>
            <w:tcW w:w="6791" w:type="dxa"/>
            <w:gridSpan w:val="3"/>
          </w:tcPr>
          <w:p w14:paraId="5D42EE49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BBC4FCB" w14:textId="44D02D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E0074" w14:textId="52EB4F41" w:rsidR="0055255D" w:rsidRPr="00C50B27" w:rsidRDefault="007F7E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743695" w14:textId="5651B3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5EE72C" w14:textId="1D10D18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72BF9" w14:textId="16C19F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6BEB0A5" w14:textId="20C74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2DEFAC" w14:textId="77777777" w:rsidTr="00B411DB">
        <w:tc>
          <w:tcPr>
            <w:tcW w:w="9828" w:type="dxa"/>
            <w:gridSpan w:val="9"/>
            <w:shd w:val="clear" w:color="auto" w:fill="A6A6A6"/>
          </w:tcPr>
          <w:p w14:paraId="1F73B686" w14:textId="0160255B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12B0E450" w14:textId="77777777" w:rsidTr="00C50B27">
        <w:tc>
          <w:tcPr>
            <w:tcW w:w="6791" w:type="dxa"/>
            <w:gridSpan w:val="3"/>
          </w:tcPr>
          <w:p w14:paraId="3E506DC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E905265" w14:textId="7D62DAE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B5C421" w14:textId="163C920C" w:rsidR="00B411DB" w:rsidRPr="00C50B27" w:rsidRDefault="007F7EB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5322537" w14:textId="798D3F8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CA994E" w14:textId="079AE09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81583" w14:textId="6085C9C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0E03B3" w14:textId="72BEE15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C66C077" w14:textId="77777777" w:rsidTr="00C50B27">
        <w:tc>
          <w:tcPr>
            <w:tcW w:w="6791" w:type="dxa"/>
            <w:gridSpan w:val="3"/>
          </w:tcPr>
          <w:p w14:paraId="2733955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0F456D7" w14:textId="7D31985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B426BC" w14:textId="20E49B9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ECFB7" w14:textId="3119EC93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EB3877A" w14:textId="03BF27B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615804" w14:textId="547411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7A85AB" w14:textId="1FD8EFF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D1CDBF" w14:textId="77777777" w:rsidTr="00C50B27">
        <w:tc>
          <w:tcPr>
            <w:tcW w:w="6791" w:type="dxa"/>
            <w:gridSpan w:val="3"/>
          </w:tcPr>
          <w:p w14:paraId="0CF2A3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3699D7A" w14:textId="075D3029" w:rsidR="00B411DB" w:rsidRPr="00C50B27" w:rsidRDefault="001E0A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5CB45C3" w14:textId="7B9F78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4007A8" w14:textId="45FFA6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728C40" w14:textId="7A5FBDC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B5363" w14:textId="72AD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3AB22A" w14:textId="607B04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2F3E03" w14:textId="77777777" w:rsidTr="00C50B27">
        <w:tc>
          <w:tcPr>
            <w:tcW w:w="9828" w:type="dxa"/>
            <w:gridSpan w:val="9"/>
          </w:tcPr>
          <w:p w14:paraId="25CF061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2292A79" w14:textId="6DB433CB" w:rsidR="00B411DB" w:rsidRDefault="00B411DB" w:rsidP="00362AB0">
            <w:pPr>
              <w:rPr>
                <w:sz w:val="22"/>
                <w:szCs w:val="22"/>
              </w:rPr>
            </w:pPr>
          </w:p>
          <w:p w14:paraId="3533DAF9" w14:textId="643FB889" w:rsidR="00261908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4534750" w14:textId="3565E5A5" w:rsidR="00261908" w:rsidRDefault="002A524D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originální téma práce – cílová skupina</w:t>
            </w:r>
            <w:r w:rsidR="0028034E">
              <w:rPr>
                <w:sz w:val="22"/>
                <w:szCs w:val="22"/>
              </w:rPr>
              <w:t xml:space="preserve"> otců samoživitelů coby klientů azylových domů</w:t>
            </w:r>
            <w:r>
              <w:rPr>
                <w:sz w:val="22"/>
                <w:szCs w:val="22"/>
              </w:rPr>
              <w:t>.</w:t>
            </w:r>
          </w:p>
          <w:p w14:paraId="037C0849" w14:textId="46E9DB43" w:rsidR="002A524D" w:rsidRDefault="002A524D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</w:t>
            </w:r>
            <w:r w:rsidR="00353462">
              <w:rPr>
                <w:sz w:val="22"/>
                <w:szCs w:val="22"/>
              </w:rPr>
              <w:t> textem v teoretické části. Autorka práce vhodně komparuje definice, přístupy, funkce atd. z různých hledisek i z různých odborných zdrojů.</w:t>
            </w:r>
          </w:p>
          <w:p w14:paraId="148D8697" w14:textId="79B6D5AC" w:rsidR="00353462" w:rsidRPr="0028034E" w:rsidRDefault="00353462" w:rsidP="003534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za</w:t>
            </w:r>
            <w:r w:rsidR="0028034E">
              <w:rPr>
                <w:sz w:val="22"/>
                <w:szCs w:val="22"/>
              </w:rPr>
              <w:t>řazení</w:t>
            </w:r>
            <w:r>
              <w:rPr>
                <w:sz w:val="22"/>
                <w:szCs w:val="22"/>
              </w:rPr>
              <w:t xml:space="preserve"> problematiky otec (samoživitel) s dětmi v azylovém domě v podkapitole </w:t>
            </w:r>
            <w:r w:rsidRPr="00353462">
              <w:rPr>
                <w:i/>
                <w:sz w:val="22"/>
                <w:szCs w:val="22"/>
              </w:rPr>
              <w:t>„3.3 Muž jako otec samoživitel v roli klienta azylového domu“.</w:t>
            </w:r>
          </w:p>
          <w:p w14:paraId="76302DD4" w14:textId="7682E33A" w:rsidR="0028034E" w:rsidRDefault="0028034E" w:rsidP="003534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8034E">
              <w:rPr>
                <w:sz w:val="22"/>
                <w:szCs w:val="22"/>
              </w:rPr>
              <w:t>Vhod</w:t>
            </w:r>
            <w:r>
              <w:rPr>
                <w:sz w:val="22"/>
                <w:szCs w:val="22"/>
              </w:rPr>
              <w:t>ně zvolený design i metoda analýzy dat NOI.</w:t>
            </w:r>
          </w:p>
          <w:p w14:paraId="16541A30" w14:textId="450D5A61" w:rsidR="0028034E" w:rsidRDefault="0028034E" w:rsidP="003534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zajímavá výzkumná zjištění uvedená na s. 65 v pasáži odpovědi na hlavní VO.</w:t>
            </w:r>
          </w:p>
          <w:p w14:paraId="2C5104E5" w14:textId="4F4F9FCA" w:rsidR="0028034E" w:rsidRPr="0028034E" w:rsidRDefault="007F7EB7" w:rsidP="003534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doporučení do praxe nastavená na základě výzkumných výsledků v rámci všech tří pásem prevence.</w:t>
            </w:r>
          </w:p>
          <w:p w14:paraId="08424C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B5D90D3" w14:textId="77777777" w:rsidR="00B411DB" w:rsidRDefault="00261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30F4695" w14:textId="26347230" w:rsidR="0028034E" w:rsidRPr="0028034E" w:rsidRDefault="00353462" w:rsidP="002803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odchylky od citační normy (internetové zdroje).</w:t>
            </w:r>
          </w:p>
          <w:p w14:paraId="50B17DC6" w14:textId="472E4BA5" w:rsidR="0028034E" w:rsidRDefault="0028034E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zacílení teoretických východisek více na </w:t>
            </w:r>
            <w:r w:rsidRPr="0028034E">
              <w:rPr>
                <w:b/>
                <w:sz w:val="22"/>
                <w:szCs w:val="22"/>
              </w:rPr>
              <w:t>otce</w:t>
            </w:r>
            <w:r>
              <w:rPr>
                <w:sz w:val="22"/>
                <w:szCs w:val="22"/>
              </w:rPr>
              <w:t xml:space="preserve"> samoživitele.</w:t>
            </w:r>
          </w:p>
          <w:p w14:paraId="5618C55E" w14:textId="3FDAB56D" w:rsidR="0028034E" w:rsidRDefault="007F7EB7" w:rsidP="002619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faktů především v modu holisticko-obsahovém jsou výrazně hodnotící a není jasné, zda je hodnotí informant nebo výzkumnice. (Např. </w:t>
            </w:r>
            <w:r w:rsidRPr="007F7EB7">
              <w:rPr>
                <w:i/>
                <w:sz w:val="22"/>
                <w:szCs w:val="22"/>
              </w:rPr>
              <w:t>„V danou dobu přišel Covid-19, kdy pandemie znepříjemnila život všem občanům a měla také nepříznivý vliv na finanční hospodaření občanů a rodin.“</w:t>
            </w:r>
            <w:r>
              <w:rPr>
                <w:sz w:val="22"/>
                <w:szCs w:val="22"/>
              </w:rPr>
              <w:t xml:space="preserve"> s. 47. Takto dopady pandemie hodnotil informant? Nebo z jeho slov zhodnotila situaci výzkumnice? Stačilo by upřesnit v textu. Takových míst je v</w:t>
            </w:r>
            <w:r w:rsidR="000A6326">
              <w:rPr>
                <w:sz w:val="22"/>
                <w:szCs w:val="22"/>
              </w:rPr>
              <w:t xml:space="preserve"> pasáži </w:t>
            </w:r>
            <w:r>
              <w:rPr>
                <w:sz w:val="22"/>
                <w:szCs w:val="22"/>
              </w:rPr>
              <w:t>interpretac</w:t>
            </w:r>
            <w:r w:rsidR="000A6326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více.</w:t>
            </w:r>
            <w:bookmarkStart w:id="0" w:name="_GoBack"/>
            <w:bookmarkEnd w:id="0"/>
          </w:p>
          <w:p w14:paraId="5B65E571" w14:textId="77777777" w:rsidR="00261908" w:rsidRDefault="00261908" w:rsidP="00261908">
            <w:pPr>
              <w:rPr>
                <w:sz w:val="22"/>
                <w:szCs w:val="22"/>
              </w:rPr>
            </w:pPr>
          </w:p>
          <w:p w14:paraId="6EBC3CE4" w14:textId="77777777" w:rsidR="00F321B6" w:rsidRDefault="00F321B6" w:rsidP="0026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E396047" w14:textId="3D2FD2F1" w:rsidR="00F321B6" w:rsidRPr="00261908" w:rsidRDefault="00F321B6" w:rsidP="00261908">
            <w:pPr>
              <w:rPr>
                <w:sz w:val="22"/>
                <w:szCs w:val="22"/>
              </w:rPr>
            </w:pPr>
          </w:p>
        </w:tc>
      </w:tr>
      <w:tr w:rsidR="00B411DB" w:rsidRPr="00C50B27" w14:paraId="077CBFB2" w14:textId="77777777" w:rsidTr="00C50B27">
        <w:tc>
          <w:tcPr>
            <w:tcW w:w="9828" w:type="dxa"/>
            <w:gridSpan w:val="9"/>
          </w:tcPr>
          <w:p w14:paraId="116AD81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E28C2AB" w14:textId="79EA7ECF" w:rsidR="0080335A" w:rsidRPr="0080335A" w:rsidRDefault="0080335A" w:rsidP="0080335A">
            <w:pPr>
              <w:pStyle w:val="Default"/>
              <w:rPr>
                <w:lang w:val="cs-CZ"/>
              </w:rPr>
            </w:pPr>
          </w:p>
          <w:p w14:paraId="14EEED07" w14:textId="77777777" w:rsidR="007F7EB7" w:rsidRDefault="0028034E" w:rsidP="00F321B6">
            <w:pPr>
              <w:pStyle w:val="Default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lastRenderedPageBreak/>
              <w:t xml:space="preserve">1. </w:t>
            </w:r>
            <w:r w:rsidR="007F7EB7">
              <w:rPr>
                <w:sz w:val="22"/>
                <w:szCs w:val="22"/>
                <w:lang w:val="cs-CZ"/>
              </w:rPr>
              <w:t xml:space="preserve">Pokusila byste se </w:t>
            </w:r>
            <w:r w:rsidR="00F321B6">
              <w:rPr>
                <w:sz w:val="22"/>
                <w:szCs w:val="22"/>
                <w:lang w:val="cs-CZ"/>
              </w:rPr>
              <w:t xml:space="preserve">také </w:t>
            </w:r>
            <w:r w:rsidR="007F7EB7">
              <w:rPr>
                <w:sz w:val="22"/>
                <w:szCs w:val="22"/>
                <w:lang w:val="cs-CZ"/>
              </w:rPr>
              <w:t xml:space="preserve">o </w:t>
            </w:r>
            <w:r w:rsidR="00F321B6">
              <w:rPr>
                <w:sz w:val="22"/>
                <w:szCs w:val="22"/>
                <w:lang w:val="cs-CZ"/>
              </w:rPr>
              <w:t xml:space="preserve">analýzu jednotlivých příběhů v modu </w:t>
            </w:r>
            <w:r w:rsidR="00F321B6" w:rsidRPr="00F321B6">
              <w:rPr>
                <w:sz w:val="22"/>
                <w:szCs w:val="22"/>
                <w:lang w:val="cs-CZ"/>
              </w:rPr>
              <w:t>holisticko-formální</w:t>
            </w:r>
            <w:r w:rsidR="00F321B6">
              <w:rPr>
                <w:sz w:val="22"/>
                <w:szCs w:val="22"/>
                <w:lang w:val="cs-CZ"/>
              </w:rPr>
              <w:t xml:space="preserve">m, například </w:t>
            </w:r>
            <w:r w:rsidR="00F321B6" w:rsidRPr="00F321B6">
              <w:rPr>
                <w:sz w:val="22"/>
                <w:szCs w:val="22"/>
                <w:lang w:val="cs-CZ"/>
              </w:rPr>
              <w:t>narativní ladění příběhu ve smyslu žánrové konfigurace</w:t>
            </w:r>
            <w:r w:rsidR="00F321B6">
              <w:rPr>
                <w:sz w:val="22"/>
                <w:szCs w:val="22"/>
                <w:lang w:val="cs-CZ"/>
              </w:rPr>
              <w:t>?</w:t>
            </w:r>
            <w:r w:rsidR="00F321B6" w:rsidRPr="00F321B6">
              <w:rPr>
                <w:sz w:val="22"/>
                <w:szCs w:val="22"/>
                <w:lang w:val="cs-CZ"/>
              </w:rPr>
              <w:t xml:space="preserve"> </w:t>
            </w:r>
          </w:p>
          <w:p w14:paraId="3BFA2C28" w14:textId="1E78A216" w:rsidR="00F321B6" w:rsidRPr="00247A7B" w:rsidRDefault="00F321B6" w:rsidP="00F321B6">
            <w:pPr>
              <w:pStyle w:val="Default"/>
              <w:rPr>
                <w:sz w:val="23"/>
                <w:szCs w:val="23"/>
              </w:rPr>
            </w:pPr>
          </w:p>
        </w:tc>
      </w:tr>
      <w:tr w:rsidR="00B411DB" w:rsidRPr="00C50B27" w14:paraId="7A2E760F" w14:textId="77777777" w:rsidTr="00C50B27">
        <w:tc>
          <w:tcPr>
            <w:tcW w:w="6791" w:type="dxa"/>
            <w:gridSpan w:val="3"/>
          </w:tcPr>
          <w:p w14:paraId="57D2B5E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9844A4" w14:textId="2592337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8E217D" w14:textId="2311F4B1" w:rsidR="00B411DB" w:rsidRPr="007F7EB7" w:rsidRDefault="007F7EB7" w:rsidP="00C50B27">
            <w:pPr>
              <w:jc w:val="center"/>
              <w:rPr>
                <w:b/>
                <w:sz w:val="22"/>
                <w:szCs w:val="22"/>
              </w:rPr>
            </w:pPr>
            <w:r w:rsidRPr="007F7EB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4A7B769" w14:textId="1647E000" w:rsidR="00B411DB" w:rsidRPr="001E0AC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613432D9" w14:textId="6D4B957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A8FAAD7" w14:textId="64D57D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499C52F" w14:textId="0A533236" w:rsidR="00B411DB" w:rsidRPr="00FC3F8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33AAF994" w14:textId="77777777" w:rsidTr="00C50B27">
        <w:tc>
          <w:tcPr>
            <w:tcW w:w="4068" w:type="dxa"/>
            <w:gridSpan w:val="2"/>
            <w:vAlign w:val="center"/>
          </w:tcPr>
          <w:p w14:paraId="6374236B" w14:textId="61A422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3F83">
              <w:rPr>
                <w:sz w:val="22"/>
                <w:szCs w:val="22"/>
              </w:rPr>
              <w:t xml:space="preserve"> 9. 5. 2023</w:t>
            </w:r>
          </w:p>
        </w:tc>
        <w:tc>
          <w:tcPr>
            <w:tcW w:w="5760" w:type="dxa"/>
            <w:gridSpan w:val="7"/>
            <w:vAlign w:val="center"/>
          </w:tcPr>
          <w:p w14:paraId="797FB761" w14:textId="21EB8EE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C3F83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413567A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F823" w14:textId="77777777" w:rsidR="007C29AC" w:rsidRDefault="007C29AC">
      <w:r>
        <w:separator/>
      </w:r>
    </w:p>
  </w:endnote>
  <w:endnote w:type="continuationSeparator" w:id="0">
    <w:p w14:paraId="03189284" w14:textId="77777777" w:rsidR="007C29AC" w:rsidRDefault="007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3002F" w14:textId="77777777" w:rsidR="007C29AC" w:rsidRDefault="007C29AC">
      <w:r>
        <w:separator/>
      </w:r>
    </w:p>
  </w:footnote>
  <w:footnote w:type="continuationSeparator" w:id="0">
    <w:p w14:paraId="0B15D6ED" w14:textId="77777777" w:rsidR="007C29AC" w:rsidRDefault="007C29AC">
      <w:r>
        <w:continuationSeparator/>
      </w:r>
    </w:p>
  </w:footnote>
  <w:footnote w:id="1">
    <w:p w14:paraId="601ACCE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C"/>
    <w:rsid w:val="00021DD3"/>
    <w:rsid w:val="000A6326"/>
    <w:rsid w:val="000E2C47"/>
    <w:rsid w:val="001E0AC4"/>
    <w:rsid w:val="00247A7B"/>
    <w:rsid w:val="00261908"/>
    <w:rsid w:val="0028034E"/>
    <w:rsid w:val="002A524D"/>
    <w:rsid w:val="00353462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C29AC"/>
    <w:rsid w:val="007F6E09"/>
    <w:rsid w:val="007F7EB7"/>
    <w:rsid w:val="0080335A"/>
    <w:rsid w:val="00B411DB"/>
    <w:rsid w:val="00BA0B1E"/>
    <w:rsid w:val="00BA3203"/>
    <w:rsid w:val="00C03D7D"/>
    <w:rsid w:val="00C50B27"/>
    <w:rsid w:val="00C611C1"/>
    <w:rsid w:val="00D62416"/>
    <w:rsid w:val="00DC1BF5"/>
    <w:rsid w:val="00DF0FBF"/>
    <w:rsid w:val="00E709EA"/>
    <w:rsid w:val="00F321B6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AEE9"/>
  <w15:chartTrackingRefBased/>
  <w15:docId w15:val="{409BE23A-AD01-4E3D-9693-DEBC0BA3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908"/>
    <w:pPr>
      <w:ind w:left="720"/>
      <w:contextualSpacing/>
    </w:pPr>
  </w:style>
  <w:style w:type="paragraph" w:customStyle="1" w:styleId="Default">
    <w:name w:val="Default"/>
    <w:rsid w:val="008033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BAKAL&#193;&#344;SK&#201;%20PR&#193;CE_2015%5b24604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CCB46-90E7-4862-9629-685DFD02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E6CE-5068-427C-9509-BDE569F5FC4B}">
  <ds:schemaRefs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429C3A-E059-4572-B3DE-DA59D5801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PRÁCE_2015[24604]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2023-05-03T09:28:00Z</dcterms:created>
  <dcterms:modified xsi:type="dcterms:W3CDTF">2023-05-09T12:01:00Z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