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966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</w:t>
            </w:r>
            <w:proofErr w:type="spellStart"/>
            <w:r>
              <w:rPr>
                <w:sz w:val="22"/>
                <w:szCs w:val="22"/>
              </w:rPr>
              <w:t>Šprenclová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966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Závislost na lécích u seniorů v domácím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966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966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966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379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B02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A76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A76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A76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966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C6708" w:rsidRPr="00BC6708" w:rsidRDefault="00BC6708" w:rsidP="00F71E24">
            <w:pPr>
              <w:pStyle w:val="Odstavecseseznamem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BC6708">
              <w:rPr>
                <w:sz w:val="22"/>
                <w:szCs w:val="22"/>
              </w:rPr>
              <w:t>V úvodu autorka formuluje argumenty</w:t>
            </w:r>
            <w:r w:rsidRPr="00BC6708">
              <w:rPr>
                <w:color w:val="000000"/>
                <w:sz w:val="22"/>
                <w:szCs w:val="22"/>
              </w:rPr>
              <w:t xml:space="preserve">, které podporují volbu </w:t>
            </w:r>
            <w:r w:rsidR="00DD3BBC">
              <w:rPr>
                <w:color w:val="000000"/>
                <w:sz w:val="22"/>
                <w:szCs w:val="22"/>
              </w:rPr>
              <w:t xml:space="preserve">aktuálního </w:t>
            </w:r>
            <w:r w:rsidRPr="00BC6708">
              <w:rPr>
                <w:color w:val="000000"/>
                <w:sz w:val="22"/>
                <w:szCs w:val="22"/>
              </w:rPr>
              <w:t>tématu</w:t>
            </w:r>
            <w:r w:rsidR="00DD3BBC">
              <w:rPr>
                <w:color w:val="000000"/>
                <w:sz w:val="22"/>
                <w:szCs w:val="22"/>
              </w:rPr>
              <w:t>.</w:t>
            </w:r>
          </w:p>
          <w:p w:rsidR="00907DC4" w:rsidRPr="00907DC4" w:rsidRDefault="00BC6708" w:rsidP="00F71E2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zdrojů odborné literatury je dostatečný, kompilace je na dobré úrovni.</w:t>
            </w:r>
            <w:r w:rsidR="00907DC4">
              <w:rPr>
                <w:sz w:val="22"/>
                <w:szCs w:val="22"/>
              </w:rPr>
              <w:t xml:space="preserve"> Líbí se mi, že autorka pracovala také se zahraničními zdroji.</w:t>
            </w:r>
          </w:p>
          <w:p w:rsidR="008B0298" w:rsidRDefault="008B0298" w:rsidP="00F71E2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klíčové považuji pojednání na str. 38</w:t>
            </w:r>
            <w:r w:rsidR="001A7667">
              <w:rPr>
                <w:sz w:val="22"/>
                <w:szCs w:val="22"/>
              </w:rPr>
              <w:t>.</w:t>
            </w:r>
          </w:p>
          <w:p w:rsidR="001A7667" w:rsidRDefault="001A7667" w:rsidP="00F71E2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 malý rozsah dat, se mi líbí interpretace. Z minima se podařilo extrahovat maximum. Přes preferenci deskriptivních kódů, se autorka zaměřila na význam a nalezla souvislosti.</w:t>
            </w:r>
          </w:p>
          <w:p w:rsidR="001A7667" w:rsidRPr="00B9667E" w:rsidRDefault="001A7667" w:rsidP="001A7667">
            <w:pPr>
              <w:pStyle w:val="Odstavecseseznamem"/>
              <w:rPr>
                <w:sz w:val="22"/>
                <w:szCs w:val="22"/>
              </w:rPr>
            </w:pPr>
          </w:p>
          <w:p w:rsidR="00B9667E" w:rsidRDefault="00B966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3379EF" w:rsidRDefault="00B9667E" w:rsidP="00F71E2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Osnova práce nepůsobí přehledným dojmem.</w:t>
            </w:r>
            <w:r w:rsidR="00BC6708">
              <w:rPr>
                <w:sz w:val="22"/>
                <w:szCs w:val="22"/>
              </w:rPr>
              <w:t xml:space="preserve"> </w:t>
            </w:r>
          </w:p>
          <w:p w:rsidR="00B9667E" w:rsidRDefault="00BC6708" w:rsidP="00F71E2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Teoretické koncepty se skládají z velmi </w:t>
            </w:r>
            <w:r w:rsidR="0098714B">
              <w:rPr>
                <w:sz w:val="22"/>
                <w:szCs w:val="22"/>
              </w:rPr>
              <w:t xml:space="preserve">krátkých </w:t>
            </w:r>
            <w:r>
              <w:rPr>
                <w:sz w:val="22"/>
                <w:szCs w:val="22"/>
              </w:rPr>
              <w:t>odstavců.</w:t>
            </w:r>
            <w:r w:rsidR="0098714B">
              <w:rPr>
                <w:sz w:val="22"/>
                <w:szCs w:val="22"/>
              </w:rPr>
              <w:t xml:space="preserve"> Takto segmentovaný text brání autorce, aby se dostala do patřičné hloubky sdělení.</w:t>
            </w:r>
          </w:p>
          <w:p w:rsidR="001A7667" w:rsidRDefault="0098714B" w:rsidP="00F71E2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D0E9D">
              <w:rPr>
                <w:sz w:val="22"/>
                <w:szCs w:val="22"/>
              </w:rPr>
              <w:t xml:space="preserve">Struktura práce není zcela promyšlená. Možnosti přístupu k práci jsou v práci reflektovány neuceleně, argumentační struktura je vágní. Není jasné, jak autorka k tématu přistupuje. </w:t>
            </w:r>
            <w:r w:rsidR="001A7667">
              <w:rPr>
                <w:sz w:val="22"/>
                <w:szCs w:val="22"/>
              </w:rPr>
              <w:t>Ř</w:t>
            </w:r>
            <w:r w:rsidRPr="002D0E9D">
              <w:rPr>
                <w:sz w:val="22"/>
                <w:szCs w:val="22"/>
              </w:rPr>
              <w:t xml:space="preserve">íká, o čem kapitola pojednává, </w:t>
            </w:r>
            <w:r w:rsidR="00DD3BBC" w:rsidRPr="002D0E9D">
              <w:rPr>
                <w:sz w:val="22"/>
                <w:szCs w:val="22"/>
              </w:rPr>
              <w:t xml:space="preserve">ale neuvádí </w:t>
            </w:r>
            <w:r w:rsidRPr="002D0E9D">
              <w:rPr>
                <w:sz w:val="22"/>
                <w:szCs w:val="22"/>
              </w:rPr>
              <w:t>souvis</w:t>
            </w:r>
            <w:r w:rsidR="00DD3BBC" w:rsidRPr="002D0E9D">
              <w:rPr>
                <w:sz w:val="22"/>
                <w:szCs w:val="22"/>
              </w:rPr>
              <w:t xml:space="preserve">losti (odpověď na otázku </w:t>
            </w:r>
            <w:r w:rsidR="00DD3BBC" w:rsidRPr="002D0E9D">
              <w:rPr>
                <w:i/>
                <w:sz w:val="22"/>
                <w:szCs w:val="22"/>
              </w:rPr>
              <w:t>proč</w:t>
            </w:r>
            <w:r w:rsidR="00DD3BBC" w:rsidRPr="002D0E9D">
              <w:rPr>
                <w:sz w:val="22"/>
                <w:szCs w:val="22"/>
              </w:rPr>
              <w:t>).</w:t>
            </w:r>
            <w:r w:rsidRPr="002D0E9D">
              <w:rPr>
                <w:sz w:val="22"/>
                <w:szCs w:val="22"/>
              </w:rPr>
              <w:t xml:space="preserve"> </w:t>
            </w:r>
          </w:p>
          <w:p w:rsidR="004E4D77" w:rsidRDefault="004E4D77" w:rsidP="00F71E2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Použitá výzkumná strategie versus zaměření výzkumu. V rozhovoru jsou otázky na četnost užití, druh léku, množství apod. Mohla jste využít dotazníkové šetření?</w:t>
            </w:r>
          </w:p>
          <w:p w:rsidR="00F71E24" w:rsidRPr="00F71E24" w:rsidRDefault="00A961D9" w:rsidP="00F71E2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F71E24">
              <w:rPr>
                <w:sz w:val="22"/>
                <w:szCs w:val="22"/>
              </w:rPr>
              <w:t xml:space="preserve">eskriptivní kódy </w:t>
            </w:r>
            <w:r>
              <w:rPr>
                <w:sz w:val="22"/>
                <w:szCs w:val="22"/>
              </w:rPr>
              <w:t xml:space="preserve">(př. závislost, současná léčba, způsob získání léků) </w:t>
            </w:r>
            <w:r w:rsidR="00F71E24">
              <w:rPr>
                <w:sz w:val="22"/>
                <w:szCs w:val="22"/>
              </w:rPr>
              <w:t xml:space="preserve">jsou zatíženy vysokou neproduktivností, </w:t>
            </w:r>
            <w:r>
              <w:rPr>
                <w:sz w:val="22"/>
                <w:szCs w:val="22"/>
              </w:rPr>
              <w:t>nejdou pod povrch sdělení.</w:t>
            </w:r>
            <w:r w:rsidR="00F71E2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Informantka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A7667">
              <w:rPr>
                <w:sz w:val="22"/>
                <w:szCs w:val="22"/>
              </w:rPr>
              <w:t xml:space="preserve">přitom </w:t>
            </w:r>
            <w:r>
              <w:rPr>
                <w:sz w:val="22"/>
                <w:szCs w:val="22"/>
              </w:rPr>
              <w:t xml:space="preserve">hovoří o strachu, o nadužívání jako prevenci bolesti, o tom, že „musí“. </w:t>
            </w:r>
          </w:p>
          <w:p w:rsidR="00B411DB" w:rsidRPr="001A7667" w:rsidRDefault="00147F5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 je strohý, působí nedokončeným dojmem.</w:t>
            </w:r>
          </w:p>
          <w:p w:rsidR="001A7667" w:rsidRPr="002D0E9D" w:rsidRDefault="001A7667" w:rsidP="001A766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D0E9D">
              <w:rPr>
                <w:sz w:val="22"/>
                <w:szCs w:val="22"/>
              </w:rPr>
              <w:t>Slabá souvislost se studovaným oborem.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3379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07DC4" w:rsidP="00907DC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Otázka směřuje k výzkumnému </w:t>
            </w:r>
            <w:proofErr w:type="gramStart"/>
            <w:r>
              <w:rPr>
                <w:sz w:val="22"/>
                <w:szCs w:val="22"/>
              </w:rPr>
              <w:t xml:space="preserve">souboru. </w:t>
            </w:r>
            <w:proofErr w:type="gramEnd"/>
            <w:r>
              <w:rPr>
                <w:sz w:val="22"/>
                <w:szCs w:val="22"/>
              </w:rPr>
              <w:t>Kdo určil, zda jsou závislí?</w:t>
            </w:r>
            <w:r w:rsidR="00F71E24">
              <w:rPr>
                <w:sz w:val="22"/>
                <w:szCs w:val="22"/>
              </w:rPr>
              <w:t xml:space="preserve"> Oni sami? Výzkumník? Jaké faktory rozhodovaly (užívání nadměrného množství, užití více než X léků současně…)?</w:t>
            </w:r>
            <w:r w:rsidR="003379EF">
              <w:rPr>
                <w:sz w:val="22"/>
                <w:szCs w:val="22"/>
              </w:rPr>
              <w:t xml:space="preserve"> Jakou roli mohl hrát</w:t>
            </w:r>
            <w:r w:rsidR="00A961D9">
              <w:rPr>
                <w:sz w:val="22"/>
                <w:szCs w:val="22"/>
              </w:rPr>
              <w:t xml:space="preserve"> fakt, že dva z vašich informantů jsou povoláním farmaceuti? Navíc stále pracující?</w:t>
            </w:r>
          </w:p>
          <w:p w:rsidR="001A7667" w:rsidRPr="00907DC4" w:rsidRDefault="001A7667" w:rsidP="00907DC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doporučeních uvádíte, že cesta vede skrze edukaci seniorů. Myslíte si, že senior farmaceut </w:t>
            </w:r>
            <w:r w:rsidR="003379EF">
              <w:rPr>
                <w:sz w:val="22"/>
                <w:szCs w:val="22"/>
              </w:rPr>
              <w:t xml:space="preserve">skutečně </w:t>
            </w:r>
            <w:r>
              <w:rPr>
                <w:sz w:val="22"/>
                <w:szCs w:val="22"/>
              </w:rPr>
              <w:t xml:space="preserve">potřebuje informace? </w:t>
            </w:r>
            <w:r w:rsidR="003379EF">
              <w:rPr>
                <w:sz w:val="22"/>
                <w:szCs w:val="22"/>
              </w:rPr>
              <w:t xml:space="preserve">Ve výzkumu jste zjistila, že </w:t>
            </w:r>
            <w:r>
              <w:rPr>
                <w:sz w:val="22"/>
                <w:szCs w:val="22"/>
              </w:rPr>
              <w:t>je m</w:t>
            </w:r>
            <w:r w:rsidR="003379EF">
              <w:rPr>
                <w:sz w:val="22"/>
                <w:szCs w:val="22"/>
              </w:rPr>
              <w:t xml:space="preserve">á, ale přesto se jimi neřídí. </w:t>
            </w:r>
            <w:r>
              <w:rPr>
                <w:sz w:val="22"/>
                <w:szCs w:val="22"/>
              </w:rPr>
              <w:t xml:space="preserve">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379EF">
              <w:rPr>
                <w:sz w:val="22"/>
                <w:szCs w:val="22"/>
              </w:rPr>
              <w:t xml:space="preserve"> 4. 5. 2023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379EF">
              <w:rPr>
                <w:sz w:val="22"/>
                <w:szCs w:val="22"/>
              </w:rPr>
              <w:t xml:space="preserve"> R</w:t>
            </w:r>
            <w:bookmarkStart w:id="0" w:name="_GoBack"/>
            <w:bookmarkEnd w:id="0"/>
            <w:r w:rsidR="003379EF">
              <w:rPr>
                <w:sz w:val="22"/>
                <w:szCs w:val="22"/>
              </w:rPr>
              <w:t>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44" w:rsidRDefault="006C7144">
      <w:r>
        <w:separator/>
      </w:r>
    </w:p>
  </w:endnote>
  <w:endnote w:type="continuationSeparator" w:id="0">
    <w:p w:rsidR="006C7144" w:rsidRDefault="006C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44" w:rsidRDefault="006C7144">
      <w:r>
        <w:separator/>
      </w:r>
    </w:p>
  </w:footnote>
  <w:footnote w:type="continuationSeparator" w:id="0">
    <w:p w:rsidR="006C7144" w:rsidRDefault="006C714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56EB0"/>
    <w:multiLevelType w:val="hybridMultilevel"/>
    <w:tmpl w:val="BCB05FAA"/>
    <w:lvl w:ilvl="0" w:tplc="5274B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743C3"/>
    <w:multiLevelType w:val="hybridMultilevel"/>
    <w:tmpl w:val="A77832AC"/>
    <w:lvl w:ilvl="0" w:tplc="70DE5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F2D44"/>
    <w:multiLevelType w:val="hybridMultilevel"/>
    <w:tmpl w:val="5E8223C8"/>
    <w:lvl w:ilvl="0" w:tplc="ECD0A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A2DDA"/>
    <w:multiLevelType w:val="hybridMultilevel"/>
    <w:tmpl w:val="14EA9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44"/>
    <w:rsid w:val="00147F5E"/>
    <w:rsid w:val="00154F27"/>
    <w:rsid w:val="001A7667"/>
    <w:rsid w:val="0021256F"/>
    <w:rsid w:val="002D0E9D"/>
    <w:rsid w:val="003379EF"/>
    <w:rsid w:val="00362AB0"/>
    <w:rsid w:val="003F5DA2"/>
    <w:rsid w:val="004E4D77"/>
    <w:rsid w:val="00512982"/>
    <w:rsid w:val="00526D47"/>
    <w:rsid w:val="0055255D"/>
    <w:rsid w:val="005C219A"/>
    <w:rsid w:val="006847E2"/>
    <w:rsid w:val="006C7144"/>
    <w:rsid w:val="006F4F3E"/>
    <w:rsid w:val="007553A2"/>
    <w:rsid w:val="007D2A8D"/>
    <w:rsid w:val="008614B3"/>
    <w:rsid w:val="008B0298"/>
    <w:rsid w:val="00907DC4"/>
    <w:rsid w:val="0098714B"/>
    <w:rsid w:val="009A27D5"/>
    <w:rsid w:val="00A961D9"/>
    <w:rsid w:val="00B411DB"/>
    <w:rsid w:val="00B9667E"/>
    <w:rsid w:val="00BA3203"/>
    <w:rsid w:val="00BC6708"/>
    <w:rsid w:val="00C50B27"/>
    <w:rsid w:val="00CA7D64"/>
    <w:rsid w:val="00D05C79"/>
    <w:rsid w:val="00DC1BF5"/>
    <w:rsid w:val="00DD3BBC"/>
    <w:rsid w:val="00E709EA"/>
    <w:rsid w:val="00ED2FBE"/>
    <w:rsid w:val="00F1326B"/>
    <w:rsid w:val="00F71E24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04782"/>
  <w15:chartTrackingRefBased/>
  <w15:docId w15:val="{E1B2BB55-9185-4818-A8F3-0CF254FE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667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C67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297</TotalTime>
  <Pages>2</Pages>
  <Words>455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6</cp:revision>
  <cp:lastPrinted>2012-04-25T08:21:00Z</cp:lastPrinted>
  <dcterms:created xsi:type="dcterms:W3CDTF">2023-05-02T09:04:00Z</dcterms:created>
  <dcterms:modified xsi:type="dcterms:W3CDTF">2023-05-04T09:01:00Z</dcterms:modified>
</cp:coreProperties>
</file>