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A51A772" w14:textId="77777777" w:rsidTr="00C50B27">
        <w:tc>
          <w:tcPr>
            <w:tcW w:w="9828" w:type="dxa"/>
            <w:gridSpan w:val="9"/>
          </w:tcPr>
          <w:p w14:paraId="6086B16E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867FE2E" w14:textId="77777777" w:rsidTr="00C50B27">
        <w:tc>
          <w:tcPr>
            <w:tcW w:w="2808" w:type="dxa"/>
          </w:tcPr>
          <w:p w14:paraId="19919C2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21F5E0E" w14:textId="3712FCDE" w:rsidR="006847E2" w:rsidRPr="00C50B27" w:rsidRDefault="00DD04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Straková</w:t>
            </w:r>
          </w:p>
        </w:tc>
      </w:tr>
      <w:tr w:rsidR="006847E2" w:rsidRPr="00C50B27" w14:paraId="650C2429" w14:textId="77777777" w:rsidTr="00C50B27">
        <w:tc>
          <w:tcPr>
            <w:tcW w:w="2808" w:type="dxa"/>
          </w:tcPr>
          <w:p w14:paraId="188EDBF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B9883FC" w14:textId="23EF318A" w:rsidR="006847E2" w:rsidRPr="00C50B27" w:rsidRDefault="00DD04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dávek pěstounské péče a její dopad na příbuzenskou pěstounskou péči</w:t>
            </w:r>
          </w:p>
        </w:tc>
      </w:tr>
      <w:tr w:rsidR="006847E2" w:rsidRPr="00C50B27" w14:paraId="5709FA94" w14:textId="77777777" w:rsidTr="00C50B27">
        <w:tc>
          <w:tcPr>
            <w:tcW w:w="2808" w:type="dxa"/>
          </w:tcPr>
          <w:p w14:paraId="1DD437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68A835" w14:textId="42AC82DD" w:rsidR="006847E2" w:rsidRPr="00C50B27" w:rsidRDefault="00DD04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79B709B4" w14:textId="77777777" w:rsidTr="00C50B27">
        <w:tc>
          <w:tcPr>
            <w:tcW w:w="2808" w:type="dxa"/>
          </w:tcPr>
          <w:p w14:paraId="34DEED63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745BED6" w14:textId="68F006CD" w:rsidR="006847E2" w:rsidRPr="00C50B27" w:rsidRDefault="00DD04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3483CE0" w14:textId="77777777" w:rsidTr="00C50B27">
        <w:tc>
          <w:tcPr>
            <w:tcW w:w="2808" w:type="dxa"/>
          </w:tcPr>
          <w:p w14:paraId="7DFC492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28F6CA8" w14:textId="429C7493" w:rsidR="006847E2" w:rsidRPr="00C50B27" w:rsidRDefault="00DD04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257523C" w14:textId="77777777" w:rsidTr="00C50B27">
        <w:tc>
          <w:tcPr>
            <w:tcW w:w="2808" w:type="dxa"/>
            <w:vAlign w:val="center"/>
          </w:tcPr>
          <w:p w14:paraId="6554410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C4F99B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4C8B1B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F95B3AB" w14:textId="77777777" w:rsidTr="00C50B27">
        <w:tc>
          <w:tcPr>
            <w:tcW w:w="9828" w:type="dxa"/>
            <w:gridSpan w:val="9"/>
            <w:shd w:val="clear" w:color="auto" w:fill="A6A6A6"/>
          </w:tcPr>
          <w:p w14:paraId="4AFAB8F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0C86B43" w14:textId="77777777" w:rsidTr="00C50B27">
        <w:tc>
          <w:tcPr>
            <w:tcW w:w="6791" w:type="dxa"/>
            <w:gridSpan w:val="3"/>
          </w:tcPr>
          <w:p w14:paraId="7D1A7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A682AD7" w14:textId="07310E3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407D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1F74C2" w14:textId="7FFBDDA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CEFAF5" w14:textId="7C7413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7E89F4" w14:textId="0C1A5E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46B6" w14:textId="6A9D5C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430E745" w14:textId="77777777" w:rsidTr="00C50B27">
        <w:tc>
          <w:tcPr>
            <w:tcW w:w="6791" w:type="dxa"/>
            <w:gridSpan w:val="3"/>
          </w:tcPr>
          <w:p w14:paraId="53C7DD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58B5F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EC3B60" w14:textId="54DD4F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AEACC4" w14:textId="5F6C32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269B57" w14:textId="57D9F3D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224508" w14:textId="7861B7E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BEF103" w14:textId="31F3FD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EFA6B1E" w14:textId="77777777" w:rsidTr="00C50B27">
        <w:tc>
          <w:tcPr>
            <w:tcW w:w="6791" w:type="dxa"/>
            <w:gridSpan w:val="3"/>
          </w:tcPr>
          <w:p w14:paraId="6324FA1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C9BFF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9D3158" w14:textId="494B44D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7ABBAF" w14:textId="679DA08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7F03B1" w14:textId="25238D5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BD4BFB" w14:textId="5FF234F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18BC3F" w14:textId="69E608C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8D7A8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7EC3A8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01DA4B2" w14:textId="77777777" w:rsidTr="00C50B27">
        <w:tc>
          <w:tcPr>
            <w:tcW w:w="6791" w:type="dxa"/>
            <w:gridSpan w:val="3"/>
          </w:tcPr>
          <w:p w14:paraId="1AA3274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02771AB" w14:textId="184FE1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40658C" w14:textId="3F7F78F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8456B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0FFB529" w14:textId="4D227F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D5B132" w14:textId="5C914C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FBBA10" w14:textId="38EC4E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470F267" w14:textId="77777777" w:rsidTr="00C50B27">
        <w:tc>
          <w:tcPr>
            <w:tcW w:w="6791" w:type="dxa"/>
            <w:gridSpan w:val="3"/>
          </w:tcPr>
          <w:p w14:paraId="7C4412E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974599" w14:textId="4B99929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55D2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F70C384" w14:textId="5D9A60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094AA2" w14:textId="066217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812516" w14:textId="7C37DC9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7876C3" w14:textId="0616E4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FB9735" w14:textId="77777777" w:rsidTr="00C50B27">
        <w:tc>
          <w:tcPr>
            <w:tcW w:w="6791" w:type="dxa"/>
            <w:gridSpan w:val="3"/>
          </w:tcPr>
          <w:p w14:paraId="1C1031E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4577EFA" w14:textId="183A89D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AF13A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692283E" w14:textId="7E01703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1E90F0" w14:textId="04A30B9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AB2CCA" w14:textId="6E2460D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E226EA" w14:textId="374BB32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2582B5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8E488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520FB15" w14:textId="77777777" w:rsidTr="00C50B27">
        <w:tc>
          <w:tcPr>
            <w:tcW w:w="6791" w:type="dxa"/>
            <w:gridSpan w:val="3"/>
          </w:tcPr>
          <w:p w14:paraId="1B83B4C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6BBCA2E" w14:textId="18C75FE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4818E9" w14:textId="33B7672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F060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DA303BC" w14:textId="1DFE1B0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D311AD" w14:textId="385F30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59CD2C" w14:textId="36E706C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4FA4540" w14:textId="77777777" w:rsidTr="00C50B27">
        <w:tc>
          <w:tcPr>
            <w:tcW w:w="6791" w:type="dxa"/>
            <w:gridSpan w:val="3"/>
          </w:tcPr>
          <w:p w14:paraId="4D4D364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775D1" w14:textId="383B0DF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DFA5B9" w14:textId="4C93993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E57908" w14:textId="5568CC2F" w:rsidR="0055255D" w:rsidRPr="00C50B27" w:rsidRDefault="00DD04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661050B" w14:textId="758344B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0B485F" w14:textId="09C8C03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E42207" w14:textId="57FC6C0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07FEAF2" w14:textId="77777777" w:rsidTr="00C50B27">
        <w:tc>
          <w:tcPr>
            <w:tcW w:w="6791" w:type="dxa"/>
            <w:gridSpan w:val="3"/>
          </w:tcPr>
          <w:p w14:paraId="403F98D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2D856C9" w14:textId="7643A1E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864A91" w14:textId="73C8B7E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765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A30D4D9" w14:textId="39A46BCF" w:rsidR="0055255D" w:rsidRPr="00C50B27" w:rsidRDefault="0055255D" w:rsidP="00DD042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62933A" w14:textId="0876338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B6DE6D" w14:textId="306E09AE" w:rsidR="0055255D" w:rsidRPr="00C50B27" w:rsidRDefault="0055255D" w:rsidP="00DD0420">
            <w:pPr>
              <w:rPr>
                <w:sz w:val="22"/>
                <w:szCs w:val="22"/>
              </w:rPr>
            </w:pPr>
          </w:p>
        </w:tc>
      </w:tr>
      <w:tr w:rsidR="0055255D" w:rsidRPr="00C50B27" w14:paraId="3E9C1FD7" w14:textId="77777777" w:rsidTr="00C50B27">
        <w:tc>
          <w:tcPr>
            <w:tcW w:w="6791" w:type="dxa"/>
            <w:gridSpan w:val="3"/>
          </w:tcPr>
          <w:p w14:paraId="1664F63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A47886F" w14:textId="1BA739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49D0FB" w14:textId="795D113E" w:rsidR="0055255D" w:rsidRPr="00C50B27" w:rsidRDefault="0055255D" w:rsidP="00DD042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E3120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137CFD8" w14:textId="026B5E7B" w:rsidR="0055255D" w:rsidRPr="00C50B27" w:rsidRDefault="0055255D" w:rsidP="00DD042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D4C83" w14:textId="6C1437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DD1C85" w14:textId="5EB43A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C1AE47" w14:textId="77777777" w:rsidTr="00B411DB">
        <w:tc>
          <w:tcPr>
            <w:tcW w:w="9828" w:type="dxa"/>
            <w:gridSpan w:val="9"/>
            <w:shd w:val="clear" w:color="auto" w:fill="A6A6A6"/>
          </w:tcPr>
          <w:p w14:paraId="067E48F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7676A04" w14:textId="77777777" w:rsidTr="00C50B27">
        <w:tc>
          <w:tcPr>
            <w:tcW w:w="6791" w:type="dxa"/>
            <w:gridSpan w:val="3"/>
          </w:tcPr>
          <w:p w14:paraId="6247BA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4C5D3E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45E6B3A" w14:textId="7DC0406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448017" w14:textId="2786E9B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F2BB08" w14:textId="0C8D65C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FE2974" w14:textId="6BCF58C5" w:rsidR="00B411DB" w:rsidRPr="00C50B27" w:rsidRDefault="00B411DB" w:rsidP="00DD0420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89113F" w14:textId="433538C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E697B24" w14:textId="77777777" w:rsidTr="00C50B27">
        <w:tc>
          <w:tcPr>
            <w:tcW w:w="6791" w:type="dxa"/>
            <w:gridSpan w:val="3"/>
          </w:tcPr>
          <w:p w14:paraId="155AE3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AE62DEC" w14:textId="27363A2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7C8D20" w14:textId="6662B054" w:rsidR="00B411DB" w:rsidRPr="00C50B27" w:rsidRDefault="00DD04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43EEF07" w14:textId="1AD159B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649051" w14:textId="6C6C25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17D26" w14:textId="0BE9DBD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2AC8E3" w14:textId="25A4329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0CB57F" w14:textId="77777777" w:rsidTr="00C50B27">
        <w:tc>
          <w:tcPr>
            <w:tcW w:w="6791" w:type="dxa"/>
            <w:gridSpan w:val="3"/>
          </w:tcPr>
          <w:p w14:paraId="3FA5E3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A0CF46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091CE9" w14:textId="73137A8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6FC65" w14:textId="4D4F879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2DA227" w14:textId="7F11BF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B2AEEC" w14:textId="66E26C0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ED7E22" w14:textId="17569BD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5610A9D" w14:textId="77777777" w:rsidTr="00C50B27">
        <w:tc>
          <w:tcPr>
            <w:tcW w:w="9828" w:type="dxa"/>
            <w:gridSpan w:val="9"/>
          </w:tcPr>
          <w:p w14:paraId="219B862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700500C" w14:textId="58743C10" w:rsidR="00C755C1" w:rsidRDefault="00DD0420" w:rsidP="006940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aktuálním tématu spojeném s novelou zákona č. 359/1999 Sb., ve kterém se autorka velmi dobře orientuje. Oceňuji i přesah do dalších legislativních úprav, které s daným tématem souvisí. Domnívám se, že autorka pojala teoretické i praktické </w:t>
            </w:r>
            <w:r w:rsidR="00C755C1">
              <w:rPr>
                <w:sz w:val="22"/>
                <w:szCs w:val="22"/>
              </w:rPr>
              <w:t>zpracování</w:t>
            </w:r>
            <w:r>
              <w:rPr>
                <w:sz w:val="22"/>
                <w:szCs w:val="22"/>
              </w:rPr>
              <w:t xml:space="preserve"> tématu vhodně. Nedostatky spatřuji </w:t>
            </w:r>
            <w:r w:rsidR="00C755C1">
              <w:rPr>
                <w:sz w:val="22"/>
                <w:szCs w:val="22"/>
              </w:rPr>
              <w:t>zejména v obsahu praktické části práce.</w:t>
            </w:r>
          </w:p>
          <w:p w14:paraId="2C20D330" w14:textId="7545DE0F" w:rsidR="00C755C1" w:rsidRPr="00694035" w:rsidRDefault="00C755C1" w:rsidP="00694035">
            <w:pPr>
              <w:jc w:val="both"/>
              <w:rPr>
                <w:b/>
                <w:bCs/>
                <w:sz w:val="22"/>
                <w:szCs w:val="22"/>
              </w:rPr>
            </w:pPr>
            <w:r w:rsidRPr="00694035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1464ECD9" w14:textId="731E6760" w:rsidR="00C755C1" w:rsidRDefault="00C755C1" w:rsidP="0069403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téma, které souvisí s výkonem sociální práce na OSPOD, ale má i další přesah ke studovanému oboru.</w:t>
            </w:r>
          </w:p>
          <w:p w14:paraId="50942604" w14:textId="323FCB5B" w:rsidR="00C755C1" w:rsidRDefault="00C755C1" w:rsidP="0069403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při zpracování teoretické části vychází z legislativy, ale i zahraničních studií, což oceňuji.</w:t>
            </w:r>
          </w:p>
          <w:p w14:paraId="0075BF30" w14:textId="1B2A3AE9" w:rsidR="00C755C1" w:rsidRDefault="00C755C1" w:rsidP="0069403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 obsahu praktické části orientuje na potřeby dětí v souvislostí s novelou výše uvedeného zákona, což považuji za nosné a zajímavé. Cíle směřují ke způsobům naplňování těchto potřeb, což se domnívám bylo naplněno jen částečně. </w:t>
            </w:r>
          </w:p>
          <w:p w14:paraId="75081A13" w14:textId="4CA3C865" w:rsidR="00C755C1" w:rsidRPr="00694035" w:rsidRDefault="00C755C1" w:rsidP="00694035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soubor neobsahuje popis volby Zlínského kraje. </w:t>
            </w:r>
            <w:r w:rsidRPr="00694035">
              <w:rPr>
                <w:b/>
                <w:bCs/>
                <w:sz w:val="22"/>
                <w:szCs w:val="22"/>
              </w:rPr>
              <w:t>Je možné toto zdůvodnit?</w:t>
            </w:r>
          </w:p>
          <w:p w14:paraId="424BAA86" w14:textId="29A550D0" w:rsidR="00C755C1" w:rsidRDefault="00C755C1" w:rsidP="0069403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Zvolená výzkumná strategie je v pořádku, oceňuji metaforické názvy kategorií a obsáhlou analýzu dat.</w:t>
            </w:r>
          </w:p>
          <w:p w14:paraId="4619FDA6" w14:textId="405160B0" w:rsidR="00C755C1" w:rsidRDefault="00C755C1" w:rsidP="0069403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obsahu axiálního kódování autorka využívá kategorie např. Stále samé peníze jako jev i kontext paradigmatického modelu. </w:t>
            </w:r>
            <w:r w:rsidR="00694035" w:rsidRPr="00694035">
              <w:rPr>
                <w:b/>
                <w:bCs/>
                <w:sz w:val="22"/>
                <w:szCs w:val="22"/>
              </w:rPr>
              <w:t>Můžete to nějakým způsobem více popsat?</w:t>
            </w:r>
          </w:p>
          <w:p w14:paraId="47480B93" w14:textId="4B93FBBD" w:rsidR="00694035" w:rsidRPr="00694035" w:rsidRDefault="00694035" w:rsidP="0069403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interpretace má autorka často sklony ke kvantifikaci výsledků. Nicméně se domnívám, že výzkum přinesl zajímavé informace, na které by bylo možné dále navazovat.</w:t>
            </w:r>
          </w:p>
          <w:p w14:paraId="5BE7C442" w14:textId="5355D02F" w:rsidR="00B411DB" w:rsidRPr="00694035" w:rsidRDefault="00694035" w:rsidP="00694035">
            <w:pPr>
              <w:jc w:val="both"/>
              <w:rPr>
                <w:b/>
                <w:bCs/>
                <w:sz w:val="22"/>
                <w:szCs w:val="22"/>
              </w:rPr>
            </w:pPr>
            <w:r w:rsidRPr="00694035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38D117D0" w14:textId="77777777" w:rsidTr="00C50B27">
        <w:tc>
          <w:tcPr>
            <w:tcW w:w="9828" w:type="dxa"/>
            <w:gridSpan w:val="9"/>
          </w:tcPr>
          <w:p w14:paraId="56E125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EC3639B" w14:textId="67725CDA" w:rsidR="00B411DB" w:rsidRPr="00C50B27" w:rsidRDefault="006940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zajímavé závěry Váš výzkum přináší, příp. jak by bylo možné je dále výzkumně rozvinout?</w:t>
            </w:r>
          </w:p>
        </w:tc>
      </w:tr>
      <w:tr w:rsidR="00B411DB" w:rsidRPr="00C50B27" w14:paraId="1A74998B" w14:textId="77777777" w:rsidTr="00C50B27">
        <w:tc>
          <w:tcPr>
            <w:tcW w:w="6791" w:type="dxa"/>
            <w:gridSpan w:val="3"/>
          </w:tcPr>
          <w:p w14:paraId="488B4C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307433C" w14:textId="70A443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8AB159C" w14:textId="68C002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668E01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0695A61" w14:textId="2920CB6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4BCD90F" w14:textId="6A28BBD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BDFF988" w14:textId="37BBC7A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BFF764" w14:textId="77777777" w:rsidTr="00C50B27">
        <w:tc>
          <w:tcPr>
            <w:tcW w:w="4068" w:type="dxa"/>
            <w:gridSpan w:val="2"/>
            <w:vAlign w:val="center"/>
          </w:tcPr>
          <w:p w14:paraId="063339C0" w14:textId="485C9B9D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0420">
              <w:rPr>
                <w:sz w:val="22"/>
                <w:szCs w:val="22"/>
              </w:rPr>
              <w:t xml:space="preserve"> 4. 5. 2023</w:t>
            </w:r>
          </w:p>
        </w:tc>
        <w:tc>
          <w:tcPr>
            <w:tcW w:w="5760" w:type="dxa"/>
            <w:gridSpan w:val="7"/>
            <w:vAlign w:val="center"/>
          </w:tcPr>
          <w:p w14:paraId="763B1C77" w14:textId="5BE0351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F5C9A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382A26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CE15" w14:textId="77777777" w:rsidR="008E2778" w:rsidRDefault="008E2778">
      <w:r>
        <w:separator/>
      </w:r>
    </w:p>
  </w:endnote>
  <w:endnote w:type="continuationSeparator" w:id="0">
    <w:p w14:paraId="1403D61A" w14:textId="77777777" w:rsidR="008E2778" w:rsidRDefault="008E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B17C0" w14:textId="77777777" w:rsidR="008E2778" w:rsidRDefault="008E2778">
      <w:r>
        <w:separator/>
      </w:r>
    </w:p>
  </w:footnote>
  <w:footnote w:type="continuationSeparator" w:id="0">
    <w:p w14:paraId="2E932263" w14:textId="77777777" w:rsidR="008E2778" w:rsidRDefault="008E2778">
      <w:r>
        <w:continuationSeparator/>
      </w:r>
    </w:p>
  </w:footnote>
  <w:footnote w:id="1">
    <w:p w14:paraId="02179A5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80F1C"/>
    <w:multiLevelType w:val="hybridMultilevel"/>
    <w:tmpl w:val="BEE6F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43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73"/>
    <w:rsid w:val="000E2C47"/>
    <w:rsid w:val="00362AB0"/>
    <w:rsid w:val="003F5DA2"/>
    <w:rsid w:val="00434E4D"/>
    <w:rsid w:val="00512982"/>
    <w:rsid w:val="00514664"/>
    <w:rsid w:val="00526D47"/>
    <w:rsid w:val="0055255D"/>
    <w:rsid w:val="005C219A"/>
    <w:rsid w:val="006847E2"/>
    <w:rsid w:val="00694035"/>
    <w:rsid w:val="006F5C9A"/>
    <w:rsid w:val="00730C1A"/>
    <w:rsid w:val="00834807"/>
    <w:rsid w:val="008E2778"/>
    <w:rsid w:val="00B411DB"/>
    <w:rsid w:val="00B41A73"/>
    <w:rsid w:val="00BA3203"/>
    <w:rsid w:val="00C03D7D"/>
    <w:rsid w:val="00C50B27"/>
    <w:rsid w:val="00C755C1"/>
    <w:rsid w:val="00D62416"/>
    <w:rsid w:val="00DC1BF5"/>
    <w:rsid w:val="00DD0420"/>
    <w:rsid w:val="00E527C0"/>
    <w:rsid w:val="00E709EA"/>
    <w:rsid w:val="00E87FCF"/>
    <w:rsid w:val="00F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FAD2F"/>
  <w15:chartTrackingRefBased/>
  <w15:docId w15:val="{00543385-7152-6246-9B30-A41ED90E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5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BAKALA&#769;R&#780;SK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BAKALÁŘSKÉ PRÁCE_2022.dotx</Template>
  <TotalTime>0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3</cp:revision>
  <cp:lastPrinted>2023-05-09T06:25:00Z</cp:lastPrinted>
  <dcterms:created xsi:type="dcterms:W3CDTF">2023-05-04T14:35:00Z</dcterms:created>
  <dcterms:modified xsi:type="dcterms:W3CDTF">2023-05-09T06:25:00Z</dcterms:modified>
</cp:coreProperties>
</file>