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6C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Straková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56C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dávek pěstounské péče a její dopad na příbuzenskou pěstounskou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56C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Skarupská.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56C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56C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36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54914" w:rsidRPr="00954914" w:rsidRDefault="00954914" w:rsidP="00362AB0">
            <w:pPr>
              <w:rPr>
                <w:sz w:val="22"/>
                <w:szCs w:val="22"/>
              </w:rPr>
            </w:pPr>
            <w:r w:rsidRPr="00954914">
              <w:rPr>
                <w:sz w:val="22"/>
                <w:szCs w:val="22"/>
              </w:rPr>
              <w:t xml:space="preserve">Špatná stylistika – dlouhé odstavce, </w:t>
            </w:r>
            <w:r>
              <w:rPr>
                <w:sz w:val="22"/>
                <w:szCs w:val="22"/>
              </w:rPr>
              <w:t>práce se těžko čte.</w:t>
            </w:r>
            <w:r w:rsidR="00466AA2">
              <w:rPr>
                <w:sz w:val="22"/>
                <w:szCs w:val="22"/>
              </w:rPr>
              <w:t xml:space="preserve"> Několik překlepů, interpunkce.</w:t>
            </w:r>
          </w:p>
          <w:p w:rsidR="00B411DB" w:rsidRDefault="00556C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Úvodu práce chybí vymezení cíle a dalšího využití práce.</w:t>
            </w:r>
          </w:p>
          <w:p w:rsidR="00954914" w:rsidRDefault="009549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první kapitole je zbytečně rozepisováno osvojení a poručenství – nejsou tématem práce. </w:t>
            </w:r>
            <w:r w:rsidR="00466AA2">
              <w:rPr>
                <w:sz w:val="22"/>
                <w:szCs w:val="22"/>
              </w:rPr>
              <w:t>Nemohu souhlasit s tvrzením, že pěstounská péče se v legislativě objevila až v roce 2006, to je opravdu nesmysl (s. 20). Škoda, že autorka nevychází z primárních zdrojů, což jsou zákony a vyhlášky, teprve pak odborná literatura.</w:t>
            </w:r>
          </w:p>
          <w:p w:rsidR="00B411DB" w:rsidRDefault="00466A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cíl nekoresponduje s tématem práce</w:t>
            </w:r>
            <w:r w:rsidR="00DB36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chybí zde dopad změny. </w:t>
            </w:r>
            <w:r w:rsidR="00DB3639">
              <w:rPr>
                <w:sz w:val="22"/>
                <w:szCs w:val="22"/>
              </w:rPr>
              <w:t xml:space="preserve">Paradigmatický model neukazuje vzájemné vztahy jednotlivých částí mezi sebou, proč je jev a kontext to samé? Jaký význam má s 55 </w:t>
            </w:r>
            <w:proofErr w:type="spellStart"/>
            <w:r w:rsidR="00DB3639">
              <w:rPr>
                <w:sz w:val="22"/>
                <w:szCs w:val="22"/>
              </w:rPr>
              <w:t>Maslowova</w:t>
            </w:r>
            <w:proofErr w:type="spellEnd"/>
            <w:r w:rsidR="00DB3639">
              <w:rPr>
                <w:sz w:val="22"/>
                <w:szCs w:val="22"/>
              </w:rPr>
              <w:t xml:space="preserve"> pyramida, jak se vztahuje k textu?</w:t>
            </w:r>
          </w:p>
          <w:p w:rsidR="00B411DB" w:rsidRPr="00C50B27" w:rsidRDefault="00DB36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chybí Závěr. Práce je nedokončená, useknutá, vypadá to, že chybí několik stránek textu.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B36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má znít výzkumná otázka, aby byla v souladu s tématem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3639">
              <w:rPr>
                <w:sz w:val="22"/>
                <w:szCs w:val="22"/>
              </w:rPr>
              <w:t xml:space="preserve"> 9. května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AD8" w:rsidRDefault="007D3AD8">
      <w:r>
        <w:separator/>
      </w:r>
    </w:p>
  </w:endnote>
  <w:endnote w:type="continuationSeparator" w:id="0">
    <w:p w:rsidR="007D3AD8" w:rsidRDefault="007D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AD8" w:rsidRDefault="007D3AD8">
      <w:r>
        <w:separator/>
      </w:r>
    </w:p>
  </w:footnote>
  <w:footnote w:type="continuationSeparator" w:id="0">
    <w:p w:rsidR="007D3AD8" w:rsidRDefault="007D3AD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D8"/>
    <w:rsid w:val="00154F27"/>
    <w:rsid w:val="0021256F"/>
    <w:rsid w:val="00362AB0"/>
    <w:rsid w:val="003F5DA2"/>
    <w:rsid w:val="00466AA2"/>
    <w:rsid w:val="00512982"/>
    <w:rsid w:val="00526D47"/>
    <w:rsid w:val="0055255D"/>
    <w:rsid w:val="00556C9A"/>
    <w:rsid w:val="005C219A"/>
    <w:rsid w:val="006847E2"/>
    <w:rsid w:val="007553A2"/>
    <w:rsid w:val="007D3AD8"/>
    <w:rsid w:val="008614B3"/>
    <w:rsid w:val="00954914"/>
    <w:rsid w:val="00962CD8"/>
    <w:rsid w:val="009A27D5"/>
    <w:rsid w:val="00B411DB"/>
    <w:rsid w:val="00BA3203"/>
    <w:rsid w:val="00C50B27"/>
    <w:rsid w:val="00CA7D64"/>
    <w:rsid w:val="00D05C79"/>
    <w:rsid w:val="00DB3639"/>
    <w:rsid w:val="00DC1BF5"/>
    <w:rsid w:val="00E709EA"/>
    <w:rsid w:val="00ED2FBE"/>
    <w:rsid w:val="00F1326B"/>
    <w:rsid w:val="00F73F9A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FDE11-1CBF-446A-8ED5-9A471BAB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(1).dotx</Template>
  <TotalTime>0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2023-05-09T08:09:00Z</dcterms:created>
  <dcterms:modified xsi:type="dcterms:W3CDTF">2023-05-09T08:09:00Z</dcterms:modified>
</cp:coreProperties>
</file>