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FCE1922" w14:textId="77777777" w:rsidTr="00C50B27">
        <w:tc>
          <w:tcPr>
            <w:tcW w:w="9828" w:type="dxa"/>
            <w:gridSpan w:val="9"/>
          </w:tcPr>
          <w:p w14:paraId="69027EFA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D090B97" w14:textId="77777777" w:rsidTr="00C50B27">
        <w:tc>
          <w:tcPr>
            <w:tcW w:w="2808" w:type="dxa"/>
          </w:tcPr>
          <w:p w14:paraId="40A6FEC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189C2F5" w14:textId="3F18E226" w:rsidR="006847E2" w:rsidRPr="00C50B27" w:rsidRDefault="00F565B6" w:rsidP="00362AB0">
            <w:pPr>
              <w:rPr>
                <w:sz w:val="22"/>
                <w:szCs w:val="22"/>
              </w:rPr>
            </w:pPr>
            <w:r w:rsidRPr="00F565B6">
              <w:rPr>
                <w:sz w:val="22"/>
              </w:rPr>
              <w:t>Eliška Peterková</w:t>
            </w:r>
          </w:p>
        </w:tc>
      </w:tr>
      <w:tr w:rsidR="006847E2" w:rsidRPr="00C50B27" w14:paraId="08D653DA" w14:textId="77777777" w:rsidTr="00C50B27">
        <w:tc>
          <w:tcPr>
            <w:tcW w:w="2808" w:type="dxa"/>
          </w:tcPr>
          <w:p w14:paraId="5F0E90D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4CD7AB60" w14:textId="6B924169" w:rsidR="006847E2" w:rsidRPr="00F565B6" w:rsidRDefault="00F565B6" w:rsidP="00021DD3">
            <w:pPr>
              <w:rPr>
                <w:sz w:val="22"/>
                <w:szCs w:val="22"/>
              </w:rPr>
            </w:pPr>
            <w:r w:rsidRPr="00F565B6">
              <w:rPr>
                <w:sz w:val="22"/>
                <w:szCs w:val="22"/>
              </w:rPr>
              <w:t>Význam adaptačních kurzů žáků středních škol pro třídní klima</w:t>
            </w:r>
          </w:p>
        </w:tc>
      </w:tr>
      <w:tr w:rsidR="006847E2" w:rsidRPr="00C50B27" w14:paraId="4B8C18E2" w14:textId="77777777" w:rsidTr="00C50B27">
        <w:tc>
          <w:tcPr>
            <w:tcW w:w="2808" w:type="dxa"/>
          </w:tcPr>
          <w:p w14:paraId="215B7AB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4D803C0A" w14:textId="2E25F18F" w:rsidR="006847E2" w:rsidRPr="00F565B6" w:rsidRDefault="00FC3F83" w:rsidP="00362AB0">
            <w:pPr>
              <w:rPr>
                <w:sz w:val="22"/>
                <w:szCs w:val="22"/>
              </w:rPr>
            </w:pPr>
            <w:r w:rsidRPr="00F565B6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31D6DCE6" w14:textId="77777777" w:rsidTr="00C50B27">
        <w:tc>
          <w:tcPr>
            <w:tcW w:w="2808" w:type="dxa"/>
          </w:tcPr>
          <w:p w14:paraId="58A37A5B" w14:textId="3EC498AC" w:rsidR="006847E2" w:rsidRPr="00C50B27" w:rsidRDefault="00FC3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1299D040" w14:textId="21069628" w:rsidR="006847E2" w:rsidRPr="00C50B27" w:rsidRDefault="00FC3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933E71E" w14:textId="77777777" w:rsidTr="00C50B27">
        <w:tc>
          <w:tcPr>
            <w:tcW w:w="2808" w:type="dxa"/>
          </w:tcPr>
          <w:p w14:paraId="1AE53F7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7C199BD" w14:textId="02E20C11" w:rsidR="006847E2" w:rsidRPr="00C50B27" w:rsidRDefault="004710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65D61B6F" w14:textId="77777777" w:rsidTr="00C50B27">
        <w:tc>
          <w:tcPr>
            <w:tcW w:w="2808" w:type="dxa"/>
            <w:vAlign w:val="center"/>
          </w:tcPr>
          <w:p w14:paraId="27361C4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1E69F7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678148E3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149BB4A" w14:textId="77777777" w:rsidTr="00C50B27">
        <w:tc>
          <w:tcPr>
            <w:tcW w:w="9828" w:type="dxa"/>
            <w:gridSpan w:val="9"/>
            <w:shd w:val="clear" w:color="auto" w:fill="A6A6A6"/>
          </w:tcPr>
          <w:p w14:paraId="61E74B89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F24F3F8" w14:textId="77777777" w:rsidTr="00C50B27">
        <w:tc>
          <w:tcPr>
            <w:tcW w:w="6791" w:type="dxa"/>
            <w:gridSpan w:val="3"/>
          </w:tcPr>
          <w:p w14:paraId="04A2A44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E86146F" w14:textId="38A8A43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CAD255" w14:textId="38B0DF12" w:rsidR="006847E2" w:rsidRPr="00C50B27" w:rsidRDefault="00F565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7F3BF9A" w14:textId="7D9DBDE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D0A3DAE" w14:textId="60F797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ED01AB" w14:textId="651E92E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B65E593" w14:textId="7065CB6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8DC6768" w14:textId="77777777" w:rsidTr="00C50B27">
        <w:tc>
          <w:tcPr>
            <w:tcW w:w="6791" w:type="dxa"/>
            <w:gridSpan w:val="3"/>
          </w:tcPr>
          <w:p w14:paraId="47B05A7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538A89E0" w14:textId="58C851F8" w:rsidR="006847E2" w:rsidRPr="00C50B27" w:rsidRDefault="008A19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4D834A4" w14:textId="2E36D4B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681805" w14:textId="0CBC8FF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56E6A9C" w14:textId="278B4B6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FCA0A3" w14:textId="42B8C85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AB6F5F" w14:textId="0C39AE0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9B3EF7D" w14:textId="77777777" w:rsidTr="00C50B27">
        <w:tc>
          <w:tcPr>
            <w:tcW w:w="6791" w:type="dxa"/>
            <w:gridSpan w:val="3"/>
          </w:tcPr>
          <w:p w14:paraId="0A77B6B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DA9F562" w14:textId="04F3A7C4" w:rsidR="006847E2" w:rsidRPr="00C50B27" w:rsidRDefault="008A19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C377515" w14:textId="41A6742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93A795" w14:textId="25D81A9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90C9D6" w14:textId="23D6DC2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9BCDE4" w14:textId="5E02933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3671AD" w14:textId="1BD4FFA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7AFE73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6F748C7" w14:textId="659093E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78F64A9" w14:textId="77777777" w:rsidTr="00C50B27">
        <w:tc>
          <w:tcPr>
            <w:tcW w:w="6791" w:type="dxa"/>
            <w:gridSpan w:val="3"/>
          </w:tcPr>
          <w:p w14:paraId="6246ED0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600AFB0" w14:textId="25E58D92" w:rsidR="006847E2" w:rsidRPr="00C50B27" w:rsidRDefault="008A19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60D3F8" w14:textId="0BA8E49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B0B38C" w14:textId="3EBBA8C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9E4F5C5" w14:textId="3CE94B3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586B2" w14:textId="76873AD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FD255E" w14:textId="55D51E2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DC937A1" w14:textId="77777777" w:rsidTr="00C50B27">
        <w:tc>
          <w:tcPr>
            <w:tcW w:w="6791" w:type="dxa"/>
            <w:gridSpan w:val="3"/>
          </w:tcPr>
          <w:p w14:paraId="4315753F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93FC12A" w14:textId="69569A9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E2227B" w14:textId="3493CD15" w:rsidR="006847E2" w:rsidRPr="00C50B27" w:rsidRDefault="008A19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7518155" w14:textId="6956FE8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DB59A4" w14:textId="404640D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0AD886" w14:textId="63E62AD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214E64" w14:textId="6BF2FA0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64C2A9C" w14:textId="77777777" w:rsidTr="00C50B27">
        <w:tc>
          <w:tcPr>
            <w:tcW w:w="6791" w:type="dxa"/>
            <w:gridSpan w:val="3"/>
          </w:tcPr>
          <w:p w14:paraId="3B680B82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18E42E9" w14:textId="746A908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99F76" w14:textId="37366BF9" w:rsidR="005C219A" w:rsidRPr="00C50B27" w:rsidRDefault="00F565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B576243" w14:textId="6231750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261697F" w14:textId="5C07BAC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192013" w14:textId="3A7600C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4F06B2C" w14:textId="636E2D3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B91D54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30B8248" w14:textId="2034BCE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5116BE6" w14:textId="77777777" w:rsidTr="00C50B27">
        <w:tc>
          <w:tcPr>
            <w:tcW w:w="6791" w:type="dxa"/>
            <w:gridSpan w:val="3"/>
          </w:tcPr>
          <w:p w14:paraId="74B0E04F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409A21C6" w14:textId="300BE141" w:rsidR="0055255D" w:rsidRPr="00C50B27" w:rsidRDefault="008A19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40E7222" w14:textId="7E544CD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3D6DF2" w14:textId="381DACD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AFD6D2" w14:textId="1E1BC61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D12470" w14:textId="224076D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6F90C4" w14:textId="095FAD8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CA376E0" w14:textId="77777777" w:rsidTr="00C50B27">
        <w:tc>
          <w:tcPr>
            <w:tcW w:w="6791" w:type="dxa"/>
            <w:gridSpan w:val="3"/>
          </w:tcPr>
          <w:p w14:paraId="58650EF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7FC5E0B" w14:textId="4766CECC" w:rsidR="0055255D" w:rsidRPr="00C50B27" w:rsidRDefault="008A19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7B0A1F0" w14:textId="0313CC5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415B23" w14:textId="2133A2B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C523D96" w14:textId="657C89D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115E4F" w14:textId="20B74A0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5BED18" w14:textId="3691D56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0357128" w14:textId="77777777" w:rsidTr="00C50B27">
        <w:tc>
          <w:tcPr>
            <w:tcW w:w="6791" w:type="dxa"/>
            <w:gridSpan w:val="3"/>
          </w:tcPr>
          <w:p w14:paraId="0614625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70C8954" w14:textId="3F08D5C9" w:rsidR="0055255D" w:rsidRPr="00C50B27" w:rsidRDefault="00877F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6FD356F" w14:textId="511FCDD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F7959B" w14:textId="75C035B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7330A36" w14:textId="176C10B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1BAE94" w14:textId="522CB01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D05525C" w14:textId="13B4F92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C8B84D5" w14:textId="77777777" w:rsidTr="00C50B27">
        <w:tc>
          <w:tcPr>
            <w:tcW w:w="6791" w:type="dxa"/>
            <w:gridSpan w:val="3"/>
          </w:tcPr>
          <w:p w14:paraId="5D42EE49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BBC4FCB" w14:textId="47F84809" w:rsidR="0055255D" w:rsidRPr="00C50B27" w:rsidRDefault="00877F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24E0074" w14:textId="02EE29E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743695" w14:textId="5C7CC30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65EE72C" w14:textId="69D8E9E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D72BF9" w14:textId="16C19F8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6BEB0A5" w14:textId="20C74F7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52DEFAC" w14:textId="77777777" w:rsidTr="00B411DB">
        <w:tc>
          <w:tcPr>
            <w:tcW w:w="9828" w:type="dxa"/>
            <w:gridSpan w:val="9"/>
            <w:shd w:val="clear" w:color="auto" w:fill="A6A6A6"/>
          </w:tcPr>
          <w:p w14:paraId="1F73B686" w14:textId="0160255B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12B0E450" w14:textId="77777777" w:rsidTr="00C50B27">
        <w:tc>
          <w:tcPr>
            <w:tcW w:w="6791" w:type="dxa"/>
            <w:gridSpan w:val="3"/>
          </w:tcPr>
          <w:p w14:paraId="3E506DC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E905265" w14:textId="21C2587E" w:rsidR="00B411DB" w:rsidRPr="00C50B27" w:rsidRDefault="008A192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1B5C421" w14:textId="00B7FDF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322537" w14:textId="7ED510A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CA994E" w14:textId="079AE09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681583" w14:textId="6085C9C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0E03B3" w14:textId="72BEE15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C66C077" w14:textId="77777777" w:rsidTr="00C50B27">
        <w:tc>
          <w:tcPr>
            <w:tcW w:w="6791" w:type="dxa"/>
            <w:gridSpan w:val="3"/>
          </w:tcPr>
          <w:p w14:paraId="2733955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0F456D7" w14:textId="04204F56" w:rsidR="00B411DB" w:rsidRPr="00C50B27" w:rsidRDefault="008A19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8B426BC" w14:textId="2D96BE7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3ECFB7" w14:textId="4EED97E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B3877A" w14:textId="03BF27B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615804" w14:textId="5474110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97A85AB" w14:textId="1FD8EFF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2D1CDBF" w14:textId="77777777" w:rsidTr="00C50B27">
        <w:tc>
          <w:tcPr>
            <w:tcW w:w="6791" w:type="dxa"/>
            <w:gridSpan w:val="3"/>
          </w:tcPr>
          <w:p w14:paraId="0CF2A32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53699D7A" w14:textId="075D3029" w:rsidR="00B411DB" w:rsidRPr="00C50B27" w:rsidRDefault="001E0A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5CB45C3" w14:textId="7B9F78A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4007A8" w14:textId="45FFA66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D728C40" w14:textId="7A5FBDC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7B5363" w14:textId="72AD388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3AB22A" w14:textId="607B040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A2F3E03" w14:textId="77777777" w:rsidTr="00C50B27">
        <w:tc>
          <w:tcPr>
            <w:tcW w:w="9828" w:type="dxa"/>
            <w:gridSpan w:val="9"/>
          </w:tcPr>
          <w:p w14:paraId="25CF0615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2292A79" w14:textId="6DB433CB" w:rsidR="00B411DB" w:rsidRDefault="00B411DB" w:rsidP="00362AB0">
            <w:pPr>
              <w:rPr>
                <w:sz w:val="22"/>
                <w:szCs w:val="22"/>
              </w:rPr>
            </w:pPr>
          </w:p>
          <w:p w14:paraId="3533DAF9" w14:textId="643FB889" w:rsidR="00261908" w:rsidRDefault="002619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5EA5482F" w14:textId="3BFB73F1" w:rsidR="00F60D0C" w:rsidRDefault="003A2360" w:rsidP="002619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</w:t>
            </w:r>
            <w:r w:rsidR="00F60D0C">
              <w:rPr>
                <w:sz w:val="22"/>
                <w:szCs w:val="22"/>
              </w:rPr>
              <w:t xml:space="preserve">vhodné vzhledem ke studovanému oboru. </w:t>
            </w:r>
          </w:p>
          <w:p w14:paraId="389BC941" w14:textId="0BCBBA6A" w:rsidR="00C77156" w:rsidRDefault="00C77156" w:rsidP="002619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Jasně zacílená teoretická část rozebírající výhradně východiska výzkumné části.</w:t>
            </w:r>
          </w:p>
          <w:p w14:paraId="49B3D866" w14:textId="12FAFE27" w:rsidR="00F565B6" w:rsidRDefault="00F565B6" w:rsidP="002619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Zajímavě a s</w:t>
            </w:r>
            <w:r w:rsidR="002A050A">
              <w:rPr>
                <w:sz w:val="22"/>
                <w:szCs w:val="22"/>
              </w:rPr>
              <w:t>rozumitelně nastaven</w:t>
            </w:r>
            <w:r>
              <w:rPr>
                <w:sz w:val="22"/>
                <w:szCs w:val="22"/>
              </w:rPr>
              <w:t>é výzkumné cíle a otázky.</w:t>
            </w:r>
            <w:r w:rsidR="00B8190E">
              <w:rPr>
                <w:sz w:val="22"/>
                <w:szCs w:val="22"/>
              </w:rPr>
              <w:t xml:space="preserve"> Oceňuji, že studentka nemá ambici zkoumat „pouze“ třídní klima, jak je v závěrečných pracích časté, ale klade si originální kritérium -  (ne)účast na adaptačním kurzu pro zjištění rozdílů mezi klimatem tříd.</w:t>
            </w:r>
          </w:p>
          <w:p w14:paraId="7ED86DC5" w14:textId="30F66C3C" w:rsidR="00B438E4" w:rsidRDefault="008A1920" w:rsidP="00B438E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Kvituji práci s hypotézami.</w:t>
            </w:r>
          </w:p>
          <w:p w14:paraId="78A2F97C" w14:textId="37603276" w:rsidR="00017C6B" w:rsidRDefault="00017C6B" w:rsidP="00B438E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autorské návrhy v doporučení do praxe (</w:t>
            </w:r>
            <w:r w:rsidRPr="00017C6B">
              <w:rPr>
                <w:sz w:val="22"/>
                <w:szCs w:val="22"/>
              </w:rPr>
              <w:t>např. „třídní tmeling“ v pololetí).</w:t>
            </w:r>
          </w:p>
          <w:p w14:paraId="08424C78" w14:textId="75A27E86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B5D90D3" w14:textId="77777777" w:rsidR="00B411DB" w:rsidRDefault="002619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7F9F1293" w14:textId="074DD475" w:rsidR="00017C6B" w:rsidRDefault="00017C6B" w:rsidP="00C7715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Ocenila bych širší portfolio odborných </w:t>
            </w:r>
            <w:r w:rsidR="00F15FA9">
              <w:rPr>
                <w:sz w:val="22"/>
                <w:szCs w:val="22"/>
              </w:rPr>
              <w:t>zdrojů</w:t>
            </w:r>
            <w:r>
              <w:rPr>
                <w:sz w:val="22"/>
                <w:szCs w:val="22"/>
              </w:rPr>
              <w:t xml:space="preserve"> i zahraniční provenience, či prác</w:t>
            </w:r>
            <w:r w:rsidR="00877F9B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s databázemi.</w:t>
            </w:r>
          </w:p>
          <w:p w14:paraId="1FB34686" w14:textId="0BC3B737" w:rsidR="00F60D0C" w:rsidRDefault="00017C6B" w:rsidP="00C7715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Vhodnější by bylo umístit pasáž s odpověďmi na výzkumné otázky zvlášť do podkapitoly</w:t>
            </w:r>
            <w:r w:rsidR="00F15FA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např. shrnutí výzkumu. V diskuzi čitateli téměř zaniká.</w:t>
            </w:r>
          </w:p>
          <w:p w14:paraId="5C73A53E" w14:textId="77777777" w:rsidR="00784F26" w:rsidRDefault="00784F26" w:rsidP="00784F26">
            <w:pPr>
              <w:pStyle w:val="Odstavecseseznamem"/>
              <w:rPr>
                <w:sz w:val="22"/>
                <w:szCs w:val="22"/>
              </w:rPr>
            </w:pPr>
          </w:p>
          <w:p w14:paraId="234ADB55" w14:textId="3F3FB617" w:rsidR="00261908" w:rsidRDefault="00837236" w:rsidP="00261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0E396047" w14:textId="50D8ABFD" w:rsidR="00837236" w:rsidRPr="00261908" w:rsidRDefault="00837236" w:rsidP="00261908">
            <w:pPr>
              <w:rPr>
                <w:sz w:val="22"/>
                <w:szCs w:val="22"/>
              </w:rPr>
            </w:pPr>
          </w:p>
        </w:tc>
      </w:tr>
      <w:tr w:rsidR="00B411DB" w:rsidRPr="00C50B27" w14:paraId="077CBFB2" w14:textId="77777777" w:rsidTr="00C50B27">
        <w:tc>
          <w:tcPr>
            <w:tcW w:w="9828" w:type="dxa"/>
            <w:gridSpan w:val="9"/>
          </w:tcPr>
          <w:p w14:paraId="116AD81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E28C2AB" w14:textId="79EA7ECF" w:rsidR="0080335A" w:rsidRPr="0080335A" w:rsidRDefault="0080335A" w:rsidP="0080335A">
            <w:pPr>
              <w:pStyle w:val="Default"/>
              <w:rPr>
                <w:lang w:val="cs-CZ"/>
              </w:rPr>
            </w:pPr>
          </w:p>
          <w:p w14:paraId="7634EA0A" w14:textId="3D277FA8" w:rsidR="00FC3F83" w:rsidRDefault="00784F26" w:rsidP="00017C6B">
            <w:pPr>
              <w:pStyle w:val="Default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 xml:space="preserve">1. </w:t>
            </w:r>
            <w:r w:rsidR="00017C6B">
              <w:rPr>
                <w:sz w:val="22"/>
                <w:szCs w:val="22"/>
                <w:lang w:val="cs-CZ"/>
              </w:rPr>
              <w:t>V závěru práce uvádíte, ž</w:t>
            </w:r>
            <w:r w:rsidR="00017C6B" w:rsidRPr="00017C6B">
              <w:rPr>
                <w:sz w:val="22"/>
                <w:szCs w:val="22"/>
                <w:lang w:val="cs-CZ"/>
              </w:rPr>
              <w:t xml:space="preserve">e školy, které na adaptační kurzy se svými žáky nejezdí (a zúčastnily se </w:t>
            </w:r>
            <w:r w:rsidR="00017C6B">
              <w:rPr>
                <w:sz w:val="22"/>
                <w:szCs w:val="22"/>
                <w:lang w:val="cs-CZ"/>
              </w:rPr>
              <w:t>v</w:t>
            </w:r>
            <w:r w:rsidR="00017C6B" w:rsidRPr="00017C6B">
              <w:rPr>
                <w:sz w:val="22"/>
                <w:szCs w:val="22"/>
                <w:lang w:val="cs-CZ"/>
              </w:rPr>
              <w:t>ýzkumu), projevily zájem o zaslání zjištěných výsledků.</w:t>
            </w:r>
            <w:r w:rsidR="00017C6B">
              <w:rPr>
                <w:sz w:val="22"/>
                <w:szCs w:val="22"/>
                <w:lang w:val="cs-CZ"/>
              </w:rPr>
              <w:t xml:space="preserve"> Máte nějakou zpětnou vazbu o tom, zda je výsledná zjištění ovlivnil</w:t>
            </w:r>
            <w:r w:rsidR="00F15FA9">
              <w:rPr>
                <w:sz w:val="22"/>
                <w:szCs w:val="22"/>
                <w:lang w:val="cs-CZ"/>
              </w:rPr>
              <w:t>a</w:t>
            </w:r>
            <w:r w:rsidR="00017C6B">
              <w:rPr>
                <w:sz w:val="22"/>
                <w:szCs w:val="22"/>
                <w:lang w:val="cs-CZ"/>
              </w:rPr>
              <w:t xml:space="preserve"> v rozhodnutí přemýšlet o významu adaptačních kurzů? </w:t>
            </w:r>
            <w:bookmarkStart w:id="0" w:name="_GoBack"/>
            <w:bookmarkEnd w:id="0"/>
          </w:p>
          <w:p w14:paraId="3BFA2C28" w14:textId="38C84612" w:rsidR="0099002D" w:rsidRPr="00247A7B" w:rsidRDefault="0099002D" w:rsidP="0099002D">
            <w:pPr>
              <w:pStyle w:val="Default"/>
              <w:rPr>
                <w:sz w:val="23"/>
                <w:szCs w:val="23"/>
              </w:rPr>
            </w:pPr>
          </w:p>
        </w:tc>
      </w:tr>
      <w:tr w:rsidR="00B411DB" w:rsidRPr="00C50B27" w14:paraId="7A2E760F" w14:textId="77777777" w:rsidTr="00C50B27">
        <w:tc>
          <w:tcPr>
            <w:tcW w:w="6791" w:type="dxa"/>
            <w:gridSpan w:val="3"/>
          </w:tcPr>
          <w:p w14:paraId="57D2B5E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99844A4" w14:textId="38064309" w:rsidR="00B411DB" w:rsidRPr="008A1920" w:rsidRDefault="008A1920" w:rsidP="00C50B27">
            <w:pPr>
              <w:jc w:val="center"/>
              <w:rPr>
                <w:b/>
                <w:sz w:val="22"/>
                <w:szCs w:val="22"/>
              </w:rPr>
            </w:pPr>
            <w:r w:rsidRPr="008A192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718E217D" w14:textId="1539828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4A7B769" w14:textId="0636B307" w:rsidR="00B411DB" w:rsidRPr="00875E8A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613432D9" w14:textId="61D75671" w:rsidR="00B411DB" w:rsidRPr="00875E8A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2A8FAAD7" w14:textId="64D57DE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499C52F" w14:textId="0A533236" w:rsidR="00B411DB" w:rsidRPr="00FC3F83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1DB" w:rsidRPr="00C50B27" w14:paraId="33AAF994" w14:textId="77777777" w:rsidTr="00C50B27">
        <w:tc>
          <w:tcPr>
            <w:tcW w:w="4068" w:type="dxa"/>
            <w:gridSpan w:val="2"/>
            <w:vAlign w:val="center"/>
          </w:tcPr>
          <w:p w14:paraId="6374236B" w14:textId="61A422BE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C3F83">
              <w:rPr>
                <w:sz w:val="22"/>
                <w:szCs w:val="22"/>
              </w:rPr>
              <w:t xml:space="preserve"> 9. 5. 2023</w:t>
            </w:r>
          </w:p>
        </w:tc>
        <w:tc>
          <w:tcPr>
            <w:tcW w:w="5760" w:type="dxa"/>
            <w:gridSpan w:val="7"/>
            <w:vAlign w:val="center"/>
          </w:tcPr>
          <w:p w14:paraId="797FB761" w14:textId="21EB8EE4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C3F83"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413567A0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C00ED" w14:textId="77777777" w:rsidR="000D3F12" w:rsidRDefault="000D3F12">
      <w:r>
        <w:separator/>
      </w:r>
    </w:p>
  </w:endnote>
  <w:endnote w:type="continuationSeparator" w:id="0">
    <w:p w14:paraId="1DD32B27" w14:textId="77777777" w:rsidR="000D3F12" w:rsidRDefault="000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AAA4D" w14:textId="77777777" w:rsidR="000D3F12" w:rsidRDefault="000D3F12">
      <w:r>
        <w:separator/>
      </w:r>
    </w:p>
  </w:footnote>
  <w:footnote w:type="continuationSeparator" w:id="0">
    <w:p w14:paraId="7F2AC031" w14:textId="77777777" w:rsidR="000D3F12" w:rsidRDefault="000D3F12">
      <w:r>
        <w:continuationSeparator/>
      </w:r>
    </w:p>
  </w:footnote>
  <w:footnote w:id="1">
    <w:p w14:paraId="601ACCE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21"/>
    <w:multiLevelType w:val="hybridMultilevel"/>
    <w:tmpl w:val="1BAE6316"/>
    <w:lvl w:ilvl="0" w:tplc="4046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AC"/>
    <w:rsid w:val="00017C6B"/>
    <w:rsid w:val="00021DD3"/>
    <w:rsid w:val="00085D7A"/>
    <w:rsid w:val="000D3F12"/>
    <w:rsid w:val="000E2C47"/>
    <w:rsid w:val="001041F1"/>
    <w:rsid w:val="001E0AC4"/>
    <w:rsid w:val="001F5CF6"/>
    <w:rsid w:val="00247A7B"/>
    <w:rsid w:val="00261908"/>
    <w:rsid w:val="002A050A"/>
    <w:rsid w:val="00362AB0"/>
    <w:rsid w:val="003A2360"/>
    <w:rsid w:val="003F5DA2"/>
    <w:rsid w:val="00471090"/>
    <w:rsid w:val="00512982"/>
    <w:rsid w:val="00514664"/>
    <w:rsid w:val="00526D47"/>
    <w:rsid w:val="0055255D"/>
    <w:rsid w:val="005C219A"/>
    <w:rsid w:val="00661029"/>
    <w:rsid w:val="006847E2"/>
    <w:rsid w:val="006A3BA5"/>
    <w:rsid w:val="00730C1A"/>
    <w:rsid w:val="00784F26"/>
    <w:rsid w:val="007C29AC"/>
    <w:rsid w:val="007F6E09"/>
    <w:rsid w:val="0080335A"/>
    <w:rsid w:val="00837236"/>
    <w:rsid w:val="00875E8A"/>
    <w:rsid w:val="00877F9B"/>
    <w:rsid w:val="008A1920"/>
    <w:rsid w:val="0099002D"/>
    <w:rsid w:val="00B411DB"/>
    <w:rsid w:val="00B438E4"/>
    <w:rsid w:val="00B8190E"/>
    <w:rsid w:val="00BA0B1E"/>
    <w:rsid w:val="00BA3203"/>
    <w:rsid w:val="00C03D7D"/>
    <w:rsid w:val="00C50B27"/>
    <w:rsid w:val="00C77156"/>
    <w:rsid w:val="00D43962"/>
    <w:rsid w:val="00D62416"/>
    <w:rsid w:val="00DC1BF5"/>
    <w:rsid w:val="00DF0FBF"/>
    <w:rsid w:val="00E709EA"/>
    <w:rsid w:val="00F15FA9"/>
    <w:rsid w:val="00F565B6"/>
    <w:rsid w:val="00F60D0C"/>
    <w:rsid w:val="00FC3F83"/>
    <w:rsid w:val="00FC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5AEE9"/>
  <w15:chartTrackingRefBased/>
  <w15:docId w15:val="{409BE23A-AD01-4E3D-9693-DEBC0BA3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61908"/>
    <w:pPr>
      <w:ind w:left="720"/>
      <w:contextualSpacing/>
    </w:pPr>
  </w:style>
  <w:style w:type="paragraph" w:customStyle="1" w:styleId="Default">
    <w:name w:val="Default"/>
    <w:rsid w:val="0080335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7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VEDOUC&#205;HO%20BAKAL&#193;&#344;SK&#201;%20PR&#193;CE_2015%5b24604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46a6fc85828d7b978c65deba3b673ca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275709490ec903da47b5c1b09a849a1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429C3A-E059-4572-B3DE-DA59D58014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CEE6CE-5068-427C-9509-BDE569F5FC4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3e70ad48-2dbb-4840-854d-17419981058e"/>
    <ds:schemaRef ds:uri="http://purl.org/dc/terms/"/>
    <ds:schemaRef ds:uri="http://schemas.openxmlformats.org/package/2006/metadata/core-properties"/>
    <ds:schemaRef ds:uri="b2760fc6-0594-407e-87c6-5506db99eec0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8DCCB46-90E7-4862-9629-685DFD025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PRÁCE_2015[24604]</Template>
  <TotalTime>2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3</cp:revision>
  <cp:lastPrinted>2012-04-25T08:21:00Z</cp:lastPrinted>
  <dcterms:created xsi:type="dcterms:W3CDTF">2023-05-05T17:40:00Z</dcterms:created>
  <dcterms:modified xsi:type="dcterms:W3CDTF">2023-05-09T12:09:00Z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