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Peterková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0698" w:rsidP="00360698">
            <w:pPr>
              <w:rPr>
                <w:sz w:val="22"/>
                <w:szCs w:val="22"/>
              </w:rPr>
            </w:pPr>
            <w:r w:rsidRPr="00360698">
              <w:rPr>
                <w:sz w:val="22"/>
                <w:szCs w:val="22"/>
              </w:rPr>
              <w:t>Význam adapta</w:t>
            </w:r>
            <w:r>
              <w:rPr>
                <w:sz w:val="22"/>
                <w:szCs w:val="22"/>
              </w:rPr>
              <w:t xml:space="preserve">čních kurzů žáků středních škol </w:t>
            </w:r>
            <w:r w:rsidRPr="00360698">
              <w:rPr>
                <w:sz w:val="22"/>
                <w:szCs w:val="22"/>
              </w:rPr>
              <w:t>pro třídní klima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5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5E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3606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480DAB">
              <w:rPr>
                <w:sz w:val="22"/>
                <w:szCs w:val="22"/>
              </w:rPr>
              <w:t>Zkoumat efektivitu adaptačních kurzů na SŠ je vhodné a potřebné.</w:t>
            </w:r>
          </w:p>
          <w:p w:rsidR="00480DAB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jsou jasné. </w:t>
            </w:r>
          </w:p>
          <w:p w:rsidR="00480DAB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nástrojů.</w:t>
            </w:r>
          </w:p>
          <w:p w:rsidR="00480DAB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</w:t>
            </w:r>
            <w:r w:rsidR="00085E2C">
              <w:rPr>
                <w:sz w:val="22"/>
                <w:szCs w:val="22"/>
              </w:rPr>
              <w:t>i využití principu</w:t>
            </w:r>
            <w:r>
              <w:rPr>
                <w:sz w:val="22"/>
                <w:szCs w:val="22"/>
              </w:rPr>
              <w:t xml:space="preserve"> pedagogického experimentu.</w:t>
            </w:r>
          </w:p>
          <w:p w:rsidR="00480DAB" w:rsidRPr="00C50B27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 a relevantní.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60698" w:rsidP="00360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360698" w:rsidRPr="00C50B27" w:rsidRDefault="00360698" w:rsidP="00360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zbytečně rozdrobena na řadu velmi krátkých podkapitol, navíc často čerpaných jen z velmi omezeného počtu zdrojů.</w:t>
            </w:r>
          </w:p>
          <w:p w:rsidR="00B411DB" w:rsidRDefault="00360698" w:rsidP="00360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Zaměření výzkumu mj. na rozdíly mezi pohlavími mělo být vysvětleno, např. v teoretické části o něčem takovém není zmínka. Věta: „P</w:t>
            </w:r>
            <w:r w:rsidRPr="00360698">
              <w:rPr>
                <w:sz w:val="22"/>
                <w:szCs w:val="22"/>
              </w:rPr>
              <w:t xml:space="preserve">ři nastavování hypotéz jsme vycházeli z výzkumů </w:t>
            </w:r>
            <w:r>
              <w:rPr>
                <w:sz w:val="22"/>
                <w:szCs w:val="22"/>
              </w:rPr>
              <w:t>Laška (2001) a Pytlíkové (2012)“ není dostačující.</w:t>
            </w:r>
          </w:p>
          <w:p w:rsidR="00360698" w:rsidRDefault="00360698" w:rsidP="00360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Nemá význam uvádět údaje o základním souboru, když způsob výběru nebyl náhodný</w:t>
            </w:r>
            <w:r w:rsidR="00480DAB">
              <w:rPr>
                <w:sz w:val="22"/>
                <w:szCs w:val="22"/>
              </w:rPr>
              <w:t xml:space="preserve"> (to platí i pro ověřování hypotéz)</w:t>
            </w:r>
            <w:r>
              <w:rPr>
                <w:sz w:val="22"/>
                <w:szCs w:val="22"/>
              </w:rPr>
              <w:t>.</w:t>
            </w:r>
          </w:p>
          <w:p w:rsidR="00480DAB" w:rsidRPr="00C50B27" w:rsidRDefault="00480DAB" w:rsidP="00360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se ještě více mohla zaměřit na interpretaci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80D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další zkoumání se nabízí </w:t>
            </w:r>
            <w:r w:rsidR="005C792C">
              <w:rPr>
                <w:sz w:val="22"/>
                <w:szCs w:val="22"/>
              </w:rPr>
              <w:t xml:space="preserve">v </w:t>
            </w:r>
            <w:bookmarkStart w:id="0" w:name="_GoBack"/>
            <w:bookmarkEnd w:id="0"/>
            <w:r>
              <w:rPr>
                <w:sz w:val="22"/>
                <w:szCs w:val="22"/>
              </w:rPr>
              <w:t>souvislosti s adaptačními kurzy na SŠ?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0DAB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0DAB">
              <w:rPr>
                <w:sz w:val="22"/>
                <w:szCs w:val="22"/>
              </w:rPr>
              <w:t xml:space="preserve"> Jakub Hladík </w:t>
            </w:r>
            <w:proofErr w:type="gramStart"/>
            <w:r w:rsidR="00480DA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2E" w:rsidRDefault="00BD622E">
      <w:r>
        <w:separator/>
      </w:r>
    </w:p>
  </w:endnote>
  <w:endnote w:type="continuationSeparator" w:id="0">
    <w:p w:rsidR="00BD622E" w:rsidRDefault="00BD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2E" w:rsidRDefault="00BD622E">
      <w:r>
        <w:separator/>
      </w:r>
    </w:p>
  </w:footnote>
  <w:footnote w:type="continuationSeparator" w:id="0">
    <w:p w:rsidR="00BD622E" w:rsidRDefault="00BD62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98"/>
    <w:rsid w:val="00085E2C"/>
    <w:rsid w:val="00154F27"/>
    <w:rsid w:val="0021256F"/>
    <w:rsid w:val="00360698"/>
    <w:rsid w:val="00362AB0"/>
    <w:rsid w:val="003F5DA2"/>
    <w:rsid w:val="00480DAB"/>
    <w:rsid w:val="00512982"/>
    <w:rsid w:val="00526D47"/>
    <w:rsid w:val="0055255D"/>
    <w:rsid w:val="005C219A"/>
    <w:rsid w:val="005C792C"/>
    <w:rsid w:val="00635780"/>
    <w:rsid w:val="006847E2"/>
    <w:rsid w:val="007553A2"/>
    <w:rsid w:val="008614B3"/>
    <w:rsid w:val="009A27D5"/>
    <w:rsid w:val="00B411DB"/>
    <w:rsid w:val="00BA3203"/>
    <w:rsid w:val="00BD622E"/>
    <w:rsid w:val="00C41F4E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EF01A"/>
  <w15:chartTrackingRefBased/>
  <w15:docId w15:val="{535F6E99-B9AD-4186-9189-8BEC3BBA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22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2023-05-04T08:31:00Z</dcterms:created>
  <dcterms:modified xsi:type="dcterms:W3CDTF">2023-05-09T05:25:00Z</dcterms:modified>
</cp:coreProperties>
</file>