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D1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Neubergová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1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Mediální výchova a zdroje informací na středních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D1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D1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D1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CD1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Špatné členění práce – nelze mít např. 1.2.1 a nemít 1.2.2.</w:t>
            </w:r>
          </w:p>
          <w:p w:rsidR="00B411DB" w:rsidRPr="00C50B27" w:rsidRDefault="00CD11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odpovídá studijnímu programu. Je aktuální a v dnešní době velmi důležité. Teoretická část </w:t>
            </w:r>
            <w:r w:rsidR="00F8604E">
              <w:rPr>
                <w:sz w:val="22"/>
                <w:szCs w:val="22"/>
              </w:rPr>
              <w:t xml:space="preserve">operacionalizuje pojmy pro kvantitativní </w:t>
            </w:r>
            <w:proofErr w:type="gramStart"/>
            <w:r w:rsidR="00F8604E">
              <w:rPr>
                <w:sz w:val="22"/>
                <w:szCs w:val="22"/>
              </w:rPr>
              <w:t xml:space="preserve">šetření. </w:t>
            </w:r>
            <w:proofErr w:type="gramEnd"/>
            <w:r w:rsidR="00F8604E">
              <w:rPr>
                <w:sz w:val="22"/>
                <w:szCs w:val="22"/>
              </w:rPr>
              <w:t>U praktické části vysoce hodnotím, že autorka interpretuje výzkumné otázky a nikoli dotazník po jednotlivých položkách. V práci mi chybí doporučení pro praxi. Práci považuji za velmi zdařilou a doporučuji k obhajobě.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860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vyplývá z vašeho šetření jako doporučení pro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8604E">
              <w:rPr>
                <w:sz w:val="22"/>
                <w:szCs w:val="22"/>
              </w:rPr>
              <w:t xml:space="preserve"> 9. května 2023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86E" w:rsidRDefault="00DE586E">
      <w:r>
        <w:separator/>
      </w:r>
    </w:p>
  </w:endnote>
  <w:endnote w:type="continuationSeparator" w:id="0">
    <w:p w:rsidR="00DE586E" w:rsidRDefault="00DE5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86E" w:rsidRDefault="00DE586E">
      <w:r>
        <w:separator/>
      </w:r>
    </w:p>
  </w:footnote>
  <w:footnote w:type="continuationSeparator" w:id="0">
    <w:p w:rsidR="00DE586E" w:rsidRDefault="00DE586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D8"/>
    <w:rsid w:val="00154F27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62CD8"/>
    <w:rsid w:val="009A27D5"/>
    <w:rsid w:val="00B411DB"/>
    <w:rsid w:val="00BA3203"/>
    <w:rsid w:val="00C50B27"/>
    <w:rsid w:val="00CA7D64"/>
    <w:rsid w:val="00CD11C4"/>
    <w:rsid w:val="00D05C79"/>
    <w:rsid w:val="00DC1BF5"/>
    <w:rsid w:val="00DE586E"/>
    <w:rsid w:val="00E709EA"/>
    <w:rsid w:val="00ED2FBE"/>
    <w:rsid w:val="00F1326B"/>
    <w:rsid w:val="00F73F9A"/>
    <w:rsid w:val="00F8604E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FDE11-1CBF-446A-8ED5-9A471BAB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(1).dotx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2023-05-09T08:24:00Z</dcterms:created>
  <dcterms:modified xsi:type="dcterms:W3CDTF">2023-05-09T08:24:00Z</dcterms:modified>
</cp:coreProperties>
</file>