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052F75AA" w:rsidR="006847E2" w:rsidRPr="00C50B27" w:rsidRDefault="00C77156" w:rsidP="00362AB0">
            <w:pPr>
              <w:rPr>
                <w:sz w:val="22"/>
                <w:szCs w:val="22"/>
              </w:rPr>
            </w:pPr>
            <w:r w:rsidRPr="00C77156">
              <w:rPr>
                <w:sz w:val="22"/>
                <w:szCs w:val="22"/>
              </w:rPr>
              <w:t>Adéla Kylarová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74C97485" w:rsidR="006847E2" w:rsidRPr="00C50B27" w:rsidRDefault="00C77156" w:rsidP="00021DD3">
            <w:pPr>
              <w:rPr>
                <w:sz w:val="22"/>
                <w:szCs w:val="22"/>
              </w:rPr>
            </w:pPr>
            <w:r w:rsidRPr="00C77156">
              <w:rPr>
                <w:sz w:val="22"/>
                <w:szCs w:val="22"/>
              </w:rPr>
              <w:t>Efekt minimálního preventivního programu na sebepojetí žáků základní školy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02E20C11" w:rsidR="006847E2" w:rsidRPr="00C50B27" w:rsidRDefault="004710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6A30EF44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CAD255" w14:textId="6B3D6AC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BF9A" w14:textId="7D9DBD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58C851F8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D834A4" w14:textId="2E36D4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1805" w14:textId="0CBC8F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6E6A9C" w14:textId="278B4B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04F3A7C4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377515" w14:textId="41A674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3A795" w14:textId="25D81A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25E58D92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0D3F8" w14:textId="0BA8E4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B0B38C" w14:textId="3EBBA8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3493CD15" w:rsidR="006847E2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518155" w14:textId="6956FE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DB59A4" w14:textId="40464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2876E507" w:rsidR="005C219A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A99F76" w14:textId="1ED3BF8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76243" w14:textId="6231750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300BE141" w:rsidR="0055255D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40E7222" w14:textId="7E544C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3D6DF2" w14:textId="381DAC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4766CECC" w:rsidR="0055255D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0A1F0" w14:textId="0313CC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15B23" w14:textId="2133A2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23D96" w14:textId="657C89D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4B6CBDF4" w:rsidR="0055255D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FD356F" w14:textId="511FCD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959B" w14:textId="75C035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330A36" w14:textId="176C1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835B17F" w:rsidR="0055255D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4E0074" w14:textId="02EE29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43695" w14:textId="5C7CC3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EE72C" w14:textId="69D8E9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21C2587E" w:rsidR="00B411DB" w:rsidRPr="00C50B27" w:rsidRDefault="008A192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B5C421" w14:textId="00B7FDF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22537" w14:textId="7ED510A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CA994E" w14:textId="079AE0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04204F56" w:rsidR="00B411DB" w:rsidRPr="00C50B27" w:rsidRDefault="008A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8B426BC" w14:textId="2D96BE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ECFB7" w14:textId="4EED97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B3877A" w14:textId="03BF27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075D3029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45FFA6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EA5482F" w14:textId="3BFB73F1" w:rsidR="00F60D0C" w:rsidRDefault="003A2360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F60D0C">
              <w:rPr>
                <w:sz w:val="22"/>
                <w:szCs w:val="22"/>
              </w:rPr>
              <w:t xml:space="preserve">vhodné vzhledem ke studovanému oboru. </w:t>
            </w:r>
          </w:p>
          <w:p w14:paraId="389BC941" w14:textId="0BCBBA6A" w:rsidR="00C77156" w:rsidRDefault="00C77156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zacílená teoretická část rozebírající výhradně východiska výzkumné části.</w:t>
            </w:r>
          </w:p>
          <w:p w14:paraId="21BB2CB5" w14:textId="74129ED6" w:rsidR="002A050A" w:rsidRDefault="002A050A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nastavený výzkumný design.</w:t>
            </w:r>
          </w:p>
          <w:p w14:paraId="563AD153" w14:textId="23208F6E" w:rsidR="00C77156" w:rsidRPr="008A1920" w:rsidRDefault="00C77156" w:rsidP="002A050A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A1920">
              <w:rPr>
                <w:b/>
                <w:sz w:val="22"/>
                <w:szCs w:val="22"/>
              </w:rPr>
              <w:t>Velmi oceňuji aplikační rovinu výzkumného šetření. Konkrétně</w:t>
            </w:r>
            <w:r w:rsidR="002A050A" w:rsidRPr="008A1920">
              <w:rPr>
                <w:b/>
                <w:sz w:val="22"/>
                <w:szCs w:val="22"/>
              </w:rPr>
              <w:t>:</w:t>
            </w:r>
            <w:r w:rsidRPr="008A1920">
              <w:rPr>
                <w:b/>
                <w:sz w:val="22"/>
                <w:szCs w:val="22"/>
              </w:rPr>
              <w:t xml:space="preserve"> autorské vytvoření minimálního preventivního programu a snahu ověřit jeho efekt pomocí experimentu (</w:t>
            </w:r>
            <w:proofErr w:type="spellStart"/>
            <w:r w:rsidRPr="008A1920">
              <w:rPr>
                <w:b/>
                <w:sz w:val="22"/>
                <w:szCs w:val="22"/>
              </w:rPr>
              <w:t>pre</w:t>
            </w:r>
            <w:proofErr w:type="spellEnd"/>
            <w:r w:rsidR="008A1920">
              <w:rPr>
                <w:b/>
                <w:sz w:val="22"/>
                <w:szCs w:val="22"/>
              </w:rPr>
              <w:t xml:space="preserve"> test – aplikace MPP - </w:t>
            </w:r>
            <w:r w:rsidRPr="008A1920">
              <w:rPr>
                <w:b/>
                <w:sz w:val="22"/>
                <w:szCs w:val="22"/>
              </w:rPr>
              <w:t>post test</w:t>
            </w:r>
            <w:r w:rsidR="002A050A" w:rsidRPr="008A1920">
              <w:rPr>
                <w:b/>
                <w:sz w:val="22"/>
                <w:szCs w:val="22"/>
              </w:rPr>
              <w:t>). Na</w:t>
            </w:r>
            <w:r w:rsidR="008A1920">
              <w:rPr>
                <w:b/>
                <w:sz w:val="22"/>
                <w:szCs w:val="22"/>
              </w:rPr>
              <w:t>dto</w:t>
            </w:r>
            <w:r w:rsidR="00661029">
              <w:rPr>
                <w:b/>
                <w:sz w:val="22"/>
                <w:szCs w:val="22"/>
              </w:rPr>
              <w:t>:</w:t>
            </w:r>
            <w:r w:rsidR="002A050A" w:rsidRPr="008A1920">
              <w:rPr>
                <w:b/>
                <w:sz w:val="22"/>
                <w:szCs w:val="22"/>
              </w:rPr>
              <w:t xml:space="preserve"> výzkum měl prvky smluvního výzkumu – škola / ředitelka iniciovala </w:t>
            </w:r>
            <w:r w:rsidR="008A1920">
              <w:rPr>
                <w:b/>
                <w:sz w:val="22"/>
                <w:szCs w:val="22"/>
              </w:rPr>
              <w:t xml:space="preserve">realizaci a </w:t>
            </w:r>
            <w:r w:rsidR="002A050A" w:rsidRPr="008A1920">
              <w:rPr>
                <w:b/>
                <w:sz w:val="22"/>
                <w:szCs w:val="22"/>
              </w:rPr>
              <w:t xml:space="preserve">ověření </w:t>
            </w:r>
            <w:r w:rsidR="008A1920">
              <w:rPr>
                <w:b/>
                <w:sz w:val="22"/>
                <w:szCs w:val="22"/>
              </w:rPr>
              <w:t xml:space="preserve">efektu </w:t>
            </w:r>
            <w:r w:rsidR="002A050A" w:rsidRPr="008A1920">
              <w:rPr>
                <w:b/>
                <w:sz w:val="22"/>
                <w:szCs w:val="22"/>
              </w:rPr>
              <w:t xml:space="preserve">MPP, spoluurčovala podmínky pro výzkum i požadavky </w:t>
            </w:r>
            <w:r w:rsidR="008A1920">
              <w:rPr>
                <w:b/>
                <w:sz w:val="22"/>
                <w:szCs w:val="22"/>
              </w:rPr>
              <w:t>na studentkou vytvořený nástroj (</w:t>
            </w:r>
            <w:r w:rsidR="002A050A" w:rsidRPr="008A1920">
              <w:rPr>
                <w:b/>
                <w:sz w:val="22"/>
                <w:szCs w:val="22"/>
              </w:rPr>
              <w:t>MPP</w:t>
            </w:r>
            <w:r w:rsidR="008A1920">
              <w:rPr>
                <w:b/>
                <w:sz w:val="22"/>
                <w:szCs w:val="22"/>
              </w:rPr>
              <w:t>)</w:t>
            </w:r>
            <w:r w:rsidR="002A050A" w:rsidRPr="008A1920">
              <w:rPr>
                <w:b/>
                <w:sz w:val="22"/>
                <w:szCs w:val="22"/>
              </w:rPr>
              <w:t xml:space="preserve">. </w:t>
            </w:r>
          </w:p>
          <w:p w14:paraId="6BE7ACDA" w14:textId="1076DFA1" w:rsidR="002A050A" w:rsidRDefault="008A1920" w:rsidP="0099002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 analýza dat.</w:t>
            </w:r>
          </w:p>
          <w:p w14:paraId="7ED86DC5" w14:textId="77777777" w:rsidR="00B438E4" w:rsidRDefault="008A1920" w:rsidP="00B438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práci s hypotézami.</w:t>
            </w:r>
          </w:p>
          <w:p w14:paraId="08424C78" w14:textId="75A27E86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5D90D3" w14:textId="77777777" w:rsidR="00B411DB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3D1BE95A" w14:textId="27C99CA7" w:rsidR="00C77156" w:rsidRDefault="00784F26" w:rsidP="00784F2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hlubší analýzu vztažných témat ve druhé kapitole teoretické části - </w:t>
            </w:r>
            <w:r>
              <w:rPr>
                <w:i/>
                <w:sz w:val="22"/>
                <w:szCs w:val="22"/>
              </w:rPr>
              <w:t>K</w:t>
            </w:r>
            <w:r w:rsidRPr="00784F26">
              <w:rPr>
                <w:i/>
                <w:sz w:val="22"/>
                <w:szCs w:val="22"/>
              </w:rPr>
              <w:t>omunikace v souvislosti se sebepojetím</w:t>
            </w:r>
            <w:r>
              <w:rPr>
                <w:sz w:val="22"/>
                <w:szCs w:val="22"/>
              </w:rPr>
              <w:t xml:space="preserve">. </w:t>
            </w:r>
          </w:p>
          <w:p w14:paraId="296C9659" w14:textId="77777777" w:rsidR="00661029" w:rsidRDefault="00784F26" w:rsidP="00C771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preciznější vysvětlení výsledku výzkumu </w:t>
            </w:r>
            <w:r w:rsidR="0066102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efekt MPP nebyl </w:t>
            </w:r>
            <w:r w:rsidR="00661029">
              <w:rPr>
                <w:sz w:val="22"/>
                <w:szCs w:val="22"/>
              </w:rPr>
              <w:t>potvrzen) z různých hledisek.</w:t>
            </w:r>
          </w:p>
          <w:p w14:paraId="1FB34686" w14:textId="4A5BE217" w:rsidR="00F60D0C" w:rsidRDefault="00661029" w:rsidP="00C771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84F26">
              <w:rPr>
                <w:sz w:val="22"/>
                <w:szCs w:val="22"/>
              </w:rPr>
              <w:t xml:space="preserve">zhledem k povaze výzkumného šetření </w:t>
            </w:r>
            <w:r>
              <w:rPr>
                <w:sz w:val="22"/>
                <w:szCs w:val="22"/>
              </w:rPr>
              <w:t xml:space="preserve">bych kvitovala </w:t>
            </w:r>
            <w:r w:rsidR="00784F26">
              <w:rPr>
                <w:sz w:val="22"/>
                <w:szCs w:val="22"/>
              </w:rPr>
              <w:t>uvedení limitů výzkumu.</w:t>
            </w:r>
          </w:p>
          <w:p w14:paraId="5C73A53E" w14:textId="77777777" w:rsidR="00784F26" w:rsidRDefault="00784F26" w:rsidP="00784F26">
            <w:pPr>
              <w:pStyle w:val="Odstavecseseznamem"/>
              <w:rPr>
                <w:sz w:val="22"/>
                <w:szCs w:val="22"/>
              </w:rPr>
            </w:pPr>
          </w:p>
          <w:p w14:paraId="234ADB55" w14:textId="3F3FB617" w:rsidR="00261908" w:rsidRDefault="0083723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50D8ABFD" w:rsidR="00837236" w:rsidRPr="00261908" w:rsidRDefault="0083723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28C2AB" w14:textId="79EA7ECF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7634EA0A" w14:textId="693F4E6D" w:rsidR="00FC3F83" w:rsidRDefault="00784F26" w:rsidP="0099002D">
            <w:pPr>
              <w:pStyle w:val="Default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lastRenderedPageBreak/>
              <w:t xml:space="preserve">1. </w:t>
            </w:r>
            <w:r w:rsidR="00B438E4">
              <w:rPr>
                <w:sz w:val="22"/>
                <w:szCs w:val="22"/>
                <w:lang w:val="cs-CZ"/>
              </w:rPr>
              <w:t xml:space="preserve">Cíle Vámi navrženého MPP </w:t>
            </w:r>
            <w:r w:rsidR="00B438E4" w:rsidRPr="00B438E4">
              <w:rPr>
                <w:i/>
                <w:sz w:val="22"/>
                <w:szCs w:val="22"/>
                <w:lang w:val="cs-CZ"/>
              </w:rPr>
              <w:t>Já a Ty</w:t>
            </w:r>
            <w:r w:rsidR="00B438E4">
              <w:rPr>
                <w:sz w:val="22"/>
                <w:szCs w:val="22"/>
                <w:lang w:val="cs-CZ"/>
              </w:rPr>
              <w:t xml:space="preserve"> nemíří pouze k posílení sebepojetí žáků. </w:t>
            </w:r>
            <w:r w:rsidR="008A1920">
              <w:rPr>
                <w:sz w:val="22"/>
                <w:szCs w:val="22"/>
                <w:lang w:val="cs-CZ"/>
              </w:rPr>
              <w:t xml:space="preserve">Přemýšlela jste o tom, jaké </w:t>
            </w:r>
            <w:r w:rsidR="00B438E4">
              <w:rPr>
                <w:sz w:val="22"/>
                <w:szCs w:val="22"/>
                <w:lang w:val="cs-CZ"/>
              </w:rPr>
              <w:t>další</w:t>
            </w:r>
            <w:r w:rsidR="008A1920">
              <w:rPr>
                <w:sz w:val="22"/>
                <w:szCs w:val="22"/>
                <w:lang w:val="cs-CZ"/>
              </w:rPr>
              <w:t xml:space="preserve"> proměnn</w:t>
            </w:r>
            <w:r w:rsidR="00B438E4">
              <w:rPr>
                <w:sz w:val="22"/>
                <w:szCs w:val="22"/>
                <w:lang w:val="cs-CZ"/>
              </w:rPr>
              <w:t xml:space="preserve">é (kromě sebepojetí žáků) by mohl pozitivně ovlivnit Vámi navržený MPP? </w:t>
            </w:r>
          </w:p>
          <w:p w14:paraId="3BFA2C28" w14:textId="38C84612" w:rsidR="0099002D" w:rsidRPr="00247A7B" w:rsidRDefault="0099002D" w:rsidP="0099002D">
            <w:pPr>
              <w:pStyle w:val="Default"/>
              <w:rPr>
                <w:sz w:val="23"/>
                <w:szCs w:val="23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38064309" w:rsidR="00B411DB" w:rsidRPr="008A1920" w:rsidRDefault="008A1920" w:rsidP="00C50B27">
            <w:pPr>
              <w:jc w:val="center"/>
              <w:rPr>
                <w:b/>
                <w:sz w:val="22"/>
                <w:szCs w:val="22"/>
              </w:rPr>
            </w:pPr>
            <w:r w:rsidRPr="008A192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18E217D" w14:textId="153982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A7B769" w14:textId="0636B307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13432D9" w14:textId="61D75671" w:rsidR="00B411DB" w:rsidRPr="00875E8A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F823" w14:textId="77777777" w:rsidR="007C29AC" w:rsidRDefault="007C29AC">
      <w:r>
        <w:separator/>
      </w:r>
    </w:p>
  </w:endnote>
  <w:endnote w:type="continuationSeparator" w:id="0">
    <w:p w14:paraId="03189284" w14:textId="77777777" w:rsidR="007C29AC" w:rsidRDefault="007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002F" w14:textId="77777777" w:rsidR="007C29AC" w:rsidRDefault="007C29AC">
      <w:r>
        <w:separator/>
      </w:r>
    </w:p>
  </w:footnote>
  <w:footnote w:type="continuationSeparator" w:id="0">
    <w:p w14:paraId="0B15D6ED" w14:textId="77777777" w:rsidR="007C29AC" w:rsidRDefault="007C29AC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21DD3"/>
    <w:rsid w:val="00085D7A"/>
    <w:rsid w:val="000E2C47"/>
    <w:rsid w:val="001041F1"/>
    <w:rsid w:val="001E0AC4"/>
    <w:rsid w:val="001F5CF6"/>
    <w:rsid w:val="00247A7B"/>
    <w:rsid w:val="00261908"/>
    <w:rsid w:val="002A050A"/>
    <w:rsid w:val="00362AB0"/>
    <w:rsid w:val="003A2360"/>
    <w:rsid w:val="003F5DA2"/>
    <w:rsid w:val="00471090"/>
    <w:rsid w:val="00512982"/>
    <w:rsid w:val="00514664"/>
    <w:rsid w:val="00526D47"/>
    <w:rsid w:val="0055255D"/>
    <w:rsid w:val="005C219A"/>
    <w:rsid w:val="00661029"/>
    <w:rsid w:val="006847E2"/>
    <w:rsid w:val="006A3BA5"/>
    <w:rsid w:val="00730C1A"/>
    <w:rsid w:val="00784F26"/>
    <w:rsid w:val="007C29AC"/>
    <w:rsid w:val="007F6E09"/>
    <w:rsid w:val="0080335A"/>
    <w:rsid w:val="00837236"/>
    <w:rsid w:val="00875E8A"/>
    <w:rsid w:val="008A1920"/>
    <w:rsid w:val="0099002D"/>
    <w:rsid w:val="00B411DB"/>
    <w:rsid w:val="00B438E4"/>
    <w:rsid w:val="00BA0B1E"/>
    <w:rsid w:val="00BA3203"/>
    <w:rsid w:val="00C03D7D"/>
    <w:rsid w:val="00C44CDE"/>
    <w:rsid w:val="00C50B27"/>
    <w:rsid w:val="00C77156"/>
    <w:rsid w:val="00D43962"/>
    <w:rsid w:val="00D62416"/>
    <w:rsid w:val="00DC1BF5"/>
    <w:rsid w:val="00DF0FBF"/>
    <w:rsid w:val="00E709EA"/>
    <w:rsid w:val="00F60D0C"/>
    <w:rsid w:val="00FC3F83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1</TotalTime>
  <Pages>2</Pages>
  <Words>335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2023-05-05T12:57:00Z</dcterms:created>
  <dcterms:modified xsi:type="dcterms:W3CDTF">2023-05-09T12:07:00Z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