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E0F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Kovářová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E50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Spolupráce školy a rodiny v prevenci </w:t>
            </w:r>
            <w:proofErr w:type="spellStart"/>
            <w:r>
              <w:rPr>
                <w:sz w:val="22"/>
                <w:szCs w:val="22"/>
              </w:rPr>
              <w:t>kyberšikany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E50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E50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B0111A190011 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E50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E61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E61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E504F" w:rsidP="00E55B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věnuje zajímavému a aktuálnímu tématu bakalářské práce.</w:t>
            </w:r>
          </w:p>
          <w:p w:rsidR="00FE504F" w:rsidRDefault="00FE504F" w:rsidP="00E55B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tvoří východiska pro část empirickou, má vhodnou strukturu a čerpá z adekvátního </w:t>
            </w:r>
            <w:r w:rsidR="00E55B54">
              <w:rPr>
                <w:sz w:val="22"/>
                <w:szCs w:val="22"/>
              </w:rPr>
              <w:t xml:space="preserve">počtu odborné literatury, avšak absentuje vymezení teoretických východisek z oblasti spolupráce rodiny a školy, komunikace školy s rodinami v případě prevence </w:t>
            </w:r>
            <w:proofErr w:type="spellStart"/>
            <w:r w:rsidR="00E55B54">
              <w:rPr>
                <w:sz w:val="22"/>
                <w:szCs w:val="22"/>
              </w:rPr>
              <w:t>kyberšikany</w:t>
            </w:r>
            <w:proofErr w:type="spellEnd"/>
            <w:r w:rsidR="00E55B54">
              <w:rPr>
                <w:sz w:val="22"/>
                <w:szCs w:val="22"/>
              </w:rPr>
              <w:t xml:space="preserve">. </w:t>
            </w:r>
          </w:p>
          <w:p w:rsidR="00FE504F" w:rsidRDefault="00FE504F" w:rsidP="00E55B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Metodologie výzkumu je popsána. </w:t>
            </w:r>
          </w:p>
          <w:p w:rsidR="00FE504F" w:rsidRPr="00C50B27" w:rsidRDefault="00FE504F" w:rsidP="00E55B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Hlavní výzkumnou otázkou je zjistit, jaký je obsah spolupráce školy a rodiny v prevenci </w:t>
            </w:r>
            <w:proofErr w:type="spellStart"/>
            <w:r>
              <w:rPr>
                <w:sz w:val="22"/>
                <w:szCs w:val="22"/>
              </w:rPr>
              <w:t>kyberšikany</w:t>
            </w:r>
            <w:proofErr w:type="spellEnd"/>
            <w:r>
              <w:rPr>
                <w:sz w:val="22"/>
                <w:szCs w:val="22"/>
              </w:rPr>
              <w:t xml:space="preserve">. Dílčí cíle se odklání od hlavní otázky a zaměřují se na otázku průběhu prevence </w:t>
            </w:r>
            <w:proofErr w:type="spellStart"/>
            <w:r>
              <w:rPr>
                <w:sz w:val="22"/>
                <w:szCs w:val="22"/>
              </w:rPr>
              <w:t>kyberšikany</w:t>
            </w:r>
            <w:proofErr w:type="spellEnd"/>
            <w:r>
              <w:rPr>
                <w:sz w:val="22"/>
                <w:szCs w:val="22"/>
              </w:rPr>
              <w:t xml:space="preserve"> v prostředí rodiny a školy. </w:t>
            </w:r>
          </w:p>
          <w:p w:rsidR="00FE6118" w:rsidRDefault="00FE504F" w:rsidP="00E55B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 tomu, že se jednalo o záměrný výběr </w:t>
            </w:r>
            <w:r w:rsidR="00C6140A">
              <w:rPr>
                <w:sz w:val="22"/>
                <w:szCs w:val="22"/>
              </w:rPr>
              <w:t xml:space="preserve">respondentů, a vzhledem k výzkumné otázce, by bylo vhodné, kdyby autorka popsala </w:t>
            </w:r>
            <w:r w:rsidR="00FE6118">
              <w:rPr>
                <w:sz w:val="22"/>
                <w:szCs w:val="22"/>
              </w:rPr>
              <w:t>výzkumný soubor rodičů podrobněji (zda s nimi metodik prevence již diskutovat otázky prevence, zda se u jejich dětí vyskytují rizikové projevy v chování apod.).</w:t>
            </w:r>
          </w:p>
          <w:p w:rsidR="00C6140A" w:rsidRDefault="00FE6118" w:rsidP="00E55B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Otázky k rozhovoru jsou orientované spíše na zjištění toho, jak jsou rodiče informovaní o </w:t>
            </w:r>
            <w:proofErr w:type="spellStart"/>
            <w:r>
              <w:rPr>
                <w:sz w:val="22"/>
                <w:szCs w:val="22"/>
              </w:rPr>
              <w:t>kyberšikaně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r w:rsidR="00E55B54">
              <w:rPr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</w:rPr>
              <w:t>mo</w:t>
            </w:r>
            <w:r w:rsidR="00E55B54">
              <w:rPr>
                <w:sz w:val="22"/>
                <w:szCs w:val="22"/>
              </w:rPr>
              <w:t xml:space="preserve">žnostech pomoci, než na samotnou </w:t>
            </w:r>
            <w:r>
              <w:rPr>
                <w:sz w:val="22"/>
                <w:szCs w:val="22"/>
              </w:rPr>
              <w:t xml:space="preserve">spolupráci rodiny a školy při prevenci </w:t>
            </w:r>
            <w:proofErr w:type="spellStart"/>
            <w:r>
              <w:rPr>
                <w:sz w:val="22"/>
                <w:szCs w:val="22"/>
              </w:rPr>
              <w:t>kyberšikany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E55B54" w:rsidRDefault="00E55B54" w:rsidP="00E55B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proběhla pomocí otevřeného kódování a výsledky jsou vhodně popsány.</w:t>
            </w:r>
          </w:p>
          <w:p w:rsidR="00E55B54" w:rsidRPr="00C50B27" w:rsidRDefault="00E55B54" w:rsidP="00E55B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interpretuje výsledky výzkumného šetření dle jednotlivých výzkumných otázek, ale absentuje odborná diskuse.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E50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55B54" w:rsidRDefault="00E55B54" w:rsidP="00E55B5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Byla nastavena nějaká výběrová kritéria pro výběr respondentů rodičů? </w:t>
            </w:r>
          </w:p>
          <w:p w:rsidR="00E55B54" w:rsidRPr="00E55B54" w:rsidRDefault="00E55B54" w:rsidP="00E55B54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E504F">
              <w:rPr>
                <w:sz w:val="22"/>
                <w:szCs w:val="22"/>
              </w:rPr>
              <w:t xml:space="preserve"> 9. 5. 2023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E504F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34C" w:rsidRDefault="0059734C">
      <w:r>
        <w:separator/>
      </w:r>
    </w:p>
  </w:endnote>
  <w:endnote w:type="continuationSeparator" w:id="0">
    <w:p w:rsidR="0059734C" w:rsidRDefault="0059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34C" w:rsidRDefault="0059734C">
      <w:r>
        <w:separator/>
      </w:r>
    </w:p>
  </w:footnote>
  <w:footnote w:type="continuationSeparator" w:id="0">
    <w:p w:rsidR="0059734C" w:rsidRDefault="0059734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50081"/>
    <w:multiLevelType w:val="hybridMultilevel"/>
    <w:tmpl w:val="96BC2C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56"/>
    <w:rsid w:val="00154F27"/>
    <w:rsid w:val="00176FD6"/>
    <w:rsid w:val="0021256F"/>
    <w:rsid w:val="002E0F58"/>
    <w:rsid w:val="00362AB0"/>
    <w:rsid w:val="003F5DA2"/>
    <w:rsid w:val="00512982"/>
    <w:rsid w:val="00526D47"/>
    <w:rsid w:val="0055255D"/>
    <w:rsid w:val="0059734C"/>
    <w:rsid w:val="005C219A"/>
    <w:rsid w:val="006847E2"/>
    <w:rsid w:val="007553A2"/>
    <w:rsid w:val="008614B3"/>
    <w:rsid w:val="008B3E81"/>
    <w:rsid w:val="009A27D5"/>
    <w:rsid w:val="009E0C56"/>
    <w:rsid w:val="00B411DB"/>
    <w:rsid w:val="00BA3203"/>
    <w:rsid w:val="00C50B27"/>
    <w:rsid w:val="00C6140A"/>
    <w:rsid w:val="00CA7D64"/>
    <w:rsid w:val="00D05C79"/>
    <w:rsid w:val="00DC1BF5"/>
    <w:rsid w:val="00E55B54"/>
    <w:rsid w:val="00E709EA"/>
    <w:rsid w:val="00ED2FBE"/>
    <w:rsid w:val="00F1326B"/>
    <w:rsid w:val="00FA3BCC"/>
    <w:rsid w:val="00FE504F"/>
    <w:rsid w:val="00FE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E9016"/>
  <w15:chartTrackingRefBased/>
  <w15:docId w15:val="{374E97EE-3695-4075-88AA-8442247A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55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2</TotalTime>
  <Pages>1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3</cp:revision>
  <cp:lastPrinted>2012-04-25T08:21:00Z</cp:lastPrinted>
  <dcterms:created xsi:type="dcterms:W3CDTF">2023-05-09T11:15:00Z</dcterms:created>
  <dcterms:modified xsi:type="dcterms:W3CDTF">2023-05-09T12:44:00Z</dcterms:modified>
</cp:coreProperties>
</file>