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A51A772" w14:textId="77777777" w:rsidTr="00C50B27">
        <w:tc>
          <w:tcPr>
            <w:tcW w:w="9828" w:type="dxa"/>
            <w:gridSpan w:val="9"/>
          </w:tcPr>
          <w:p w14:paraId="6086B16E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867FE2E" w14:textId="77777777" w:rsidTr="00C50B27">
        <w:tc>
          <w:tcPr>
            <w:tcW w:w="2808" w:type="dxa"/>
          </w:tcPr>
          <w:p w14:paraId="19919C2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21F5E0E" w14:textId="2D92A6F8" w:rsidR="006847E2" w:rsidRPr="00C50B27" w:rsidRDefault="00A90C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proofErr w:type="spellStart"/>
            <w:r>
              <w:rPr>
                <w:sz w:val="22"/>
                <w:szCs w:val="22"/>
              </w:rPr>
              <w:t>Kusendová</w:t>
            </w:r>
            <w:proofErr w:type="spellEnd"/>
          </w:p>
        </w:tc>
      </w:tr>
      <w:tr w:rsidR="006847E2" w:rsidRPr="00C50B27" w14:paraId="650C2429" w14:textId="77777777" w:rsidTr="00C50B27">
        <w:tc>
          <w:tcPr>
            <w:tcW w:w="2808" w:type="dxa"/>
          </w:tcPr>
          <w:p w14:paraId="188EDBF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B9883FC" w14:textId="3F777FA6" w:rsidR="006847E2" w:rsidRPr="00C50B27" w:rsidRDefault="00A90C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Podpora duševního zdraví žáků základních škol v době postcovidové</w:t>
            </w:r>
          </w:p>
        </w:tc>
      </w:tr>
      <w:tr w:rsidR="006847E2" w:rsidRPr="00C50B27" w14:paraId="5709FA94" w14:textId="77777777" w:rsidTr="00C50B27">
        <w:tc>
          <w:tcPr>
            <w:tcW w:w="2808" w:type="dxa"/>
          </w:tcPr>
          <w:p w14:paraId="1DD437A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68A835" w14:textId="1A38A2ED" w:rsidR="006847E2" w:rsidRPr="00C50B27" w:rsidRDefault="00A90C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79B709B4" w14:textId="77777777" w:rsidTr="00C50B27">
        <w:tc>
          <w:tcPr>
            <w:tcW w:w="2808" w:type="dxa"/>
          </w:tcPr>
          <w:p w14:paraId="34DEED63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745BED6" w14:textId="515E2277" w:rsidR="006847E2" w:rsidRPr="00C50B27" w:rsidRDefault="00A90C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3483CE0" w14:textId="77777777" w:rsidTr="00C50B27">
        <w:tc>
          <w:tcPr>
            <w:tcW w:w="2808" w:type="dxa"/>
          </w:tcPr>
          <w:p w14:paraId="7DFC492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28F6CA8" w14:textId="2026844B" w:rsidR="006847E2" w:rsidRPr="00C50B27" w:rsidRDefault="00A90C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257523C" w14:textId="77777777" w:rsidTr="00C50B27">
        <w:tc>
          <w:tcPr>
            <w:tcW w:w="2808" w:type="dxa"/>
            <w:vAlign w:val="center"/>
          </w:tcPr>
          <w:p w14:paraId="65544107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C4F99B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4C8B1BC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F95B3AB" w14:textId="77777777" w:rsidTr="00C50B27">
        <w:tc>
          <w:tcPr>
            <w:tcW w:w="9828" w:type="dxa"/>
            <w:gridSpan w:val="9"/>
            <w:shd w:val="clear" w:color="auto" w:fill="A6A6A6"/>
          </w:tcPr>
          <w:p w14:paraId="4AFAB8F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0C86B43" w14:textId="77777777" w:rsidTr="00C50B27">
        <w:tc>
          <w:tcPr>
            <w:tcW w:w="6791" w:type="dxa"/>
            <w:gridSpan w:val="3"/>
          </w:tcPr>
          <w:p w14:paraId="7D1A70D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A682AD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407D9C" w14:textId="00ADEE9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1F74C2" w14:textId="2BA7CDC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3CEFAF5" w14:textId="5F8F50B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7E89F4" w14:textId="1817A17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46B6" w14:textId="5D9AC18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430E745" w14:textId="77777777" w:rsidTr="00C50B27">
        <w:tc>
          <w:tcPr>
            <w:tcW w:w="6791" w:type="dxa"/>
            <w:gridSpan w:val="3"/>
          </w:tcPr>
          <w:p w14:paraId="53C7DD8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58B5FF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EC3B60" w14:textId="789B602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AEACC4" w14:textId="759BE48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269B57" w14:textId="7B292C7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224508" w14:textId="4093A4E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BEF103" w14:textId="15001E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EFA6B1E" w14:textId="77777777" w:rsidTr="00C50B27">
        <w:tc>
          <w:tcPr>
            <w:tcW w:w="6791" w:type="dxa"/>
            <w:gridSpan w:val="3"/>
          </w:tcPr>
          <w:p w14:paraId="6324FA1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C9BFF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9D3158" w14:textId="7BC529F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7ABBAF" w14:textId="55E7A23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37F03B1" w14:textId="324664A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BD4BFB" w14:textId="51904A9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B18BC3F" w14:textId="278B2A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C8D7A8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7EC3A8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01DA4B2" w14:textId="77777777" w:rsidTr="00C50B27">
        <w:tc>
          <w:tcPr>
            <w:tcW w:w="6791" w:type="dxa"/>
            <w:gridSpan w:val="3"/>
          </w:tcPr>
          <w:p w14:paraId="1AA3274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02771AB" w14:textId="0205368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4065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58456B9" w14:textId="669F22C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FFB529" w14:textId="60C7A8A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D5B132" w14:textId="431A3DF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FBBA10" w14:textId="20F3C6B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470F267" w14:textId="77777777" w:rsidTr="00C50B27">
        <w:tc>
          <w:tcPr>
            <w:tcW w:w="6791" w:type="dxa"/>
            <w:gridSpan w:val="3"/>
          </w:tcPr>
          <w:p w14:paraId="7C4412E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A97459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55D246" w14:textId="1D08DE6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70C384" w14:textId="7848488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094AA2" w14:textId="0813DF6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812516" w14:textId="7D6E434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7876C3" w14:textId="0A17612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FB9735" w14:textId="77777777" w:rsidTr="00C50B27">
        <w:tc>
          <w:tcPr>
            <w:tcW w:w="6791" w:type="dxa"/>
            <w:gridSpan w:val="3"/>
          </w:tcPr>
          <w:p w14:paraId="1C1031E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4577EF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BAF13AA" w14:textId="1B5FB6E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92283E" w14:textId="29FE49B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1E90F0" w14:textId="0276FE1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AB2CCA" w14:textId="5B8E704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E226EA" w14:textId="3DF783F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2582B5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8E4889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520FB15" w14:textId="77777777" w:rsidTr="00C50B27">
        <w:tc>
          <w:tcPr>
            <w:tcW w:w="6791" w:type="dxa"/>
            <w:gridSpan w:val="3"/>
          </w:tcPr>
          <w:p w14:paraId="1B83B4C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6BBCA2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4818E9" w14:textId="6FC2AA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F06017" w14:textId="41F85AD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DA303BC" w14:textId="1A1F3E2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D311AD" w14:textId="3B9F791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959CD2C" w14:textId="6FF53FE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4FA4540" w14:textId="77777777" w:rsidTr="00C50B27">
        <w:tc>
          <w:tcPr>
            <w:tcW w:w="6791" w:type="dxa"/>
            <w:gridSpan w:val="3"/>
          </w:tcPr>
          <w:p w14:paraId="4D4D364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62775D1" w14:textId="0DCF259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DFA5B9" w14:textId="70FBFABD" w:rsidR="0055255D" w:rsidRPr="00C50B27" w:rsidRDefault="00A90C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8E57908" w14:textId="21A1C32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661050B" w14:textId="7D0E1DF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0B485F" w14:textId="1A279F1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E42207" w14:textId="2EA20F09" w:rsidR="0055255D" w:rsidRPr="00C50B27" w:rsidRDefault="0055255D" w:rsidP="00A90C01">
            <w:pPr>
              <w:rPr>
                <w:sz w:val="22"/>
                <w:szCs w:val="22"/>
              </w:rPr>
            </w:pPr>
          </w:p>
        </w:tc>
      </w:tr>
      <w:tr w:rsidR="0055255D" w:rsidRPr="00C50B27" w14:paraId="107FEAF2" w14:textId="77777777" w:rsidTr="00C50B27">
        <w:tc>
          <w:tcPr>
            <w:tcW w:w="6791" w:type="dxa"/>
            <w:gridSpan w:val="3"/>
          </w:tcPr>
          <w:p w14:paraId="403F98D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2D856C9" w14:textId="5EE2C2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864A9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AE76594" w14:textId="3C55AA2C" w:rsidR="0055255D" w:rsidRPr="00C50B27" w:rsidRDefault="0055255D" w:rsidP="00A90C0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30D4D9" w14:textId="3D6E27D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62933A" w14:textId="45FB0C0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B6DE6D" w14:textId="4B08D60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E9C1FD7" w14:textId="77777777" w:rsidTr="00C50B27">
        <w:tc>
          <w:tcPr>
            <w:tcW w:w="6791" w:type="dxa"/>
            <w:gridSpan w:val="3"/>
          </w:tcPr>
          <w:p w14:paraId="1664F63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A47886F" w14:textId="30AC770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49D0F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BE31209" w14:textId="59586F23" w:rsidR="0055255D" w:rsidRPr="00C50B27" w:rsidRDefault="0055255D" w:rsidP="00A90C0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37CFD8" w14:textId="36F1125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D4C83" w14:textId="257FE7E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DD1C85" w14:textId="2D07F64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5C1AE47" w14:textId="77777777" w:rsidTr="00B411DB">
        <w:tc>
          <w:tcPr>
            <w:tcW w:w="9828" w:type="dxa"/>
            <w:gridSpan w:val="9"/>
            <w:shd w:val="clear" w:color="auto" w:fill="A6A6A6"/>
          </w:tcPr>
          <w:p w14:paraId="067E48F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7676A04" w14:textId="77777777" w:rsidTr="00C50B27">
        <w:tc>
          <w:tcPr>
            <w:tcW w:w="6791" w:type="dxa"/>
            <w:gridSpan w:val="3"/>
          </w:tcPr>
          <w:p w14:paraId="6247BA6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4C5D3E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45E6B3A" w14:textId="635EC47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448017" w14:textId="45A41EA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FF2BB08" w14:textId="4438346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FE2974" w14:textId="3B3EF71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A89113F" w14:textId="7999CC2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E697B24" w14:textId="77777777" w:rsidTr="00C50B27">
        <w:tc>
          <w:tcPr>
            <w:tcW w:w="6791" w:type="dxa"/>
            <w:gridSpan w:val="3"/>
          </w:tcPr>
          <w:p w14:paraId="155AE3E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AE62DEC" w14:textId="5011C4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7C8D2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43EEF07" w14:textId="04AF31A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649051" w14:textId="2B234F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017D26" w14:textId="6EA42B7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2AC8E3" w14:textId="1C39C0B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0CB57F" w14:textId="77777777" w:rsidTr="00C50B27">
        <w:tc>
          <w:tcPr>
            <w:tcW w:w="6791" w:type="dxa"/>
            <w:gridSpan w:val="3"/>
          </w:tcPr>
          <w:p w14:paraId="3FA5E34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A0CF46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091CE9" w14:textId="549F64E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A6FC65" w14:textId="01F0115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2DA227" w14:textId="71D5513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B2AEEC" w14:textId="1F9A012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DED7E22" w14:textId="722A1E7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5610A9D" w14:textId="77777777" w:rsidTr="00C50B27">
        <w:tc>
          <w:tcPr>
            <w:tcW w:w="9828" w:type="dxa"/>
            <w:gridSpan w:val="9"/>
          </w:tcPr>
          <w:p w14:paraId="219B862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04678CC" w14:textId="77777777" w:rsidR="00B411DB" w:rsidRDefault="00A90C01" w:rsidP="00F378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velmi aktuálním tématu, na které autorka v oblasti prevence reaguje vhodným způsobem. Domnívám se, že volba tématu naplňuje i studovaný program, ke kterému má velmi blízko. Autorka adekvátně pojala obsah teoretické části, ve které chci poukázat na zahraniční zdroje, ze kterých čerpala. </w:t>
            </w:r>
            <w:r w:rsidR="00CC5AF4">
              <w:rPr>
                <w:sz w:val="22"/>
                <w:szCs w:val="22"/>
              </w:rPr>
              <w:t xml:space="preserve">V obsahu teoretické části převládá souvislý text, který na sebe navazuje, stejně jako na praktickou část a výzkumné šetření. Autorka se při popisu pracovníků ŠPP mohla věnovat také sociálnímu pedagogovi. Kvantitativně orientované výzkumné šetření se věnuje podpoře duševního zdraví v ZŠ. V rámci interpretace je zjevné, že v některých oblastech příliš nekorespondují výzkumné otázky a položky v dotazníku. </w:t>
            </w:r>
          </w:p>
          <w:p w14:paraId="43AF761B" w14:textId="286288EC" w:rsidR="00CC5AF4" w:rsidRPr="00F37836" w:rsidRDefault="00CC5AF4" w:rsidP="00362AB0">
            <w:pPr>
              <w:rPr>
                <w:b/>
                <w:bCs/>
                <w:sz w:val="22"/>
                <w:szCs w:val="22"/>
              </w:rPr>
            </w:pPr>
            <w:r w:rsidRPr="00F37836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676B9007" w14:textId="77777777" w:rsidR="00CC5AF4" w:rsidRDefault="00CC5AF4" w:rsidP="00CC5A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a vhodně zvolené téma.</w:t>
            </w:r>
          </w:p>
          <w:p w14:paraId="3DA8CC88" w14:textId="77777777" w:rsidR="00CC5AF4" w:rsidRDefault="00CC5AF4" w:rsidP="00CC5A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Ucelená teoretická část s využitím řady zdrojů.</w:t>
            </w:r>
          </w:p>
          <w:p w14:paraId="2936F826" w14:textId="77777777" w:rsidR="00CC5AF4" w:rsidRDefault="00CC5AF4" w:rsidP="00CC5A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Zaměření na pracovníky školního poradenského pracoviště v základní škole (menší důraz kladen na pozici sociálního pedagoga).</w:t>
            </w:r>
          </w:p>
          <w:p w14:paraId="40C9C8F3" w14:textId="77777777" w:rsidR="00CC5AF4" w:rsidRDefault="00F37836" w:rsidP="00CC5A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vlastní konstrukce, který je však inspirovaný standardizovaným nástrojem.</w:t>
            </w:r>
          </w:p>
          <w:p w14:paraId="6885924F" w14:textId="77777777" w:rsidR="00F37836" w:rsidRDefault="00F37836" w:rsidP="00CC5A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Přehledná analýza získaných dat. </w:t>
            </w:r>
            <w:r w:rsidRPr="00F37836">
              <w:rPr>
                <w:b/>
                <w:bCs/>
                <w:sz w:val="22"/>
                <w:szCs w:val="22"/>
              </w:rPr>
              <w:t>Bylo možné data ještě dále analyzovat?</w:t>
            </w:r>
          </w:p>
          <w:p w14:paraId="297C374B" w14:textId="77777777" w:rsidR="00F37836" w:rsidRDefault="00F37836" w:rsidP="00CC5A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na základě stanovených výzkumných otázek ne vždy vyplývá z realizovaného výzkumu a prezentuje spíše jen povrchnější informace.</w:t>
            </w:r>
          </w:p>
          <w:p w14:paraId="5BE7C442" w14:textId="706D3522" w:rsidR="00F37836" w:rsidRPr="004A3EA2" w:rsidRDefault="00F37836" w:rsidP="00F37836">
            <w:pPr>
              <w:rPr>
                <w:b/>
                <w:bCs/>
                <w:sz w:val="22"/>
                <w:szCs w:val="22"/>
              </w:rPr>
            </w:pPr>
            <w:r w:rsidRPr="004A3EA2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14:paraId="38D117D0" w14:textId="77777777" w:rsidTr="00C50B27">
        <w:tc>
          <w:tcPr>
            <w:tcW w:w="9828" w:type="dxa"/>
            <w:gridSpan w:val="9"/>
          </w:tcPr>
          <w:p w14:paraId="56E125C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EC3639B" w14:textId="69C34D3B" w:rsidR="00B411DB" w:rsidRPr="00C50B27" w:rsidRDefault="00CC5A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Nenabízelo se do výzkumu zapojit více sociálního pedagoga jako člena školního poradenského pracoviště?</w:t>
            </w:r>
          </w:p>
        </w:tc>
      </w:tr>
      <w:tr w:rsidR="00B411DB" w:rsidRPr="00C50B27" w14:paraId="1A74998B" w14:textId="77777777" w:rsidTr="00C50B27">
        <w:tc>
          <w:tcPr>
            <w:tcW w:w="6791" w:type="dxa"/>
            <w:gridSpan w:val="3"/>
          </w:tcPr>
          <w:p w14:paraId="488B4C9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307433C" w14:textId="54E0708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8AB159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0668E016" w14:textId="414A0A6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0695A61" w14:textId="507E6BC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4BCD90F" w14:textId="1CF8D6D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BDFF988" w14:textId="1157602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4BFF764" w14:textId="77777777" w:rsidTr="00C50B27">
        <w:tc>
          <w:tcPr>
            <w:tcW w:w="4068" w:type="dxa"/>
            <w:gridSpan w:val="2"/>
            <w:vAlign w:val="center"/>
          </w:tcPr>
          <w:p w14:paraId="063339C0" w14:textId="55D06F11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90C01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763B1C77" w14:textId="29EAB9EF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D54B3">
              <w:rPr>
                <w:sz w:val="22"/>
                <w:szCs w:val="22"/>
              </w:rPr>
              <w:t xml:space="preserve"> Lucie Cejpek Blaštíková v.r.</w:t>
            </w:r>
          </w:p>
        </w:tc>
      </w:tr>
    </w:tbl>
    <w:p w14:paraId="6382A26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59D2" w14:textId="77777777" w:rsidR="000C74B5" w:rsidRDefault="000C74B5">
      <w:r>
        <w:separator/>
      </w:r>
    </w:p>
  </w:endnote>
  <w:endnote w:type="continuationSeparator" w:id="0">
    <w:p w14:paraId="132DBB48" w14:textId="77777777" w:rsidR="000C74B5" w:rsidRDefault="000C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AAC1" w14:textId="77777777" w:rsidR="000C74B5" w:rsidRDefault="000C74B5">
      <w:r>
        <w:separator/>
      </w:r>
    </w:p>
  </w:footnote>
  <w:footnote w:type="continuationSeparator" w:id="0">
    <w:p w14:paraId="7EF507B1" w14:textId="77777777" w:rsidR="000C74B5" w:rsidRDefault="000C74B5">
      <w:r>
        <w:continuationSeparator/>
      </w:r>
    </w:p>
  </w:footnote>
  <w:footnote w:id="1">
    <w:p w14:paraId="02179A53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D30D2"/>
    <w:multiLevelType w:val="hybridMultilevel"/>
    <w:tmpl w:val="282ED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80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73"/>
    <w:rsid w:val="000C74B5"/>
    <w:rsid w:val="000E2C47"/>
    <w:rsid w:val="00362AB0"/>
    <w:rsid w:val="003F5DA2"/>
    <w:rsid w:val="004A3EA2"/>
    <w:rsid w:val="00512982"/>
    <w:rsid w:val="00514664"/>
    <w:rsid w:val="00526D47"/>
    <w:rsid w:val="0055255D"/>
    <w:rsid w:val="005C219A"/>
    <w:rsid w:val="006847E2"/>
    <w:rsid w:val="00730C1A"/>
    <w:rsid w:val="00834807"/>
    <w:rsid w:val="00A90C01"/>
    <w:rsid w:val="00B411DB"/>
    <w:rsid w:val="00B41A73"/>
    <w:rsid w:val="00BA3203"/>
    <w:rsid w:val="00C03D7D"/>
    <w:rsid w:val="00C50B27"/>
    <w:rsid w:val="00CC5AF4"/>
    <w:rsid w:val="00CD54B3"/>
    <w:rsid w:val="00D62416"/>
    <w:rsid w:val="00DC1BF5"/>
    <w:rsid w:val="00E709EA"/>
    <w:rsid w:val="00E87FCF"/>
    <w:rsid w:val="00F37836"/>
    <w:rsid w:val="00F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FAD2F"/>
  <w15:chartTrackingRefBased/>
  <w15:docId w15:val="{00543385-7152-6246-9B30-A41ED90E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C5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VEDOUCI&#769;HO%20BAKALA&#769;R&#780;SK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BAKALÁŘSKÉ PRÁCE_2022.dotx</Template>
  <TotalTime>1</TotalTime>
  <Pages>1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3</cp:revision>
  <cp:lastPrinted>2023-05-03T12:05:00Z</cp:lastPrinted>
  <dcterms:created xsi:type="dcterms:W3CDTF">2023-05-03T12:05:00Z</dcterms:created>
  <dcterms:modified xsi:type="dcterms:W3CDTF">2023-05-03T12:05:00Z</dcterms:modified>
</cp:coreProperties>
</file>