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01D93B0B" w:rsidR="006847E2" w:rsidRPr="00C50B27" w:rsidRDefault="00345781" w:rsidP="00362AB0">
            <w:pPr>
              <w:rPr>
                <w:sz w:val="22"/>
                <w:szCs w:val="22"/>
              </w:rPr>
            </w:pPr>
            <w:r w:rsidRPr="00345781">
              <w:rPr>
                <w:sz w:val="22"/>
                <w:szCs w:val="22"/>
              </w:rPr>
              <w:t>Natálie Elichová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7B9B562A" w:rsidR="006847E2" w:rsidRPr="00C50B27" w:rsidRDefault="00345781" w:rsidP="00E07C2E">
            <w:pPr>
              <w:rPr>
                <w:sz w:val="22"/>
                <w:szCs w:val="22"/>
              </w:rPr>
            </w:pPr>
            <w:r w:rsidRPr="00345781">
              <w:rPr>
                <w:sz w:val="22"/>
                <w:szCs w:val="22"/>
              </w:rPr>
              <w:t>Záškoláctví žáků 1. stupně základní školy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46B494C4" w:rsidR="006847E2" w:rsidRPr="00C50B27" w:rsidRDefault="00DF29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5DE1702C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D0B1B7" w14:textId="78D9A6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52B2B7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6BB3CF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96E81C0" w14:textId="1F05B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50E576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6C1BE0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04860491" w:rsidR="006847E2" w:rsidRPr="00C50B27" w:rsidRDefault="00560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1FE7E3" w14:textId="2890DA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387BEC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ADB6F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3C6BF00" w:rsidR="006847E2" w:rsidRPr="00C50B27" w:rsidRDefault="00F91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63FD18" w14:textId="6391A7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92373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597FB81B" w:rsidR="006847E2" w:rsidRPr="00C50B27" w:rsidRDefault="00F91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A741BF" w14:textId="548FC07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7F480E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14410C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4A9A18A6" w:rsidR="005C219A" w:rsidRPr="00C50B27" w:rsidRDefault="00F91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5D9837" w14:textId="61085B1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6ECBAC2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2E60E9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1E95A51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3C8FCD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73CB379B" w:rsidR="0055255D" w:rsidRPr="00C50B27" w:rsidRDefault="00560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D6531F" w14:textId="1C30F2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614481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4B3F95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2469F4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4670E793" w:rsidR="0055255D" w:rsidRPr="00C50B27" w:rsidRDefault="00560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6433745" w14:textId="7470BC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76DF4D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79A981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60DA9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23F3F3BE" w:rsidR="0055255D" w:rsidRPr="00C50B27" w:rsidRDefault="00560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4BE23A" w14:textId="2F40A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6CA273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09285D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0404BAB2" w:rsidR="0055255D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5F90CE" w14:textId="7354F6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214F1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121095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5B2A9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1064EF8F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5621378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35C50EB" w:rsidR="00B411DB" w:rsidRPr="00C50B27" w:rsidRDefault="0056063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A9E944" w14:textId="2143BE9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0B46ECC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3C6E77D4" w:rsidR="00B411DB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2873DF" w14:textId="1EBFED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5BC7E5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3AB5E7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FFE8CBD" w14:textId="0AA8C6CF" w:rsidR="00E07C2E" w:rsidRPr="00C7341D" w:rsidRDefault="00E07C2E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1378">
              <w:rPr>
                <w:sz w:val="22"/>
                <w:szCs w:val="22"/>
              </w:rPr>
              <w:t>Téma vhodné</w:t>
            </w:r>
            <w:r w:rsidR="00345781">
              <w:rPr>
                <w:sz w:val="22"/>
                <w:szCs w:val="22"/>
              </w:rPr>
              <w:t xml:space="preserve"> vzhledem ke studovanému oboru, navíc spojené s žáky 1. stupně ZŠ.</w:t>
            </w:r>
          </w:p>
          <w:p w14:paraId="2CCB8023" w14:textId="2B111A65" w:rsidR="00345781" w:rsidRDefault="00345781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Kvitují zacílení teoretické části, analýzu teoretických východisek přímo vztažných k výzkumnému problému.</w:t>
            </w:r>
          </w:p>
          <w:p w14:paraId="4A2E5894" w14:textId="214E4E41" w:rsidR="00980075" w:rsidRDefault="00980075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popis výzkumného rámce, rešerše některých výzkumů k tématu vztažných. </w:t>
            </w:r>
          </w:p>
          <w:p w14:paraId="541CDAA5" w14:textId="2375B7B1" w:rsidR="00562C09" w:rsidRDefault="00562C09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Netr</w:t>
            </w:r>
            <w:r w:rsidR="00715647">
              <w:rPr>
                <w:sz w:val="22"/>
                <w:szCs w:val="22"/>
              </w:rPr>
              <w:t>adičně zvolený design výzkumu -</w:t>
            </w:r>
            <w:r>
              <w:rPr>
                <w:sz w:val="22"/>
                <w:szCs w:val="22"/>
              </w:rPr>
              <w:t xml:space="preserve"> případové studie se záměrem podrobného prozkoumání případů.</w:t>
            </w:r>
            <w:bookmarkStart w:id="0" w:name="_GoBack"/>
            <w:bookmarkEnd w:id="0"/>
          </w:p>
          <w:p w14:paraId="227889CB" w14:textId="6067D416" w:rsidR="00562C09" w:rsidRDefault="00562C09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Zajímavá shrnutí výzkumných zjištění a odpovědi na výzkumné otázky.</w:t>
            </w:r>
          </w:p>
          <w:p w14:paraId="676B7860" w14:textId="77777777" w:rsidR="00E07C2E" w:rsidRPr="00C50B27" w:rsidRDefault="00E07C2E" w:rsidP="00E07C2E">
            <w:pPr>
              <w:rPr>
                <w:sz w:val="22"/>
                <w:szCs w:val="22"/>
              </w:rPr>
            </w:pPr>
          </w:p>
          <w:p w14:paraId="20F5FAD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C0381B4" w14:textId="21DAB225" w:rsidR="00C7341D" w:rsidRDefault="00345781" w:rsidP="003457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preciznější názvy některých podkapitol (např. </w:t>
            </w:r>
            <w:r w:rsidRPr="00345781">
              <w:rPr>
                <w:sz w:val="22"/>
                <w:szCs w:val="22"/>
              </w:rPr>
              <w:t>2.5 Na koho se lze v případě záškoláctví obrátit</w:t>
            </w:r>
            <w:r>
              <w:rPr>
                <w:sz w:val="22"/>
                <w:szCs w:val="22"/>
              </w:rPr>
              <w:t xml:space="preserve">; </w:t>
            </w:r>
            <w:r w:rsidRPr="00345781">
              <w:rPr>
                <w:sz w:val="22"/>
                <w:szCs w:val="22"/>
              </w:rPr>
              <w:t>2.6 Možné důsledky</w:t>
            </w:r>
            <w:r>
              <w:rPr>
                <w:sz w:val="22"/>
                <w:szCs w:val="22"/>
              </w:rPr>
              <w:t>, atd.).</w:t>
            </w:r>
          </w:p>
          <w:p w14:paraId="746784FD" w14:textId="04FB8FC8" w:rsidR="00345781" w:rsidRPr="00562C09" w:rsidRDefault="00562C09" w:rsidP="00562C0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jasně uvedeno / popsáno, jak výzkumnice došla ke konkrétním závěrům. Např. s. 39: </w:t>
            </w:r>
            <w:r w:rsidRPr="00562C09">
              <w:rPr>
                <w:i/>
                <w:sz w:val="22"/>
                <w:szCs w:val="22"/>
              </w:rPr>
              <w:t>„U tohoto případu můžeme vidět jako rizikového činitele lenost rodičů, kteří upřednostňují své pohodlí nad vzděláním dítěte…“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je výrok pedagogů, sociálních pracovníků, či záznam z analýzy dokumentů, nebo interpretace výzkumnice?</w:t>
            </w:r>
          </w:p>
          <w:p w14:paraId="7EB9D261" w14:textId="77777777" w:rsidR="00E07C2E" w:rsidRPr="00345781" w:rsidRDefault="00E07C2E" w:rsidP="00345781">
            <w:pPr>
              <w:ind w:left="360"/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788935A" w14:textId="70F114B1" w:rsidR="00B411DB" w:rsidRPr="00C50B27" w:rsidRDefault="00C734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560635">
              <w:rPr>
                <w:sz w:val="22"/>
                <w:szCs w:val="22"/>
              </w:rPr>
              <w:t>Jak konkrétně by mohl pomoci sociální pedagog na škole v eliminaci záškoláctví?</w:t>
            </w:r>
          </w:p>
          <w:p w14:paraId="6BBE2E3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7DCD56FF" w:rsidR="00B411DB" w:rsidRPr="00C7341D" w:rsidRDefault="00C7341D" w:rsidP="00C50B27">
            <w:pPr>
              <w:jc w:val="center"/>
              <w:rPr>
                <w:b/>
                <w:sz w:val="22"/>
                <w:szCs w:val="22"/>
              </w:rPr>
            </w:pPr>
            <w:r w:rsidRPr="00C7341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F72EFC8" w14:textId="343765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171C5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7D4512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0754671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4F622" w14:textId="77777777" w:rsidR="0095130A" w:rsidRDefault="0095130A">
      <w:r>
        <w:separator/>
      </w:r>
    </w:p>
  </w:endnote>
  <w:endnote w:type="continuationSeparator" w:id="0">
    <w:p w14:paraId="477BA033" w14:textId="77777777" w:rsidR="0095130A" w:rsidRDefault="0095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F339C" w14:textId="77777777" w:rsidR="0095130A" w:rsidRDefault="0095130A">
      <w:r>
        <w:separator/>
      </w:r>
    </w:p>
  </w:footnote>
  <w:footnote w:type="continuationSeparator" w:id="0">
    <w:p w14:paraId="61F285C6" w14:textId="77777777" w:rsidR="0095130A" w:rsidRDefault="0095130A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154F27"/>
    <w:rsid w:val="00345781"/>
    <w:rsid w:val="00362AB0"/>
    <w:rsid w:val="003F5DA2"/>
    <w:rsid w:val="00512982"/>
    <w:rsid w:val="00526D47"/>
    <w:rsid w:val="0055255D"/>
    <w:rsid w:val="00560635"/>
    <w:rsid w:val="00562C09"/>
    <w:rsid w:val="005C219A"/>
    <w:rsid w:val="006847E2"/>
    <w:rsid w:val="00715647"/>
    <w:rsid w:val="007553A2"/>
    <w:rsid w:val="008614B3"/>
    <w:rsid w:val="0095130A"/>
    <w:rsid w:val="0096477D"/>
    <w:rsid w:val="00980075"/>
    <w:rsid w:val="009A27D5"/>
    <w:rsid w:val="00B411DB"/>
    <w:rsid w:val="00BA3203"/>
    <w:rsid w:val="00C47BD6"/>
    <w:rsid w:val="00C50B27"/>
    <w:rsid w:val="00C726F0"/>
    <w:rsid w:val="00C7341D"/>
    <w:rsid w:val="00CA7D64"/>
    <w:rsid w:val="00D05C79"/>
    <w:rsid w:val="00DC1BF5"/>
    <w:rsid w:val="00DF29C2"/>
    <w:rsid w:val="00E07C2E"/>
    <w:rsid w:val="00E709EA"/>
    <w:rsid w:val="00ED2FBE"/>
    <w:rsid w:val="00F1326B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BE49E-36D2-49E6-810A-AA6ACFC3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A7E65-E282-4C08-B7AA-66540DAEEC5E}">
  <ds:schemaRefs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2023-05-06T17:37:00Z</dcterms:created>
  <dcterms:modified xsi:type="dcterms:W3CDTF">2023-05-09T12:15:00Z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