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75174F4A" w:rsidR="006847E2" w:rsidRPr="00C50B27" w:rsidRDefault="000161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Natálie </w:t>
            </w:r>
            <w:proofErr w:type="spellStart"/>
            <w:r>
              <w:rPr>
                <w:sz w:val="22"/>
                <w:szCs w:val="22"/>
              </w:rPr>
              <w:t>Deduchová</w:t>
            </w:r>
            <w:proofErr w:type="spellEnd"/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424DC47C" w:rsidR="006847E2" w:rsidRPr="00C50B27" w:rsidRDefault="000161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třídního klimatu v běžné základní škole a v základní škole s Montessori prvky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1B837A80" w:rsidR="006847E2" w:rsidRPr="00C50B27" w:rsidRDefault="000161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1EBFA2F7" w:rsidR="006847E2" w:rsidRPr="00C50B27" w:rsidRDefault="000161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0F358A84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4E20EB47" w:rsidR="006847E2" w:rsidRPr="00C50B27" w:rsidRDefault="000161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5FEEE3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407D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A1F74C2" w14:textId="6AA41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3442AD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7D0DDE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180B89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3B08E6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EC3B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AEACC4" w14:textId="30D01D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68FC44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024D42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0D9403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5F8694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490E06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3A21E1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40CB31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4E2414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1B397E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065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8456B9" w14:textId="4184B5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FB529" w14:textId="3EA0FFD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67BC51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5945D9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07B766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55D2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70C384" w14:textId="21DC2B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94AA2" w14:textId="166AA4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143396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1A21E5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BAF13AA" w14:textId="0C19914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2283E" w14:textId="4B475F2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2049D39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03E917F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215CE5D0" w:rsidR="005C219A" w:rsidRPr="00C50B27" w:rsidRDefault="005C219A" w:rsidP="00016121">
            <w:pPr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4818E9" w14:textId="4BE799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06017" w14:textId="0F0ADA5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A303BC" w14:textId="2E6749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4B7F2E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691771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DFA5B9" w14:textId="05A140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57908" w14:textId="11F52B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661050B" w14:textId="620C6E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18A737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4361C3F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6C2968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64A91" w14:textId="162A34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765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A30D4D9" w14:textId="0B9048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394857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275A1D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4CBD1D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49D0FB" w14:textId="2ADF1F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312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37CFD8" w14:textId="3353A4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573F52A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472450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0E33E4F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5E6B3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5448017" w14:textId="77E4068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01DBAD0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638AD28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5FBB096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3A36D65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C8D2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3EEF07" w14:textId="125DF9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6E8C2B1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0D39695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2564205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64C998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24E1D3F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068E98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2789E9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70DE806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6757448" w14:textId="2DFB0A25" w:rsidR="00B411DB" w:rsidRDefault="00016121" w:rsidP="006968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Předkládaní bakalářsk</w:t>
            </w:r>
            <w:r w:rsidR="00696862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práce pojednává o rozdílech v obsahu klimatu běžných tříd a tříd s Montessori prvky. Domnívám se, že se jedná o zajímavé a aktuální téma, které je blízké studovanému oboru. Oceňuji, že se autorka v teoretické části primárně věnuje obsahu klimatu a neuvažuje ve zbytečně šir</w:t>
            </w:r>
            <w:r w:rsidR="00696862">
              <w:rPr>
                <w:sz w:val="22"/>
                <w:szCs w:val="22"/>
              </w:rPr>
              <w:t>okých</w:t>
            </w:r>
            <w:r>
              <w:rPr>
                <w:sz w:val="22"/>
                <w:szCs w:val="22"/>
              </w:rPr>
              <w:t xml:space="preserve"> terminologických intencích. V praktické části kladně hodnotím</w:t>
            </w:r>
            <w:r w:rsidR="00696862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olbu výzkumného nástroje. Avšak domnívám se, že se autorka blíže nevěnovala zdůvodnění rozdílů v obsahu klimatu</w:t>
            </w:r>
            <w:r w:rsidR="00696862">
              <w:rPr>
                <w:sz w:val="22"/>
                <w:szCs w:val="22"/>
              </w:rPr>
              <w:t xml:space="preserve"> tříd.</w:t>
            </w:r>
          </w:p>
          <w:p w14:paraId="60F3C540" w14:textId="6E91B525" w:rsidR="00016121" w:rsidRPr="00D12221" w:rsidRDefault="00016121" w:rsidP="00362AB0">
            <w:pPr>
              <w:rPr>
                <w:b/>
                <w:bCs/>
                <w:sz w:val="22"/>
                <w:szCs w:val="22"/>
              </w:rPr>
            </w:pPr>
            <w:r w:rsidRPr="00D12221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6DF37BD" w14:textId="41930513" w:rsidR="00016121" w:rsidRDefault="00016121" w:rsidP="000161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volbu </w:t>
            </w:r>
            <w:r w:rsidR="00D12221">
              <w:rPr>
                <w:sz w:val="22"/>
                <w:szCs w:val="22"/>
              </w:rPr>
              <w:t>tématu, které naplňuje obsah sociální pedagogiky.</w:t>
            </w:r>
          </w:p>
          <w:p w14:paraId="3AC3DC6D" w14:textId="53BC006A" w:rsidR="00D12221" w:rsidRDefault="00D12221" w:rsidP="000161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popis Montessori systému v kontextu sociálních procesů, nikoli stylu výuky apod.</w:t>
            </w:r>
          </w:p>
          <w:p w14:paraId="6E68B274" w14:textId="5510F932" w:rsidR="00D12221" w:rsidRPr="00696862" w:rsidRDefault="00D12221" w:rsidP="00016121">
            <w:pPr>
              <w:pStyle w:val="Odstavecseseznamem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textu opírá o Bílou knihu. </w:t>
            </w:r>
            <w:r w:rsidRPr="00696862">
              <w:rPr>
                <w:b/>
                <w:bCs/>
                <w:sz w:val="22"/>
                <w:szCs w:val="22"/>
              </w:rPr>
              <w:t>Můžeme tento dokument považovat za aktuální?</w:t>
            </w:r>
          </w:p>
          <w:p w14:paraId="0734C79D" w14:textId="10E2769C" w:rsidR="00D12221" w:rsidRDefault="00D12221" w:rsidP="000161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praktické části je smysluplný a srozumitelný. Je zřejmé, jakým způsobem proběhl výzkum a analýza dat, kter</w:t>
            </w:r>
            <w:r w:rsidR="00696862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je přehledná.</w:t>
            </w:r>
          </w:p>
          <w:p w14:paraId="35DA8717" w14:textId="4F9C6745" w:rsidR="00D12221" w:rsidRPr="00D12221" w:rsidRDefault="00D12221" w:rsidP="00D122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</w:t>
            </w:r>
            <w:r w:rsidR="006968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 v rovině interpretace</w:t>
            </w:r>
            <w:r w:rsidR="006968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autorka bez hlubšího popisu spíše opakuje již známé výsledky z analýzy dat.</w:t>
            </w:r>
          </w:p>
          <w:p w14:paraId="5BE7C442" w14:textId="706889CF" w:rsidR="00D12221" w:rsidRPr="00D12221" w:rsidRDefault="00D12221" w:rsidP="00D12221">
            <w:pPr>
              <w:rPr>
                <w:b/>
                <w:bCs/>
                <w:sz w:val="22"/>
                <w:szCs w:val="22"/>
              </w:rPr>
            </w:pPr>
            <w:r w:rsidRPr="00D12221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56E1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3639B" w14:textId="7C841E32" w:rsidR="00B411DB" w:rsidRPr="00C50B27" w:rsidRDefault="00D122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Zamýšlela jste se více nad zdůvodněním zjištěných rozdílů? Jak si vysvětlujete rozdíly např. v soutěživosti atd.?</w:t>
            </w: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22EFFE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8AB15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668E016" w14:textId="6BF2197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0695A61" w14:textId="41C7641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19577E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4C8AAAC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7981F7D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6121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27E90BF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96862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00F3" w14:textId="77777777" w:rsidR="00531A51" w:rsidRDefault="00531A51">
      <w:r>
        <w:separator/>
      </w:r>
    </w:p>
  </w:endnote>
  <w:endnote w:type="continuationSeparator" w:id="0">
    <w:p w14:paraId="1FA7E260" w14:textId="77777777" w:rsidR="00531A51" w:rsidRDefault="0053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AD48" w14:textId="77777777" w:rsidR="00531A51" w:rsidRDefault="00531A51">
      <w:r>
        <w:separator/>
      </w:r>
    </w:p>
  </w:footnote>
  <w:footnote w:type="continuationSeparator" w:id="0">
    <w:p w14:paraId="4E446C6B" w14:textId="77777777" w:rsidR="00531A51" w:rsidRDefault="00531A51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5002"/>
    <w:multiLevelType w:val="hybridMultilevel"/>
    <w:tmpl w:val="48A4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A5E6C"/>
    <w:multiLevelType w:val="hybridMultilevel"/>
    <w:tmpl w:val="30441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863068">
    <w:abstractNumId w:val="1"/>
  </w:num>
  <w:num w:numId="2" w16cid:durableId="47383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16121"/>
    <w:rsid w:val="000E2C47"/>
    <w:rsid w:val="00362AB0"/>
    <w:rsid w:val="003F5DA2"/>
    <w:rsid w:val="00512982"/>
    <w:rsid w:val="00514664"/>
    <w:rsid w:val="00526D47"/>
    <w:rsid w:val="00531A51"/>
    <w:rsid w:val="0055255D"/>
    <w:rsid w:val="005C219A"/>
    <w:rsid w:val="006847E2"/>
    <w:rsid w:val="00696862"/>
    <w:rsid w:val="00730C1A"/>
    <w:rsid w:val="00834807"/>
    <w:rsid w:val="00B411DB"/>
    <w:rsid w:val="00B41A73"/>
    <w:rsid w:val="00BA3203"/>
    <w:rsid w:val="00C03D7D"/>
    <w:rsid w:val="00C50B27"/>
    <w:rsid w:val="00D12221"/>
    <w:rsid w:val="00D62416"/>
    <w:rsid w:val="00DC1BF5"/>
    <w:rsid w:val="00E709EA"/>
    <w:rsid w:val="00E87FCF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3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2023-05-09T07:37:00Z</cp:lastPrinted>
  <dcterms:created xsi:type="dcterms:W3CDTF">2023-05-09T07:38:00Z</dcterms:created>
  <dcterms:modified xsi:type="dcterms:W3CDTF">2023-05-09T07:38:00Z</dcterms:modified>
</cp:coreProperties>
</file>