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Bc. Hynek Dvořáček MBA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Názory na rodinnou politiku osob v produktivním věku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Sociální pedagogika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kombinovaná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</w:tcPr>
          <w:p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stylistická správnost)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Teoretická východiska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</w:tcPr>
          <w:p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Silné stránky: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kľúčová téma v rámci sociálnej pedagogiky (rodina, výchova, prostredie)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citačnú normu dodržiava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kvalitná rešerš literatúry, dostatočný počet cudzojazyčnej literatúry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solídne spracovani teoretickej časti práce s premostením na praktickú časť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dizajn výskumnej časti (dostatočný počet respondetov, hypotézy, prevedenie, grafická úprava)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Slabé stránky: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časté citovanie bez pohľadu autora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absentuje medzinárodný kontext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kap. Historia rodinnej politiky strohá, bolo potrebné na aký aspekt vývoja sa ide orientovať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práca presiahla predpísaný rozsah. Niektoré grafy by bolo bývalo namieste umiestnit do príloh práce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absentuje dsikusia, prípadne v záveroch postrádam diskusiou k výsledkom a komparaciou s inými výskumami.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 xml:space="preserve">- 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4"/>
                <w:b/>
                <w:sz w:val="22"/>
                <w:szCs w:val="22"/>
              </w:rPr>
              <w:footnoteReference w:id="0" w:customMarkFollows="1"/>
              <w:t>*</w:t>
            </w:r>
          </w:p>
        </w:tc>
        <w:tc>
          <w:tcPr>
            <w:tcW w:w="50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vAlign w:val="center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r>
              <w:rPr>
                <w:rFonts w:hint="default"/>
                <w:sz w:val="22"/>
                <w:szCs w:val="22"/>
                <w:lang w:val="sk-SK"/>
              </w:rPr>
              <w:t xml:space="preserve"> 30.4.2023</w:t>
            </w:r>
          </w:p>
        </w:tc>
        <w:tc>
          <w:tcPr>
            <w:tcW w:w="5760" w:type="dxa"/>
            <w:gridSpan w:val="7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</w:pPr>
      <w:r>
        <w:rPr>
          <w:rStyle w:val="4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04325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A72E5D"/>
    <w:rsid w:val="00B411DB"/>
    <w:rsid w:val="00BA3203"/>
    <w:rsid w:val="00C50B27"/>
    <w:rsid w:val="00CC557C"/>
    <w:rsid w:val="00DC1BF5"/>
    <w:rsid w:val="00E709EA"/>
    <w:rsid w:val="00E83040"/>
    <w:rsid w:val="24A0064B"/>
    <w:rsid w:val="33004325"/>
    <w:rsid w:val="499331FC"/>
    <w:rsid w:val="5B3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iPriority w:val="0"/>
    <w:rPr>
      <w:vertAlign w:val="superscript"/>
    </w:rPr>
  </w:style>
  <w:style w:type="paragraph" w:styleId="5">
    <w:name w:val="footnote text"/>
    <w:basedOn w:val="1"/>
    <w:semiHidden/>
    <w:qFormat/>
    <w:uiPriority w:val="0"/>
    <w:rPr>
      <w:sz w:val="20"/>
      <w:szCs w:val="20"/>
    </w:rPr>
  </w:style>
  <w:style w:type="table" w:styleId="6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VEDOUC&#205;HO%20DIPLOMOV&#201;%20PR&#193;CE_2022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(4).dotx</Template>
  <Pages>1</Pages>
  <Words>226</Words>
  <Characters>1037</Characters>
  <Lines>9</Lines>
  <Paragraphs>2</Paragraphs>
  <TotalTime>11</TotalTime>
  <ScaleCrop>false</ScaleCrop>
  <LinksUpToDate>false</LinksUpToDate>
  <CharactersWithSpaces>1150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2023-05-02T06:30:00Z</dcterms:created>
  <dc:creator>peter</dc:creator>
  <cp:lastModifiedBy>Lenka Haburajová Ilavská</cp:lastModifiedBy>
  <cp:lastPrinted>2023-05-02T06:43:00Z</cp:lastPrinted>
  <dcterms:modified xsi:type="dcterms:W3CDTF">2023-05-02T06:43:06Z</dcterms:modified>
  <dc:title>POSUDEK VEDOUCÍHO BAKALÁŘSKÉ PRÁCE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8090D92FAD9641509E83EDB9E6D2B317</vt:lpwstr>
  </property>
  <property fmtid="{D5CDD505-2E9C-101B-9397-08002B2CF9AE}" pid="3" name="KSOProductBuildVer">
    <vt:lpwstr>1033-11.2.0.11537</vt:lpwstr>
  </property>
</Properties>
</file>