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F788EC7" w14:textId="77777777" w:rsidTr="00C50B27">
        <w:tc>
          <w:tcPr>
            <w:tcW w:w="9828" w:type="dxa"/>
            <w:gridSpan w:val="9"/>
          </w:tcPr>
          <w:p w14:paraId="7F350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38EF0BE" w14:textId="77777777" w:rsidTr="00C50B27">
        <w:tc>
          <w:tcPr>
            <w:tcW w:w="2808" w:type="dxa"/>
          </w:tcPr>
          <w:p w14:paraId="3F0A28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3C69000" w14:textId="137CE5D1" w:rsidR="006847E2" w:rsidRPr="00C50B27" w:rsidRDefault="005623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Robin Šebela</w:t>
            </w:r>
          </w:p>
        </w:tc>
      </w:tr>
      <w:tr w:rsidR="006847E2" w:rsidRPr="00C50B27" w14:paraId="2FB74A4B" w14:textId="77777777" w:rsidTr="00C50B27">
        <w:tc>
          <w:tcPr>
            <w:tcW w:w="2808" w:type="dxa"/>
          </w:tcPr>
          <w:p w14:paraId="4DB691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FF1F0FF" w14:textId="0D67909B" w:rsidR="006847E2" w:rsidRPr="00C50B27" w:rsidRDefault="005623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Rizikové sexuální chování u dětí a mladistvých ve výchovném ústavu</w:t>
            </w:r>
          </w:p>
        </w:tc>
      </w:tr>
      <w:tr w:rsidR="006847E2" w:rsidRPr="00C50B27" w14:paraId="5848AC53" w14:textId="77777777" w:rsidTr="00C50B27">
        <w:tc>
          <w:tcPr>
            <w:tcW w:w="2808" w:type="dxa"/>
          </w:tcPr>
          <w:p w14:paraId="25A9E9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2642E16" w14:textId="0706950F" w:rsidR="006847E2" w:rsidRPr="00C50B27" w:rsidRDefault="005623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005AC6A8" w14:textId="77777777" w:rsidTr="00C50B27">
        <w:tc>
          <w:tcPr>
            <w:tcW w:w="2808" w:type="dxa"/>
          </w:tcPr>
          <w:p w14:paraId="7707DE0B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3DE4070" w14:textId="0B4D773A" w:rsidR="006847E2" w:rsidRPr="00C50B27" w:rsidRDefault="005623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4DA332" w14:textId="77777777" w:rsidTr="00C50B27">
        <w:tc>
          <w:tcPr>
            <w:tcW w:w="2808" w:type="dxa"/>
          </w:tcPr>
          <w:p w14:paraId="3583D6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D5348C" w14:textId="6B3F085A" w:rsidR="006847E2" w:rsidRPr="00C50B27" w:rsidRDefault="005623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5A6AAEF" w14:textId="77777777" w:rsidTr="00C50B27">
        <w:tc>
          <w:tcPr>
            <w:tcW w:w="2808" w:type="dxa"/>
            <w:vAlign w:val="center"/>
          </w:tcPr>
          <w:p w14:paraId="187A81D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ED301C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FF8C4E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371566" w14:textId="77777777" w:rsidTr="00C50B27">
        <w:tc>
          <w:tcPr>
            <w:tcW w:w="9828" w:type="dxa"/>
            <w:gridSpan w:val="9"/>
            <w:shd w:val="clear" w:color="auto" w:fill="A6A6A6"/>
          </w:tcPr>
          <w:p w14:paraId="55F8649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D04106B" w14:textId="77777777" w:rsidTr="00C50B27">
        <w:tc>
          <w:tcPr>
            <w:tcW w:w="6791" w:type="dxa"/>
            <w:gridSpan w:val="3"/>
          </w:tcPr>
          <w:p w14:paraId="1D3CB4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D85506" w14:textId="6C3051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28FA2" w14:textId="14AA7F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8D2C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8F0B42A" w14:textId="6BDE14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C99A7" w14:textId="41B418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F992D" w14:textId="352587E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89403A" w14:textId="77777777" w:rsidTr="00C50B27">
        <w:tc>
          <w:tcPr>
            <w:tcW w:w="6791" w:type="dxa"/>
            <w:gridSpan w:val="3"/>
          </w:tcPr>
          <w:p w14:paraId="6FF68D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0A9A18C" w14:textId="14C9E1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6A74F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BAB5510" w14:textId="12A666F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B1843" w14:textId="637B778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86D2" w14:textId="19D034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7273D" w14:textId="7BDAF4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737FAD" w14:textId="77777777" w:rsidTr="00C50B27">
        <w:tc>
          <w:tcPr>
            <w:tcW w:w="6791" w:type="dxa"/>
            <w:gridSpan w:val="3"/>
          </w:tcPr>
          <w:p w14:paraId="3A71CEA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1D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929159" w14:textId="1FCAEA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EE44A" w14:textId="46815E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8C660" w14:textId="6C0C3DB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EFC09" w14:textId="2CA86B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E7B0B8" w14:textId="543974B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DF6FF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F5DB0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186CBC" w14:textId="77777777" w:rsidTr="00C50B27">
        <w:tc>
          <w:tcPr>
            <w:tcW w:w="6791" w:type="dxa"/>
            <w:gridSpan w:val="3"/>
          </w:tcPr>
          <w:p w14:paraId="66D6E57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D2EE44B" w14:textId="44D4C2BF" w:rsidR="006847E2" w:rsidRPr="00C50B27" w:rsidRDefault="006847E2" w:rsidP="0056238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9030F" w14:textId="563B87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F7534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442BC4F" w14:textId="63051D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3F03BB" w14:textId="34FCD8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EFF64" w14:textId="3B4083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68584E" w14:textId="77777777" w:rsidTr="00C50B27">
        <w:tc>
          <w:tcPr>
            <w:tcW w:w="6791" w:type="dxa"/>
            <w:gridSpan w:val="3"/>
          </w:tcPr>
          <w:p w14:paraId="72100DC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ECC4C8" w14:textId="313FF0F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62FDB" w14:textId="7D0C8D9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6C0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339D1B" w14:textId="65A1EEB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1EEDE7" w14:textId="104EE5B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996945" w14:textId="3DCFD9D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977464C" w14:textId="77777777" w:rsidTr="00C50B27">
        <w:tc>
          <w:tcPr>
            <w:tcW w:w="6791" w:type="dxa"/>
            <w:gridSpan w:val="3"/>
          </w:tcPr>
          <w:p w14:paraId="5B1081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96BB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CE59AA0" w14:textId="431351E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69DBD8" w14:textId="5F2900D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23C0B6" w14:textId="42089AD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4FEC1" w14:textId="1CB0B47B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CDF686" w14:textId="69E54C6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7647D6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D0C6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1EB149" w14:textId="77777777" w:rsidTr="00C50B27">
        <w:tc>
          <w:tcPr>
            <w:tcW w:w="6791" w:type="dxa"/>
            <w:gridSpan w:val="3"/>
          </w:tcPr>
          <w:p w14:paraId="552AA15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7D76A7" w14:textId="7870448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DC6E6" w14:textId="1D559CE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04446A" w14:textId="68E4672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C16ED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9C65A97" w14:textId="4E4C8703" w:rsidR="0055255D" w:rsidRPr="00C50B27" w:rsidRDefault="0055255D" w:rsidP="00562386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8E31F1" w14:textId="57395A5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9A2AC3" w14:textId="77777777" w:rsidTr="00C50B27">
        <w:tc>
          <w:tcPr>
            <w:tcW w:w="6791" w:type="dxa"/>
            <w:gridSpan w:val="3"/>
          </w:tcPr>
          <w:p w14:paraId="478402F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731946" w14:textId="06027C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D4DDA" w14:textId="286BA1FC" w:rsidR="0055255D" w:rsidRPr="00C50B27" w:rsidRDefault="0055255D" w:rsidP="0056238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C0593E" w14:textId="4432123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2C90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3AE0EB3" w14:textId="4FF1C7B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6C617" w14:textId="0988458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065240" w14:textId="77777777" w:rsidTr="00C50B27">
        <w:tc>
          <w:tcPr>
            <w:tcW w:w="6791" w:type="dxa"/>
            <w:gridSpan w:val="3"/>
          </w:tcPr>
          <w:p w14:paraId="3F673C7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687F2A7" w14:textId="6D2AEF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4E4CE" w14:textId="61AE0C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7AA1A8" w14:textId="09DE99D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698764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1FF8B18" w14:textId="693DFB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87DBC1" w14:textId="4BDFF1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A1419E" w14:textId="77777777" w:rsidTr="00C50B27">
        <w:tc>
          <w:tcPr>
            <w:tcW w:w="6791" w:type="dxa"/>
            <w:gridSpan w:val="3"/>
          </w:tcPr>
          <w:p w14:paraId="538E6AF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9AA808A" w14:textId="232CF08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1FCCF" w14:textId="0E13C103" w:rsidR="0055255D" w:rsidRPr="00C50B27" w:rsidRDefault="0055255D" w:rsidP="00562386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1C6065" w14:textId="26E0476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9AB02A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0923D40" w14:textId="051F7CC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4A601" w14:textId="2401BF2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DDA11" w14:textId="77777777" w:rsidTr="00B411DB">
        <w:tc>
          <w:tcPr>
            <w:tcW w:w="9828" w:type="dxa"/>
            <w:gridSpan w:val="9"/>
            <w:shd w:val="clear" w:color="auto" w:fill="A6A6A6"/>
          </w:tcPr>
          <w:p w14:paraId="365F084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96F3F48" w14:textId="77777777" w:rsidTr="00C50B27">
        <w:tc>
          <w:tcPr>
            <w:tcW w:w="6791" w:type="dxa"/>
            <w:gridSpan w:val="3"/>
          </w:tcPr>
          <w:p w14:paraId="5233C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66EBD29" w14:textId="115BBE2A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5BA2D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383D160" w14:textId="5A1C790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042897" w14:textId="3686529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61098" w14:textId="3D45B6E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077062" w14:textId="720ECFC5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518DEC" w14:textId="77777777" w:rsidTr="00C50B27">
        <w:tc>
          <w:tcPr>
            <w:tcW w:w="6791" w:type="dxa"/>
            <w:gridSpan w:val="3"/>
          </w:tcPr>
          <w:p w14:paraId="6BDBAB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5545711" w14:textId="079B02B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F9D12B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7E3299A" w14:textId="60C3D57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BFEB5C" w14:textId="53E0E56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51059" w14:textId="75CEBDC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40FDB2" w14:textId="1754193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842E7A" w14:textId="77777777" w:rsidTr="00C50B27">
        <w:tc>
          <w:tcPr>
            <w:tcW w:w="6791" w:type="dxa"/>
            <w:gridSpan w:val="3"/>
          </w:tcPr>
          <w:p w14:paraId="61BE85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50245C4" w14:textId="4484B3A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3B637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862CDD4" w14:textId="5A17221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7F0772" w14:textId="5F7657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4D7A8E" w14:textId="284AFA7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360C4" w14:textId="1058589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01F8EC" w14:textId="77777777" w:rsidTr="00C50B27">
        <w:tc>
          <w:tcPr>
            <w:tcW w:w="9828" w:type="dxa"/>
            <w:gridSpan w:val="9"/>
          </w:tcPr>
          <w:p w14:paraId="00F7A7A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7E8A23E" w14:textId="35F9825B" w:rsidR="00B411DB" w:rsidRDefault="00562386" w:rsidP="00AD64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náročném a citlivém tématu, kterému je jistě nutné se věnovat. Oceňuji volbu tématu i přístup autora k jeho zpracování. Teoretická část obsahuje popis řady jevů a procesů, které se ne vždy vztahují ke zkoumanému </w:t>
            </w:r>
            <w:r w:rsidR="00AD64D3">
              <w:rPr>
                <w:sz w:val="22"/>
                <w:szCs w:val="22"/>
              </w:rPr>
              <w:t>tématu</w:t>
            </w:r>
            <w:r>
              <w:rPr>
                <w:sz w:val="22"/>
                <w:szCs w:val="22"/>
              </w:rPr>
              <w:t>. Nicméně je nutné ocenit množství zdrojů, které autor nastudova</w:t>
            </w:r>
            <w:r w:rsidR="00AD64D3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a využil ke zpracování teorie. Praktická část prezentuje výzkumné šetření s využitím smíšeného designu výzkumu</w:t>
            </w:r>
            <w:r w:rsidR="00F51CF6">
              <w:rPr>
                <w:sz w:val="22"/>
                <w:szCs w:val="22"/>
              </w:rPr>
              <w:t>, který považuji za velmi náročn</w:t>
            </w:r>
            <w:r w:rsidR="00AD64D3">
              <w:rPr>
                <w:sz w:val="22"/>
                <w:szCs w:val="22"/>
              </w:rPr>
              <w:t>ý</w:t>
            </w:r>
            <w:r w:rsidR="00F51CF6">
              <w:rPr>
                <w:sz w:val="22"/>
                <w:szCs w:val="22"/>
              </w:rPr>
              <w:t xml:space="preserve">, avšak pro diplomovou práci vhodný. Autor </w:t>
            </w:r>
            <w:r w:rsidR="00AD64D3">
              <w:rPr>
                <w:sz w:val="22"/>
                <w:szCs w:val="22"/>
              </w:rPr>
              <w:t>zvolil</w:t>
            </w:r>
            <w:r w:rsidR="00F51CF6">
              <w:rPr>
                <w:sz w:val="22"/>
                <w:szCs w:val="22"/>
              </w:rPr>
              <w:t xml:space="preserve"> sekvenční kombinování a využil několik metod sběru dat. Domnívám se, že praktická část je poněkud chaotická a není vždy zcela jasné, jak autor při sběru a zpracování dat postupoval. </w:t>
            </w:r>
          </w:p>
          <w:p w14:paraId="47796B98" w14:textId="6195C1B6" w:rsidR="00F51CF6" w:rsidRPr="00F51CF6" w:rsidRDefault="00F51CF6" w:rsidP="00362AB0">
            <w:pPr>
              <w:rPr>
                <w:b/>
                <w:bCs/>
                <w:sz w:val="22"/>
                <w:szCs w:val="22"/>
              </w:rPr>
            </w:pPr>
            <w:r w:rsidRPr="00F51CF6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49355768" w14:textId="2DA73B58" w:rsidR="00F51CF6" w:rsidRDefault="00F51CF6" w:rsidP="00F51C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Zajímavě zvolené téma.</w:t>
            </w:r>
          </w:p>
          <w:p w14:paraId="039C57FE" w14:textId="7D62D707" w:rsidR="00F51CF6" w:rsidRDefault="00AD64D3" w:rsidP="00F51C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Potřeba r</w:t>
            </w:r>
            <w:r w:rsidR="00F51CF6">
              <w:rPr>
                <w:sz w:val="22"/>
                <w:szCs w:val="22"/>
              </w:rPr>
              <w:t>elevantnější</w:t>
            </w:r>
            <w:r>
              <w:rPr>
                <w:sz w:val="22"/>
                <w:szCs w:val="22"/>
              </w:rPr>
              <w:t>ho</w:t>
            </w:r>
            <w:r w:rsidR="00F51CF6">
              <w:rPr>
                <w:sz w:val="22"/>
                <w:szCs w:val="22"/>
              </w:rPr>
              <w:t xml:space="preserve"> zdůvodnění výběru výzkumného souboru.</w:t>
            </w:r>
          </w:p>
          <w:p w14:paraId="4E5B05BE" w14:textId="102B618F" w:rsidR="00F51CF6" w:rsidRPr="00F51CF6" w:rsidRDefault="00F51CF6" w:rsidP="00F51CF6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Rozsáhlejší popis analýzy dokumentů a zejména pozorování. </w:t>
            </w:r>
            <w:r w:rsidRPr="00F51CF6">
              <w:rPr>
                <w:b/>
                <w:bCs/>
                <w:sz w:val="22"/>
                <w:szCs w:val="22"/>
              </w:rPr>
              <w:t>Jakým způsobem jste analyzoval pozorování? Pracoval jste s pozorovacím archem</w:t>
            </w:r>
            <w:r w:rsidR="00AD64D3">
              <w:rPr>
                <w:b/>
                <w:bCs/>
                <w:sz w:val="22"/>
                <w:szCs w:val="22"/>
              </w:rPr>
              <w:t xml:space="preserve"> při jeho průběhu</w:t>
            </w:r>
            <w:r w:rsidRPr="00F51CF6">
              <w:rPr>
                <w:b/>
                <w:bCs/>
                <w:sz w:val="22"/>
                <w:szCs w:val="22"/>
              </w:rPr>
              <w:t>?</w:t>
            </w:r>
          </w:p>
          <w:p w14:paraId="2F200E5A" w14:textId="602FBACD" w:rsidR="00F51CF6" w:rsidRDefault="00F51CF6" w:rsidP="00F51C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popisu výzkumu vyplývá, že jste</w:t>
            </w:r>
            <w:r w:rsidR="00220B0A">
              <w:rPr>
                <w:sz w:val="22"/>
                <w:szCs w:val="22"/>
              </w:rPr>
              <w:t xml:space="preserve"> se dotazoval více skupin respondentů. </w:t>
            </w:r>
            <w:r w:rsidR="00220B0A" w:rsidRPr="00220B0A">
              <w:rPr>
                <w:b/>
                <w:bCs/>
                <w:sz w:val="22"/>
                <w:szCs w:val="22"/>
              </w:rPr>
              <w:t>Může mít tato skutečnost vliv na výsledky výzkumu?</w:t>
            </w:r>
            <w:r w:rsidR="00220B0A">
              <w:rPr>
                <w:sz w:val="22"/>
                <w:szCs w:val="22"/>
              </w:rPr>
              <w:t xml:space="preserve"> Předpokládám, že je rozdíl v projevech jedinců s extrémními poruchami a jedinci s uloženou ochrannou výchovou. </w:t>
            </w:r>
          </w:p>
          <w:p w14:paraId="221E43EF" w14:textId="3AA54E10" w:rsidR="00220B0A" w:rsidRPr="00220B0A" w:rsidRDefault="00220B0A" w:rsidP="00F51CF6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analýzy dat se v některých pasážích opíráte o výpovědi etopeda nebo pedagoga</w:t>
            </w:r>
            <w:r w:rsidRPr="00220B0A">
              <w:rPr>
                <w:b/>
                <w:bCs/>
                <w:sz w:val="22"/>
                <w:szCs w:val="22"/>
              </w:rPr>
              <w:t>. Jakým způsobem byly tyto výpovědi získány?</w:t>
            </w:r>
          </w:p>
          <w:p w14:paraId="72B09772" w14:textId="1392D5FE" w:rsidR="00220B0A" w:rsidRDefault="00220B0A" w:rsidP="00F51CF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řadu výzkumů, o které se opíráte v rámci analýzy dat.</w:t>
            </w:r>
          </w:p>
          <w:p w14:paraId="58AFCE8C" w14:textId="5D616AF3" w:rsidR="00B411DB" w:rsidRPr="00220B0A" w:rsidRDefault="00220B0A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není jasný rozdíl mezi analýzou a samotnou interpretací, což znesnadňuje orientaci ohledně způsobů zpracování dat. </w:t>
            </w:r>
          </w:p>
          <w:p w14:paraId="6B93C538" w14:textId="06398C0D" w:rsidR="00B411DB" w:rsidRPr="00220B0A" w:rsidRDefault="00220B0A" w:rsidP="00362AB0">
            <w:pPr>
              <w:rPr>
                <w:b/>
                <w:bCs/>
                <w:sz w:val="22"/>
                <w:szCs w:val="22"/>
              </w:rPr>
            </w:pPr>
            <w:r w:rsidRPr="00220B0A">
              <w:rPr>
                <w:b/>
                <w:bCs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14:paraId="7DC764F6" w14:textId="77777777" w:rsidTr="00C50B27">
        <w:tc>
          <w:tcPr>
            <w:tcW w:w="9828" w:type="dxa"/>
            <w:gridSpan w:val="9"/>
          </w:tcPr>
          <w:p w14:paraId="29B727B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27B50DF" w14:textId="21872048" w:rsidR="00B411DB" w:rsidRDefault="00AD64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v rámci prezentace jasně popište postup při sběru dat a jejich analýze.</w:t>
            </w:r>
          </w:p>
          <w:p w14:paraId="7DD8B5E7" w14:textId="19C45B52" w:rsidR="00B411DB" w:rsidRPr="00C50B27" w:rsidRDefault="00AD64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otázky jsou součástí popisu silných a slabých stránek práce.</w:t>
            </w:r>
          </w:p>
        </w:tc>
      </w:tr>
      <w:tr w:rsidR="00B411DB" w:rsidRPr="00C50B27" w14:paraId="45E9303B" w14:textId="77777777" w:rsidTr="00C50B27">
        <w:tc>
          <w:tcPr>
            <w:tcW w:w="6791" w:type="dxa"/>
            <w:gridSpan w:val="3"/>
          </w:tcPr>
          <w:p w14:paraId="65792F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3042A1" w14:textId="31EC4CC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7908C8" w14:textId="514A62F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952C8E1" w14:textId="2DC323B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57F152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60092898" w14:textId="323E5E6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A673F03" w14:textId="1DB95CD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885C10" w14:textId="77777777" w:rsidTr="00C50B27">
        <w:tc>
          <w:tcPr>
            <w:tcW w:w="4068" w:type="dxa"/>
            <w:gridSpan w:val="2"/>
            <w:vAlign w:val="center"/>
          </w:tcPr>
          <w:p w14:paraId="1DEC0E9E" w14:textId="7BDEBC24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62386">
              <w:rPr>
                <w:sz w:val="22"/>
                <w:szCs w:val="22"/>
              </w:rPr>
              <w:t xml:space="preserve"> 28. 4. 2023</w:t>
            </w:r>
          </w:p>
        </w:tc>
        <w:tc>
          <w:tcPr>
            <w:tcW w:w="5760" w:type="dxa"/>
            <w:gridSpan w:val="7"/>
            <w:vAlign w:val="center"/>
          </w:tcPr>
          <w:p w14:paraId="03F98C4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65408F7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B840" w14:textId="77777777" w:rsidR="00AE6EDB" w:rsidRDefault="00AE6EDB">
      <w:r>
        <w:separator/>
      </w:r>
    </w:p>
  </w:endnote>
  <w:endnote w:type="continuationSeparator" w:id="0">
    <w:p w14:paraId="145C0B7D" w14:textId="77777777" w:rsidR="00AE6EDB" w:rsidRDefault="00AE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568C" w14:textId="77777777" w:rsidR="00AE6EDB" w:rsidRDefault="00AE6EDB">
      <w:r>
        <w:separator/>
      </w:r>
    </w:p>
  </w:footnote>
  <w:footnote w:type="continuationSeparator" w:id="0">
    <w:p w14:paraId="1035FBC8" w14:textId="77777777" w:rsidR="00AE6EDB" w:rsidRDefault="00AE6EDB">
      <w:r>
        <w:continuationSeparator/>
      </w:r>
    </w:p>
  </w:footnote>
  <w:footnote w:id="1">
    <w:p w14:paraId="45FDC9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053A"/>
    <w:multiLevelType w:val="hybridMultilevel"/>
    <w:tmpl w:val="69E84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3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6"/>
    <w:rsid w:val="001A1A66"/>
    <w:rsid w:val="00220B0A"/>
    <w:rsid w:val="00362AB0"/>
    <w:rsid w:val="003F5DA2"/>
    <w:rsid w:val="00512982"/>
    <w:rsid w:val="00514664"/>
    <w:rsid w:val="00526D47"/>
    <w:rsid w:val="0055255D"/>
    <w:rsid w:val="00562386"/>
    <w:rsid w:val="005C219A"/>
    <w:rsid w:val="006847E2"/>
    <w:rsid w:val="0070056B"/>
    <w:rsid w:val="00822FAC"/>
    <w:rsid w:val="00A72E5D"/>
    <w:rsid w:val="00AD64D3"/>
    <w:rsid w:val="00AE6EDB"/>
    <w:rsid w:val="00B411DB"/>
    <w:rsid w:val="00BA3203"/>
    <w:rsid w:val="00BB3128"/>
    <w:rsid w:val="00C50B27"/>
    <w:rsid w:val="00CC557C"/>
    <w:rsid w:val="00DC1BF5"/>
    <w:rsid w:val="00E709EA"/>
    <w:rsid w:val="00E83040"/>
    <w:rsid w:val="00F5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E2DA"/>
  <w15:chartTrackingRefBased/>
  <w15:docId w15:val="{73DF395C-5115-C445-AFE5-2C841C5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5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PRÁCE_2022.dotx</Template>
  <TotalTime>0</TotalTime>
  <Pages>2</Pages>
  <Words>446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2</cp:revision>
  <cp:lastPrinted>2023-04-28T13:05:00Z</cp:lastPrinted>
  <dcterms:created xsi:type="dcterms:W3CDTF">2023-04-28T13:05:00Z</dcterms:created>
  <dcterms:modified xsi:type="dcterms:W3CDTF">2023-04-28T13:05:00Z</dcterms:modified>
</cp:coreProperties>
</file>