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BE411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>
              <w:t>Robin Šebela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BE4116" w:rsidP="00BE4116">
            <w:pPr>
              <w:rPr>
                <w:sz w:val="22"/>
                <w:szCs w:val="22"/>
              </w:rPr>
            </w:pPr>
            <w:r w:rsidRPr="00BE4116">
              <w:rPr>
                <w:sz w:val="22"/>
                <w:szCs w:val="22"/>
              </w:rPr>
              <w:t>Rizikové sexuální chování u dětí a mladistvých ve výchovném ústavu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BE411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Anna Petr Šafránková,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CE4377" w:rsidP="00CE4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BE411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BE411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935A6A" w:rsidRDefault="0055255D" w:rsidP="00B411DB">
            <w:pPr>
              <w:rPr>
                <w:sz w:val="22"/>
                <w:szCs w:val="22"/>
              </w:rPr>
            </w:pPr>
            <w:r w:rsidRPr="00935A6A">
              <w:rPr>
                <w:sz w:val="22"/>
                <w:szCs w:val="22"/>
              </w:rPr>
              <w:t>Práce s odbornou literaturou (využití re</w:t>
            </w:r>
            <w:r w:rsidR="00B411DB" w:rsidRPr="00935A6A">
              <w:rPr>
                <w:sz w:val="22"/>
                <w:szCs w:val="22"/>
              </w:rPr>
              <w:t xml:space="preserve">levantních zdrojů, odbornost </w:t>
            </w:r>
            <w:r w:rsidR="00B411DB" w:rsidRPr="00935A6A">
              <w:rPr>
                <w:sz w:val="22"/>
                <w:szCs w:val="22"/>
              </w:rPr>
              <w:br/>
            </w:r>
            <w:r w:rsidRPr="00935A6A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A807F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935A6A" w:rsidRDefault="005C219A" w:rsidP="00C50B27">
            <w:pPr>
              <w:jc w:val="center"/>
              <w:rPr>
                <w:sz w:val="22"/>
                <w:szCs w:val="22"/>
              </w:rPr>
            </w:pPr>
            <w:r w:rsidRPr="00935A6A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935A6A" w:rsidRDefault="0055255D" w:rsidP="005C219A">
            <w:pPr>
              <w:rPr>
                <w:sz w:val="22"/>
                <w:szCs w:val="22"/>
              </w:rPr>
            </w:pPr>
            <w:r w:rsidRPr="00935A6A">
              <w:rPr>
                <w:sz w:val="22"/>
                <w:szCs w:val="22"/>
              </w:rPr>
              <w:t>Formulace výzkumného cíle (</w:t>
            </w:r>
            <w:r w:rsidR="00B411DB" w:rsidRPr="00935A6A">
              <w:rPr>
                <w:sz w:val="22"/>
                <w:szCs w:val="22"/>
              </w:rPr>
              <w:t xml:space="preserve">náročnost, </w:t>
            </w:r>
            <w:r w:rsidRPr="00935A6A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807F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935A6A" w:rsidRDefault="0055255D" w:rsidP="0055255D">
            <w:pPr>
              <w:rPr>
                <w:sz w:val="22"/>
                <w:szCs w:val="22"/>
              </w:rPr>
            </w:pPr>
            <w:r w:rsidRPr="00935A6A">
              <w:rPr>
                <w:sz w:val="22"/>
                <w:szCs w:val="22"/>
              </w:rPr>
              <w:t xml:space="preserve">Metodika zpracování (druh výzkumu, výzkumný soubor, </w:t>
            </w:r>
            <w:r w:rsidR="00B411DB" w:rsidRPr="00935A6A">
              <w:rPr>
                <w:sz w:val="22"/>
                <w:szCs w:val="22"/>
              </w:rPr>
              <w:t xml:space="preserve">použité </w:t>
            </w:r>
            <w:r w:rsidRPr="00935A6A">
              <w:rPr>
                <w:sz w:val="22"/>
                <w:szCs w:val="22"/>
              </w:rPr>
              <w:t>metody</w:t>
            </w:r>
            <w:r w:rsidR="00B411DB" w:rsidRPr="00935A6A">
              <w:rPr>
                <w:sz w:val="22"/>
                <w:szCs w:val="22"/>
              </w:rPr>
              <w:t xml:space="preserve"> a techniky zpracování</w:t>
            </w:r>
            <w:r w:rsidRPr="00935A6A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935A6A" w:rsidRDefault="0055255D" w:rsidP="0055255D">
            <w:pPr>
              <w:rPr>
                <w:sz w:val="22"/>
                <w:szCs w:val="22"/>
              </w:rPr>
            </w:pPr>
            <w:r w:rsidRPr="00935A6A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935A6A" w:rsidRDefault="0055255D" w:rsidP="00362AB0">
            <w:pPr>
              <w:rPr>
                <w:sz w:val="22"/>
                <w:szCs w:val="22"/>
              </w:rPr>
            </w:pPr>
            <w:r w:rsidRPr="00935A6A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935A6A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35A6A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935A6A" w:rsidRDefault="00B411DB" w:rsidP="00362AB0">
            <w:pPr>
              <w:rPr>
                <w:sz w:val="22"/>
                <w:szCs w:val="22"/>
              </w:rPr>
            </w:pPr>
            <w:r w:rsidRPr="00935A6A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A807F0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935A6A" w:rsidRDefault="00B411DB" w:rsidP="00362AB0">
            <w:pPr>
              <w:rPr>
                <w:sz w:val="22"/>
                <w:szCs w:val="22"/>
              </w:rPr>
            </w:pPr>
            <w:r w:rsidRPr="00935A6A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0044F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bookmarkStart w:id="0" w:name="_GoBack"/>
            <w:bookmarkEnd w:id="0"/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935A6A" w:rsidRDefault="00B411DB" w:rsidP="00362AB0">
            <w:pPr>
              <w:rPr>
                <w:b/>
                <w:sz w:val="22"/>
                <w:szCs w:val="22"/>
              </w:rPr>
            </w:pPr>
            <w:r w:rsidRPr="00935A6A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935A6A" w:rsidRDefault="003742C3" w:rsidP="000D3092">
            <w:pPr>
              <w:spacing w:after="120"/>
              <w:jc w:val="both"/>
              <w:rPr>
                <w:sz w:val="22"/>
                <w:szCs w:val="22"/>
              </w:rPr>
            </w:pPr>
            <w:r w:rsidRPr="00935A6A">
              <w:rPr>
                <w:sz w:val="22"/>
                <w:szCs w:val="22"/>
              </w:rPr>
              <w:t xml:space="preserve">Diplomová práce pojednává o velmi významném a citlivém fenoménu, kterému však není (ať již z hlediska koncepčního, metodického, ale i výzkumného) věnována v současné době dostatečná pozornost. Kladně tedy hodnotím výběr tématu a způsob, jakým k němu autor přistupuje. </w:t>
            </w:r>
          </w:p>
          <w:p w:rsidR="003742C3" w:rsidRPr="00935A6A" w:rsidRDefault="003742C3" w:rsidP="000D3092">
            <w:pPr>
              <w:spacing w:after="120"/>
              <w:jc w:val="both"/>
              <w:rPr>
                <w:sz w:val="22"/>
                <w:szCs w:val="22"/>
              </w:rPr>
            </w:pPr>
            <w:r w:rsidRPr="00935A6A">
              <w:rPr>
                <w:sz w:val="22"/>
                <w:szCs w:val="22"/>
              </w:rPr>
              <w:t xml:space="preserve">Diplomová práce je standardně dělena na část teoretickou a empirickou. </w:t>
            </w:r>
            <w:r w:rsidR="00A814CC" w:rsidRPr="00935A6A">
              <w:rPr>
                <w:sz w:val="22"/>
                <w:szCs w:val="22"/>
              </w:rPr>
              <w:t>V první kapitole autor vhodně popisuje sexualitu a její roli a význam v kontextu vývoje osobnosti v období dopívání. Kladně hodnotím popis sexuality v rámci koncepce společenské normality (</w:t>
            </w:r>
            <w:proofErr w:type="spellStart"/>
            <w:r w:rsidR="00A814CC" w:rsidRPr="00935A6A">
              <w:rPr>
                <w:sz w:val="22"/>
                <w:szCs w:val="22"/>
              </w:rPr>
              <w:t>kapt</w:t>
            </w:r>
            <w:proofErr w:type="spellEnd"/>
            <w:r w:rsidR="00A814CC" w:rsidRPr="00935A6A">
              <w:rPr>
                <w:sz w:val="22"/>
                <w:szCs w:val="22"/>
              </w:rPr>
              <w:t>. 1.2).</w:t>
            </w:r>
            <w:r w:rsidR="00CE0BFF" w:rsidRPr="00935A6A">
              <w:rPr>
                <w:sz w:val="22"/>
                <w:szCs w:val="22"/>
              </w:rPr>
              <w:t xml:space="preserve"> Za významnou považuji druhou kapitolu teoretické části diplomové práce</w:t>
            </w:r>
            <w:r w:rsidR="000D3092" w:rsidRPr="00935A6A">
              <w:rPr>
                <w:sz w:val="22"/>
                <w:szCs w:val="22"/>
              </w:rPr>
              <w:t>.</w:t>
            </w:r>
          </w:p>
          <w:p w:rsidR="00B411DB" w:rsidRPr="00935A6A" w:rsidRDefault="000D3092" w:rsidP="00935A6A">
            <w:pPr>
              <w:spacing w:after="120"/>
              <w:jc w:val="both"/>
              <w:rPr>
                <w:sz w:val="22"/>
                <w:szCs w:val="22"/>
              </w:rPr>
            </w:pPr>
            <w:r w:rsidRPr="00935A6A">
              <w:rPr>
                <w:sz w:val="22"/>
                <w:szCs w:val="22"/>
              </w:rPr>
              <w:t xml:space="preserve">Empirická část popisuje metodologii a hlavní zjištění výzkumného šetření, jež měl charakter smíšeného designu (QUAN – </w:t>
            </w:r>
            <w:proofErr w:type="spellStart"/>
            <w:r w:rsidRPr="00935A6A">
              <w:rPr>
                <w:sz w:val="22"/>
                <w:szCs w:val="22"/>
              </w:rPr>
              <w:t>qual</w:t>
            </w:r>
            <w:proofErr w:type="spellEnd"/>
            <w:r w:rsidRPr="00935A6A">
              <w:rPr>
                <w:sz w:val="22"/>
                <w:szCs w:val="22"/>
              </w:rPr>
              <w:t>). Autor pro naplnění výzkumného cíle (</w:t>
            </w:r>
            <w:r w:rsidRPr="00935A6A">
              <w:rPr>
                <w:i/>
                <w:sz w:val="22"/>
                <w:szCs w:val="22"/>
              </w:rPr>
              <w:t>zjistit projevy rizikového sexuálního chování u dětí a mladistvých umístěných ve výchovném ústavu na území MS kraje</w:t>
            </w:r>
            <w:r w:rsidR="00BA5870" w:rsidRPr="00935A6A">
              <w:rPr>
                <w:sz w:val="22"/>
                <w:szCs w:val="22"/>
              </w:rPr>
              <w:t xml:space="preserve">) využil baterii několika metod – dotazník, analýza dat a zúčastněné pozorování. </w:t>
            </w:r>
            <w:r w:rsidR="008310F3" w:rsidRPr="00935A6A">
              <w:rPr>
                <w:sz w:val="22"/>
                <w:szCs w:val="22"/>
              </w:rPr>
              <w:t xml:space="preserve">Některé informace (např. </w:t>
            </w:r>
            <w:r w:rsidR="0071159E" w:rsidRPr="00935A6A">
              <w:rPr>
                <w:sz w:val="22"/>
                <w:szCs w:val="22"/>
              </w:rPr>
              <w:t>obrázek 2) by bylo vhodné uvést spíše v diskusi, nikoliv v kapitole zabývající se analýzou dat. Autor se snažil poskytnou</w:t>
            </w:r>
            <w:r w:rsidR="00EB36DA" w:rsidRPr="00935A6A">
              <w:rPr>
                <w:sz w:val="22"/>
                <w:szCs w:val="22"/>
              </w:rPr>
              <w:t>t</w:t>
            </w:r>
            <w:r w:rsidR="0071159E" w:rsidRPr="00935A6A">
              <w:rPr>
                <w:sz w:val="22"/>
                <w:szCs w:val="22"/>
              </w:rPr>
              <w:t xml:space="preserve"> komplexn</w:t>
            </w:r>
            <w:r w:rsidR="00EB36DA" w:rsidRPr="00935A6A">
              <w:rPr>
                <w:sz w:val="22"/>
                <w:szCs w:val="22"/>
              </w:rPr>
              <w:t>í zachycení zkoumané reality, což hodnotím velmi kladně. Bohužel v některých pasážích není text, popis výzkumného šetření a jeho analýza dostatečně přehledné</w:t>
            </w:r>
            <w:r w:rsidR="001A6C9F">
              <w:rPr>
                <w:sz w:val="22"/>
                <w:szCs w:val="22"/>
              </w:rPr>
              <w:t xml:space="preserve"> a odborná</w:t>
            </w:r>
            <w:r w:rsidR="00EB36DA" w:rsidRPr="00935A6A">
              <w:rPr>
                <w:sz w:val="22"/>
                <w:szCs w:val="22"/>
              </w:rPr>
              <w:t>.</w:t>
            </w:r>
            <w:r w:rsidR="00935A6A">
              <w:rPr>
                <w:sz w:val="22"/>
                <w:szCs w:val="22"/>
              </w:rPr>
              <w:t xml:space="preserve"> </w:t>
            </w:r>
            <w:r w:rsidR="001A6C9F">
              <w:rPr>
                <w:sz w:val="22"/>
                <w:szCs w:val="22"/>
              </w:rPr>
              <w:t xml:space="preserve">Analýza dat získaných pomocí jednotlivých metod by mohla být preciznější. Stejně tak strategie a postup smíšeného designu by bylo vhodné více propracovat. </w:t>
            </w:r>
            <w:r w:rsidR="00935A6A">
              <w:rPr>
                <w:sz w:val="22"/>
                <w:szCs w:val="22"/>
              </w:rPr>
              <w:t>Autor vhodně uvažuje o limitech výzkumného šetření a uvádí doporučení pro praxi.</w:t>
            </w:r>
            <w:r w:rsidR="001A6C9F">
              <w:rPr>
                <w:sz w:val="22"/>
                <w:szCs w:val="22"/>
              </w:rPr>
              <w:t xml:space="preserve"> </w:t>
            </w:r>
          </w:p>
          <w:p w:rsidR="00B411DB" w:rsidRPr="00935A6A" w:rsidRDefault="00935A6A" w:rsidP="00362AB0">
            <w:pPr>
              <w:rPr>
                <w:sz w:val="22"/>
                <w:szCs w:val="22"/>
              </w:rPr>
            </w:pPr>
            <w:r w:rsidRPr="00935A6A">
              <w:rPr>
                <w:sz w:val="22"/>
                <w:szCs w:val="22"/>
              </w:rPr>
              <w:t>Diplomová práce přináší mnoho zajímavých (v mnoha ohledech alarmujících</w:t>
            </w:r>
            <w:r w:rsidR="00542CF7">
              <w:rPr>
                <w:sz w:val="22"/>
                <w:szCs w:val="22"/>
              </w:rPr>
              <w:t>, např. viz graf 5 aj.) zjištění, splňuje požadavky</w:t>
            </w:r>
            <w:r w:rsidRPr="00935A6A">
              <w:rPr>
                <w:sz w:val="22"/>
                <w:szCs w:val="22"/>
              </w:rPr>
              <w:t xml:space="preserve"> standa</w:t>
            </w:r>
            <w:r w:rsidR="00542CF7">
              <w:rPr>
                <w:sz w:val="22"/>
                <w:szCs w:val="22"/>
              </w:rPr>
              <w:t>rdně kladeny na tento druh textu.</w:t>
            </w:r>
            <w:r w:rsidRPr="00935A6A">
              <w:rPr>
                <w:sz w:val="22"/>
                <w:szCs w:val="22"/>
              </w:rPr>
              <w:t xml:space="preserve"> Diplomovou práci hodnotím kladně a doporučuji ji k obhajobě. </w:t>
            </w:r>
          </w:p>
          <w:p w:rsidR="00F1326B" w:rsidRPr="00935A6A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9F1578" w:rsidRPr="003A51F1" w:rsidRDefault="009F1578" w:rsidP="003A51F1">
            <w:pPr>
              <w:pStyle w:val="Odstavecseseznamem"/>
              <w:numPr>
                <w:ilvl w:val="0"/>
                <w:numId w:val="1"/>
              </w:numPr>
              <w:jc w:val="both"/>
              <w:rPr>
                <w:b/>
                <w:sz w:val="22"/>
                <w:szCs w:val="22"/>
              </w:rPr>
            </w:pPr>
            <w:r w:rsidRPr="003A51F1">
              <w:rPr>
                <w:sz w:val="22"/>
                <w:szCs w:val="22"/>
              </w:rPr>
              <w:t xml:space="preserve">Na </w:t>
            </w:r>
            <w:r w:rsidR="003A51F1" w:rsidRPr="003A51F1">
              <w:rPr>
                <w:sz w:val="22"/>
                <w:szCs w:val="22"/>
              </w:rPr>
              <w:t>straně 18 uvádíte, že</w:t>
            </w:r>
            <w:r w:rsidRPr="003A51F1">
              <w:rPr>
                <w:sz w:val="22"/>
                <w:szCs w:val="22"/>
              </w:rPr>
              <w:t xml:space="preserve"> </w:t>
            </w:r>
            <w:r w:rsidRPr="009F1578">
              <w:rPr>
                <w:b/>
                <w:i/>
                <w:sz w:val="22"/>
                <w:szCs w:val="22"/>
              </w:rPr>
              <w:t>„</w:t>
            </w:r>
            <w:r w:rsidR="003A51F1">
              <w:rPr>
                <w:i/>
              </w:rPr>
              <w:t>r</w:t>
            </w:r>
            <w:r w:rsidRPr="009F1578">
              <w:rPr>
                <w:i/>
              </w:rPr>
              <w:t>izikové faktory sice mohou vést k rizikovému chování, ale i rizikové chování patří k přirozenému vývoji a formování identity</w:t>
            </w:r>
            <w:r>
              <w:rPr>
                <w:i/>
              </w:rPr>
              <w:t>“</w:t>
            </w:r>
            <w:r w:rsidR="003A51F1">
              <w:t>. Kde je podle Vás (případně výzkumů a dalších odborných zdrojů) ona hranice resp.</w:t>
            </w:r>
            <w:r w:rsidR="00CE0BFF">
              <w:t xml:space="preserve"> které faktory mohou </w:t>
            </w:r>
            <w:r w:rsidR="00CE0BFF">
              <w:lastRenderedPageBreak/>
              <w:t>přispívat k</w:t>
            </w:r>
            <w:r w:rsidR="003A51F1">
              <w:t xml:space="preserve"> „pominut</w:t>
            </w:r>
            <w:r w:rsidR="00CB10C8">
              <w:t>í“ rizikovosti</w:t>
            </w:r>
            <w:r w:rsidR="00977B11">
              <w:t xml:space="preserve"> a které naopak mohou akcelerovat rizikovost</w:t>
            </w:r>
            <w:r w:rsidR="003A51F1">
              <w:t>? Svoji odpověď se pokuste dát do kontextu Vašeho výzkumného šetření.</w:t>
            </w:r>
          </w:p>
          <w:p w:rsidR="003A51F1" w:rsidRDefault="00BA5870" w:rsidP="00BA587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A5870">
              <w:rPr>
                <w:sz w:val="22"/>
                <w:szCs w:val="22"/>
              </w:rPr>
              <w:t>Z jakého důvodu bylo zúčastněné pozorování prováděno pouze</w:t>
            </w:r>
            <w:r>
              <w:rPr>
                <w:sz w:val="22"/>
                <w:szCs w:val="22"/>
              </w:rPr>
              <w:t xml:space="preserve"> na</w:t>
            </w:r>
            <w:r w:rsidRPr="00BA5870">
              <w:rPr>
                <w:sz w:val="22"/>
                <w:szCs w:val="22"/>
              </w:rPr>
              <w:t xml:space="preserve"> oddělení EPCHO chlapců</w:t>
            </w:r>
            <w:r>
              <w:rPr>
                <w:sz w:val="22"/>
                <w:szCs w:val="22"/>
              </w:rPr>
              <w:t>? Může mít tato skutečnost vliv na závěry výzkumného šetření (příp. jaké)?</w:t>
            </w:r>
          </w:p>
          <w:p w:rsidR="00B411DB" w:rsidRPr="00935A6A" w:rsidRDefault="00935A6A" w:rsidP="00977B1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 možno výsledky výzkumného šetření dále využít? 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01790">
              <w:rPr>
                <w:sz w:val="22"/>
                <w:szCs w:val="22"/>
              </w:rPr>
              <w:t xml:space="preserve"> 28. 4. 2023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901790">
              <w:rPr>
                <w:sz w:val="22"/>
                <w:szCs w:val="22"/>
              </w:rPr>
              <w:t xml:space="preserve"> Anna Petr Šafránková, v. 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72D" w:rsidRDefault="00A2072D">
      <w:r>
        <w:separator/>
      </w:r>
    </w:p>
  </w:endnote>
  <w:endnote w:type="continuationSeparator" w:id="0">
    <w:p w:rsidR="00A2072D" w:rsidRDefault="00A20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72D" w:rsidRDefault="00A2072D">
      <w:r>
        <w:separator/>
      </w:r>
    </w:p>
  </w:footnote>
  <w:footnote w:type="continuationSeparator" w:id="0">
    <w:p w:rsidR="00A2072D" w:rsidRDefault="00A2072D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3E0EB6"/>
    <w:multiLevelType w:val="hybridMultilevel"/>
    <w:tmpl w:val="708884C2"/>
    <w:lvl w:ilvl="0" w:tplc="CE726CF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116"/>
    <w:rsid w:val="000044F6"/>
    <w:rsid w:val="000D3092"/>
    <w:rsid w:val="001A6C9F"/>
    <w:rsid w:val="002E0347"/>
    <w:rsid w:val="00362AB0"/>
    <w:rsid w:val="003742C3"/>
    <w:rsid w:val="003A51F1"/>
    <w:rsid w:val="003F5DA2"/>
    <w:rsid w:val="00512982"/>
    <w:rsid w:val="00526D47"/>
    <w:rsid w:val="00542CF7"/>
    <w:rsid w:val="0055255D"/>
    <w:rsid w:val="005C219A"/>
    <w:rsid w:val="006847E2"/>
    <w:rsid w:val="0071159E"/>
    <w:rsid w:val="008310F3"/>
    <w:rsid w:val="008614B3"/>
    <w:rsid w:val="00901790"/>
    <w:rsid w:val="00935A6A"/>
    <w:rsid w:val="00977B11"/>
    <w:rsid w:val="009B2248"/>
    <w:rsid w:val="009F1578"/>
    <w:rsid w:val="00A2072D"/>
    <w:rsid w:val="00A807F0"/>
    <w:rsid w:val="00A814CC"/>
    <w:rsid w:val="00AF1740"/>
    <w:rsid w:val="00B02A88"/>
    <w:rsid w:val="00B16301"/>
    <w:rsid w:val="00B411DB"/>
    <w:rsid w:val="00BA3203"/>
    <w:rsid w:val="00BA5870"/>
    <w:rsid w:val="00BE4116"/>
    <w:rsid w:val="00C50B27"/>
    <w:rsid w:val="00C574C5"/>
    <w:rsid w:val="00CB10C8"/>
    <w:rsid w:val="00CE0A8B"/>
    <w:rsid w:val="00CE0BFF"/>
    <w:rsid w:val="00CE4377"/>
    <w:rsid w:val="00DC1BF5"/>
    <w:rsid w:val="00E67C85"/>
    <w:rsid w:val="00E709EA"/>
    <w:rsid w:val="00EB36D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86060B"/>
  <w15:chartTrackingRefBased/>
  <w15:docId w15:val="{3B97122A-A81B-4658-9C9D-852E413F1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F15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OPONENTA%20DIPLOMOV&#201;%20PR&#193;CE_2022%20(3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PRÁCE_2022 (3)</Template>
  <TotalTime>3076</TotalTime>
  <Pages>2</Pages>
  <Words>543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Uzivatel</cp:lastModifiedBy>
  <cp:revision>13</cp:revision>
  <cp:lastPrinted>2012-04-25T08:21:00Z</cp:lastPrinted>
  <dcterms:created xsi:type="dcterms:W3CDTF">2023-04-27T11:31:00Z</dcterms:created>
  <dcterms:modified xsi:type="dcterms:W3CDTF">2023-05-03T12:02:00Z</dcterms:modified>
</cp:coreProperties>
</file>