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Iva </w:t>
            </w:r>
            <w:proofErr w:type="spellStart"/>
            <w:r>
              <w:rPr>
                <w:sz w:val="22"/>
                <w:szCs w:val="22"/>
              </w:rPr>
              <w:t>Schottlová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mezi dětmi ve výchovných ústavech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C42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velmi zajímavé a originální téma, </w:t>
            </w: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teoretickou zaměřenost, </w:t>
            </w: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jasně nastavila výzkumný design, </w:t>
            </w: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splňuje všechny náležitosti, které jsou na tuto část kladeny, </w:t>
            </w:r>
          </w:p>
          <w:p w:rsidR="00DC42D7" w:rsidRDefault="00DC42D7" w:rsidP="00DC42D7">
            <w:pPr>
              <w:rPr>
                <w:sz w:val="22"/>
                <w:szCs w:val="22"/>
              </w:rPr>
            </w:pPr>
          </w:p>
          <w:p w:rsidR="00DC42D7" w:rsidRPr="00DC42D7" w:rsidRDefault="00DC42D7" w:rsidP="00DC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s názvem Historie a význam výchovných ústavů považuji za nadbytečnou, </w:t>
            </w:r>
          </w:p>
          <w:p w:rsidR="00DC42D7" w:rsidRDefault="00DC42D7" w:rsidP="00DC42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bych propracovanější </w:t>
            </w:r>
            <w:r w:rsidR="00242E7A">
              <w:rPr>
                <w:sz w:val="22"/>
                <w:szCs w:val="22"/>
              </w:rPr>
              <w:t>práci</w:t>
            </w:r>
            <w:r>
              <w:rPr>
                <w:sz w:val="22"/>
                <w:szCs w:val="22"/>
              </w:rPr>
              <w:t xml:space="preserve"> s odbornou literaturou, využití vyššího počtu zdrojů a větší analyticko-syntetický přístup, </w:t>
            </w:r>
          </w:p>
          <w:p w:rsidR="00B411DB" w:rsidRDefault="00DC42D7" w:rsidP="005569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0015">
              <w:rPr>
                <w:sz w:val="22"/>
                <w:szCs w:val="22"/>
              </w:rPr>
              <w:t>Absence interpretace dat</w:t>
            </w:r>
            <w:r w:rsidR="00242E7A">
              <w:rPr>
                <w:sz w:val="22"/>
                <w:szCs w:val="22"/>
              </w:rPr>
              <w:t>.</w:t>
            </w:r>
          </w:p>
          <w:p w:rsidR="00242E7A" w:rsidRPr="00242E7A" w:rsidRDefault="00242E7A" w:rsidP="00242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700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nejvíce překvapující výsledky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0015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0015">
              <w:rPr>
                <w:sz w:val="22"/>
                <w:szCs w:val="22"/>
              </w:rPr>
              <w:t xml:space="preserve">  Martincová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A" w:rsidRDefault="00C06E2A">
      <w:r>
        <w:separator/>
      </w:r>
    </w:p>
  </w:endnote>
  <w:endnote w:type="continuationSeparator" w:id="0">
    <w:p w:rsidR="00C06E2A" w:rsidRDefault="00C0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A" w:rsidRDefault="00C06E2A">
      <w:r>
        <w:separator/>
      </w:r>
    </w:p>
  </w:footnote>
  <w:footnote w:type="continuationSeparator" w:id="0">
    <w:p w:rsidR="00C06E2A" w:rsidRDefault="00C06E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90A3E"/>
    <w:multiLevelType w:val="hybridMultilevel"/>
    <w:tmpl w:val="B3787F76"/>
    <w:lvl w:ilvl="0" w:tplc="6BC03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D7"/>
    <w:rsid w:val="00242E7A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70015"/>
    <w:rsid w:val="008F2826"/>
    <w:rsid w:val="00A72E5D"/>
    <w:rsid w:val="00B411DB"/>
    <w:rsid w:val="00BA3203"/>
    <w:rsid w:val="00C06E2A"/>
    <w:rsid w:val="00C50B27"/>
    <w:rsid w:val="00CC557C"/>
    <w:rsid w:val="00D50AD1"/>
    <w:rsid w:val="00DC1BF5"/>
    <w:rsid w:val="00DC42D7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63C18-1A9A-44D5-B09A-DBB2F0B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42D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42E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42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1</Pages>
  <Words>256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2023-05-02T07:39:00Z</cp:lastPrinted>
  <dcterms:created xsi:type="dcterms:W3CDTF">2023-05-02T12:26:00Z</dcterms:created>
  <dcterms:modified xsi:type="dcterms:W3CDTF">2023-05-02T12:26:00Z</dcterms:modified>
</cp:coreProperties>
</file>