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E0880" w:rsidP="00BD2F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BD2FD0">
              <w:rPr>
                <w:sz w:val="22"/>
                <w:szCs w:val="22"/>
              </w:rPr>
              <w:t xml:space="preserve">Iva </w:t>
            </w:r>
            <w:proofErr w:type="spellStart"/>
            <w:r w:rsidR="00BD2FD0">
              <w:rPr>
                <w:sz w:val="22"/>
                <w:szCs w:val="22"/>
              </w:rPr>
              <w:t>Schottlová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D2F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vztahy mezi dětmi ve výchovných ústavech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E08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E08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E08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11B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BD2F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11B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11B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611B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11B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611B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611B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611B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11BC6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11B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8271BF" w:rsidP="001C67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Předložená práce se </w:t>
            </w:r>
            <w:r w:rsidR="00611BC6">
              <w:rPr>
                <w:sz w:val="22"/>
                <w:szCs w:val="22"/>
              </w:rPr>
              <w:t>zabývá problematikou sociálních vztahů a před</w:t>
            </w:r>
            <w:r w:rsidR="00D816AF">
              <w:rPr>
                <w:sz w:val="22"/>
                <w:szCs w:val="22"/>
              </w:rPr>
              <w:t xml:space="preserve">evším vnímání </w:t>
            </w:r>
            <w:r w:rsidR="00E761CB">
              <w:rPr>
                <w:sz w:val="22"/>
                <w:szCs w:val="22"/>
              </w:rPr>
              <w:t>začlenění do skupinového</w:t>
            </w:r>
            <w:r w:rsidR="00D816AF">
              <w:rPr>
                <w:sz w:val="22"/>
                <w:szCs w:val="22"/>
              </w:rPr>
              <w:t xml:space="preserve"> kolektivu žáků ve výchovném ústavu. Ocenit lze volbu tématu, které lze považovat za </w:t>
            </w:r>
            <w:r w:rsidR="00E46833">
              <w:rPr>
                <w:sz w:val="22"/>
                <w:szCs w:val="22"/>
              </w:rPr>
              <w:t>ojedinělé a originální</w:t>
            </w:r>
            <w:r w:rsidR="00D816AF">
              <w:rPr>
                <w:sz w:val="22"/>
                <w:szCs w:val="22"/>
              </w:rPr>
              <w:t xml:space="preserve"> v kontextu cílové skupiny. </w:t>
            </w:r>
          </w:p>
          <w:p w:rsidR="002A06F8" w:rsidRDefault="001C6749" w:rsidP="001C67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Slabší stránkou práce je </w:t>
            </w:r>
            <w:r w:rsidR="00D816AF">
              <w:rPr>
                <w:sz w:val="22"/>
                <w:szCs w:val="22"/>
              </w:rPr>
              <w:t>teoretická část, která mohla být o</w:t>
            </w:r>
            <w:r w:rsidR="00E761CB">
              <w:rPr>
                <w:sz w:val="22"/>
                <w:szCs w:val="22"/>
              </w:rPr>
              <w:t>přena o více odborných zdrojů. P</w:t>
            </w:r>
            <w:r w:rsidR="00D816AF">
              <w:rPr>
                <w:sz w:val="22"/>
                <w:szCs w:val="22"/>
              </w:rPr>
              <w:t>řestože je text srozumitelný a čtivý, objevuje se množství sekundárních citací a</w:t>
            </w:r>
            <w:r>
              <w:rPr>
                <w:sz w:val="22"/>
                <w:szCs w:val="22"/>
              </w:rPr>
              <w:t xml:space="preserve"> nepřesnosti v odkazování </w:t>
            </w:r>
            <w:r w:rsidR="00D816AF">
              <w:rPr>
                <w:sz w:val="22"/>
                <w:szCs w:val="22"/>
              </w:rPr>
              <w:t xml:space="preserve">nebo </w:t>
            </w:r>
            <w:r w:rsidR="005C59B0">
              <w:rPr>
                <w:sz w:val="22"/>
                <w:szCs w:val="22"/>
              </w:rPr>
              <w:t>použitých zdrojích</w:t>
            </w:r>
            <w:r w:rsidR="00D816AF">
              <w:rPr>
                <w:sz w:val="22"/>
                <w:szCs w:val="22"/>
              </w:rPr>
              <w:t xml:space="preserve"> (u některých pasáží chybí odkaz na literaturu). Jednotlivé kapitoly mají logickou strukturu a obsahově poskytují dostatečný základ pro výzkumnou část práce. Silnou stránkou prá</w:t>
            </w:r>
            <w:r w:rsidR="00E46833">
              <w:rPr>
                <w:sz w:val="22"/>
                <w:szCs w:val="22"/>
              </w:rPr>
              <w:t>ce je použitý výzkumný nástr</w:t>
            </w:r>
            <w:r w:rsidR="00EA2011">
              <w:rPr>
                <w:sz w:val="22"/>
                <w:szCs w:val="22"/>
              </w:rPr>
              <w:t xml:space="preserve">oj, respektive jeho první část, </w:t>
            </w:r>
            <w:r w:rsidR="00E46833">
              <w:rPr>
                <w:sz w:val="22"/>
                <w:szCs w:val="22"/>
              </w:rPr>
              <w:t>která</w:t>
            </w:r>
            <w:r w:rsidR="00E761CB">
              <w:rPr>
                <w:sz w:val="22"/>
                <w:szCs w:val="22"/>
              </w:rPr>
              <w:t xml:space="preserve"> vychází ze</w:t>
            </w:r>
            <w:r w:rsidR="00D816AF">
              <w:rPr>
                <w:sz w:val="22"/>
                <w:szCs w:val="22"/>
              </w:rPr>
              <w:t xml:space="preserve"> </w:t>
            </w:r>
            <w:r w:rsidR="00EA2011">
              <w:rPr>
                <w:sz w:val="22"/>
                <w:szCs w:val="22"/>
              </w:rPr>
              <w:t>sémantického diferenciálu</w:t>
            </w:r>
            <w:r w:rsidR="00E46833">
              <w:rPr>
                <w:sz w:val="22"/>
                <w:szCs w:val="22"/>
              </w:rPr>
              <w:t xml:space="preserve">. Tento nástroj </w:t>
            </w:r>
            <w:r w:rsidR="002A06F8">
              <w:rPr>
                <w:sz w:val="22"/>
                <w:szCs w:val="22"/>
              </w:rPr>
              <w:t>zjišťuje</w:t>
            </w:r>
            <w:r w:rsidR="00E46833">
              <w:rPr>
                <w:sz w:val="22"/>
                <w:szCs w:val="22"/>
              </w:rPr>
              <w:t xml:space="preserve"> </w:t>
            </w:r>
            <w:r w:rsidR="00D816AF">
              <w:rPr>
                <w:sz w:val="22"/>
                <w:szCs w:val="22"/>
              </w:rPr>
              <w:t xml:space="preserve">subjektivní pocity žáků, </w:t>
            </w:r>
            <w:r w:rsidR="00E46833">
              <w:rPr>
                <w:sz w:val="22"/>
                <w:szCs w:val="22"/>
              </w:rPr>
              <w:t xml:space="preserve">které </w:t>
            </w:r>
            <w:r w:rsidR="002A06F8">
              <w:rPr>
                <w:sz w:val="22"/>
                <w:szCs w:val="22"/>
              </w:rPr>
              <w:t>zachycují</w:t>
            </w:r>
            <w:r w:rsidR="00E46833">
              <w:rPr>
                <w:sz w:val="22"/>
                <w:szCs w:val="22"/>
              </w:rPr>
              <w:t xml:space="preserve">, </w:t>
            </w:r>
            <w:r w:rsidR="00D816AF">
              <w:rPr>
                <w:sz w:val="22"/>
                <w:szCs w:val="22"/>
              </w:rPr>
              <w:t>jak se cítí v třídním kolektivu. Výsledky sémantického diferenciálu js</w:t>
            </w:r>
            <w:r w:rsidR="00E46833">
              <w:rPr>
                <w:sz w:val="22"/>
                <w:szCs w:val="22"/>
              </w:rPr>
              <w:t>ou vhodně popsány a zobrazeny.</w:t>
            </w:r>
            <w:r w:rsidR="00D816AF">
              <w:rPr>
                <w:sz w:val="22"/>
                <w:szCs w:val="22"/>
              </w:rPr>
              <w:t xml:space="preserve"> Další části analýzy jsou sporné, neboť nezachycují, jak respondenti vnímají své vztahy se skupinou a vzájemné vztahy ve skupině.</w:t>
            </w:r>
            <w:r w:rsidR="005C59B0">
              <w:rPr>
                <w:sz w:val="22"/>
                <w:szCs w:val="22"/>
              </w:rPr>
              <w:t xml:space="preserve"> Otázky v dotazníku se nevztahují k výzkumným otázkách (kromě subjektivních pocitů).</w:t>
            </w:r>
            <w:r w:rsidR="00D816AF">
              <w:rPr>
                <w:sz w:val="22"/>
                <w:szCs w:val="22"/>
              </w:rPr>
              <w:t xml:space="preserve"> </w:t>
            </w:r>
            <w:r w:rsidR="005C59B0">
              <w:rPr>
                <w:sz w:val="22"/>
                <w:szCs w:val="22"/>
              </w:rPr>
              <w:t xml:space="preserve">Rovněž citlivost k osamoceným jedincům ve skupině nelze </w:t>
            </w:r>
            <w:r w:rsidR="00E46833">
              <w:rPr>
                <w:sz w:val="22"/>
                <w:szCs w:val="22"/>
              </w:rPr>
              <w:t xml:space="preserve">jednoznačně </w:t>
            </w:r>
            <w:r w:rsidR="005C59B0">
              <w:rPr>
                <w:sz w:val="22"/>
                <w:szCs w:val="22"/>
              </w:rPr>
              <w:t xml:space="preserve">vyhodnotit na základě uvedených otázek v dotazníku. </w:t>
            </w:r>
          </w:p>
          <w:p w:rsidR="002A06F8" w:rsidRDefault="005C59B0" w:rsidP="001C67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Ocenit lze záměr analyzovat souvislost mezi su</w:t>
            </w:r>
            <w:r w:rsidR="00E761CB">
              <w:rPr>
                <w:sz w:val="22"/>
                <w:szCs w:val="22"/>
              </w:rPr>
              <w:t>bjektivním pocitem příslušnosti</w:t>
            </w:r>
            <w:r>
              <w:rPr>
                <w:sz w:val="22"/>
                <w:szCs w:val="22"/>
              </w:rPr>
              <w:t xml:space="preserve"> ke skupinovému kolektivu a vnímáním vztahů v kolektivu, nicméně tyto závěry</w:t>
            </w:r>
            <w:r w:rsidR="00E46833">
              <w:rPr>
                <w:sz w:val="22"/>
                <w:szCs w:val="22"/>
              </w:rPr>
              <w:t xml:space="preserve"> nelze posoudit bez konkrétních výsledků analýzy dvou proměnných - vnímaní vztahů v kolektivu a vnímání vztahu s ostatními. Lze se domnívat, že tyto výsledky nemají vypovídací hodnotu, neboť zvolené škály neodpovídají </w:t>
            </w:r>
            <w:r w:rsidR="00EA2011">
              <w:rPr>
                <w:sz w:val="22"/>
                <w:szCs w:val="22"/>
              </w:rPr>
              <w:t xml:space="preserve">tomu, co </w:t>
            </w:r>
            <w:r w:rsidR="00E761CB">
              <w:rPr>
                <w:sz w:val="22"/>
                <w:szCs w:val="22"/>
              </w:rPr>
              <w:t>mají</w:t>
            </w:r>
            <w:r w:rsidR="00EA2011">
              <w:rPr>
                <w:sz w:val="22"/>
                <w:szCs w:val="22"/>
              </w:rPr>
              <w:t xml:space="preserve"> zjišťovat</w:t>
            </w:r>
            <w:r w:rsidR="00E46833">
              <w:rPr>
                <w:sz w:val="22"/>
                <w:szCs w:val="22"/>
              </w:rPr>
              <w:t xml:space="preserve">. Rovněž chybí výsledky týkající se vnímání vztahů (se kterými se v případě použitých korelací pracovalo), není ani zřejmé, </w:t>
            </w:r>
            <w:r w:rsidR="00E761CB">
              <w:rPr>
                <w:sz w:val="22"/>
                <w:szCs w:val="22"/>
              </w:rPr>
              <w:t xml:space="preserve">jak byly položky vyhodnocovány a které </w:t>
            </w:r>
            <w:r w:rsidR="002A06F8">
              <w:rPr>
                <w:sz w:val="22"/>
                <w:szCs w:val="22"/>
              </w:rPr>
              <w:t xml:space="preserve">položky </w:t>
            </w:r>
            <w:r w:rsidR="00E761CB">
              <w:rPr>
                <w:sz w:val="22"/>
                <w:szCs w:val="22"/>
              </w:rPr>
              <w:t>byly překódovány</w:t>
            </w:r>
            <w:r w:rsidR="00E46833">
              <w:rPr>
                <w:sz w:val="22"/>
                <w:szCs w:val="22"/>
              </w:rPr>
              <w:t xml:space="preserve">. Z toho důvodu nemohly být naplněny cíle práce, které jsou formulovány příliš ambiciózně (a neodpovídají tomu, co bylo skutečně zjišťováno). </w:t>
            </w:r>
            <w:r w:rsidR="00E761CB">
              <w:rPr>
                <w:sz w:val="22"/>
                <w:szCs w:val="22"/>
              </w:rPr>
              <w:t>Zároveň</w:t>
            </w:r>
            <w:r w:rsidR="00EA2011">
              <w:rPr>
                <w:sz w:val="22"/>
                <w:szCs w:val="22"/>
              </w:rPr>
              <w:t xml:space="preserve"> mohl být více </w:t>
            </w:r>
            <w:r w:rsidR="00E761CB">
              <w:rPr>
                <w:sz w:val="22"/>
                <w:szCs w:val="22"/>
              </w:rPr>
              <w:t xml:space="preserve">popsán výběrový soubor (včetně </w:t>
            </w:r>
            <w:r w:rsidR="002A06F8">
              <w:rPr>
                <w:sz w:val="22"/>
                <w:szCs w:val="22"/>
              </w:rPr>
              <w:t xml:space="preserve">uvedení </w:t>
            </w:r>
            <w:r w:rsidR="00E761CB">
              <w:rPr>
                <w:sz w:val="22"/>
                <w:szCs w:val="22"/>
              </w:rPr>
              <w:t>faktografických údajů</w:t>
            </w:r>
            <w:r w:rsidR="00EA2011">
              <w:rPr>
                <w:sz w:val="22"/>
                <w:szCs w:val="22"/>
              </w:rPr>
              <w:t>). Není jasné zapojení autorky do fáze testování (</w:t>
            </w:r>
            <w:r w:rsidR="00E761CB">
              <w:rPr>
                <w:sz w:val="22"/>
                <w:szCs w:val="22"/>
              </w:rPr>
              <w:t>dohled ve fázi</w:t>
            </w:r>
            <w:r w:rsidR="00EA2011">
              <w:rPr>
                <w:sz w:val="22"/>
                <w:szCs w:val="22"/>
              </w:rPr>
              <w:t xml:space="preserve"> sběr</w:t>
            </w:r>
            <w:r w:rsidR="00E761CB">
              <w:rPr>
                <w:sz w:val="22"/>
                <w:szCs w:val="22"/>
              </w:rPr>
              <w:t>u</w:t>
            </w:r>
            <w:r w:rsidR="00EA2011">
              <w:rPr>
                <w:sz w:val="22"/>
                <w:szCs w:val="22"/>
              </w:rPr>
              <w:t xml:space="preserve"> dat </w:t>
            </w:r>
            <w:r w:rsidR="00E761CB">
              <w:rPr>
                <w:sz w:val="22"/>
                <w:szCs w:val="22"/>
              </w:rPr>
              <w:t>v roli</w:t>
            </w:r>
            <w:r w:rsidR="00EA2011">
              <w:rPr>
                <w:sz w:val="22"/>
                <w:szCs w:val="22"/>
              </w:rPr>
              <w:t xml:space="preserve"> pozorovatel</w:t>
            </w:r>
            <w:r w:rsidR="00E761CB">
              <w:rPr>
                <w:sz w:val="22"/>
                <w:szCs w:val="22"/>
              </w:rPr>
              <w:t>e může způsobit zkreslení výsledků)</w:t>
            </w:r>
            <w:r w:rsidR="00EA2011">
              <w:rPr>
                <w:sz w:val="22"/>
                <w:szCs w:val="22"/>
              </w:rPr>
              <w:t xml:space="preserve">. V diplomové práci chybí hlubší interpretace a také doporučení pro praxi, které by se týkalo konkrétních výsledků. </w:t>
            </w:r>
          </w:p>
          <w:p w:rsidR="00F1326B" w:rsidRPr="00C50B27" w:rsidRDefault="00EA2011" w:rsidP="002A06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Přes řadu výhrad oceňuji výsledky týkající s</w:t>
            </w:r>
            <w:r w:rsidR="00E761CB">
              <w:rPr>
                <w:sz w:val="22"/>
                <w:szCs w:val="22"/>
              </w:rPr>
              <w:t>e vnímání pocitů žáků v třídním</w:t>
            </w:r>
            <w:r>
              <w:rPr>
                <w:sz w:val="22"/>
                <w:szCs w:val="22"/>
              </w:rPr>
              <w:t xml:space="preserve"> kolektivu. Tyto výsledky jsou cenné a mají potenciál přinést řadu podnětů v kontextu studovaného oboru. 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C0634C" w:rsidRDefault="00FB6164" w:rsidP="00C0634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Předložte výsledky, které jsou základem </w:t>
            </w:r>
            <w:r w:rsidR="00EA2011">
              <w:rPr>
                <w:sz w:val="22"/>
                <w:szCs w:val="22"/>
              </w:rPr>
              <w:t>korelační analýzy</w:t>
            </w:r>
            <w:r>
              <w:rPr>
                <w:sz w:val="22"/>
                <w:szCs w:val="22"/>
              </w:rPr>
              <w:t>, tedy popisné hodnoty</w:t>
            </w:r>
            <w:r w:rsidR="00EA2011">
              <w:rPr>
                <w:sz w:val="22"/>
                <w:szCs w:val="22"/>
              </w:rPr>
              <w:t xml:space="preserve"> týkající se proměnných </w:t>
            </w:r>
            <w:r w:rsidR="00EA2011" w:rsidRPr="00FB6164">
              <w:rPr>
                <w:i/>
                <w:sz w:val="22"/>
                <w:szCs w:val="22"/>
              </w:rPr>
              <w:t>vztahy s ostatními</w:t>
            </w:r>
            <w:r w:rsidR="00EA2011">
              <w:rPr>
                <w:sz w:val="22"/>
                <w:szCs w:val="22"/>
              </w:rPr>
              <w:t xml:space="preserve"> a </w:t>
            </w:r>
            <w:r w:rsidR="00EA2011" w:rsidRPr="00FB6164">
              <w:rPr>
                <w:i/>
                <w:sz w:val="22"/>
                <w:szCs w:val="22"/>
              </w:rPr>
              <w:t>vztahy v kolektivu</w:t>
            </w:r>
            <w:r w:rsidR="00EA2011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Popište, jakým způsobem byly tyto hodnoty získány (které položky byly překódovány). </w:t>
            </w:r>
          </w:p>
          <w:p w:rsidR="00FB6164" w:rsidRDefault="00FB6164" w:rsidP="00C0634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Zamyslete se nad limity výzkumu. </w:t>
            </w:r>
          </w:p>
          <w:p w:rsidR="00FB6164" w:rsidRDefault="00FB6164" w:rsidP="00C0634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Objasněte roli pozorovatele při sběru dat. </w:t>
            </w:r>
          </w:p>
          <w:p w:rsidR="00B411DB" w:rsidRPr="00FB6164" w:rsidRDefault="00FB6164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Navrhněte doporučení pro praxi.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611B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0634C">
              <w:rPr>
                <w:sz w:val="22"/>
                <w:szCs w:val="22"/>
              </w:rPr>
              <w:t xml:space="preserve"> 27. 4. 2023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0634C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B2F" w:rsidRDefault="000B5B2F">
      <w:r>
        <w:separator/>
      </w:r>
    </w:p>
  </w:endnote>
  <w:endnote w:type="continuationSeparator" w:id="0">
    <w:p w:rsidR="000B5B2F" w:rsidRDefault="000B5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B2F" w:rsidRDefault="000B5B2F">
      <w:r>
        <w:separator/>
      </w:r>
    </w:p>
  </w:footnote>
  <w:footnote w:type="continuationSeparator" w:id="0">
    <w:p w:rsidR="000B5B2F" w:rsidRDefault="000B5B2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257F9"/>
    <w:multiLevelType w:val="hybridMultilevel"/>
    <w:tmpl w:val="75C8FD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880"/>
    <w:rsid w:val="000B5B2F"/>
    <w:rsid w:val="001C6749"/>
    <w:rsid w:val="002A06F8"/>
    <w:rsid w:val="00362AB0"/>
    <w:rsid w:val="003F5DA2"/>
    <w:rsid w:val="00512982"/>
    <w:rsid w:val="00526D47"/>
    <w:rsid w:val="0055255D"/>
    <w:rsid w:val="005C219A"/>
    <w:rsid w:val="005C59B0"/>
    <w:rsid w:val="00611BC6"/>
    <w:rsid w:val="00666CB9"/>
    <w:rsid w:val="006847E2"/>
    <w:rsid w:val="008271BF"/>
    <w:rsid w:val="008614B3"/>
    <w:rsid w:val="0094257E"/>
    <w:rsid w:val="009B2248"/>
    <w:rsid w:val="009E0880"/>
    <w:rsid w:val="00AF1740"/>
    <w:rsid w:val="00B02A88"/>
    <w:rsid w:val="00B411DB"/>
    <w:rsid w:val="00BA3203"/>
    <w:rsid w:val="00BD2FD0"/>
    <w:rsid w:val="00C0634C"/>
    <w:rsid w:val="00C50B27"/>
    <w:rsid w:val="00CE0A8B"/>
    <w:rsid w:val="00CE4377"/>
    <w:rsid w:val="00D271F6"/>
    <w:rsid w:val="00D816AF"/>
    <w:rsid w:val="00DC1BF5"/>
    <w:rsid w:val="00E46833"/>
    <w:rsid w:val="00E67C85"/>
    <w:rsid w:val="00E709EA"/>
    <w:rsid w:val="00E761CB"/>
    <w:rsid w:val="00EA2011"/>
    <w:rsid w:val="00F1326B"/>
    <w:rsid w:val="00FB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1D515A"/>
  <w15:chartTrackingRefBased/>
  <w15:docId w15:val="{7368BA25-EE78-4C4D-9A54-65E86337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06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198</TotalTime>
  <Pages>2</Pages>
  <Words>603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4</cp:revision>
  <cp:lastPrinted>2012-04-25T08:21:00Z</cp:lastPrinted>
  <dcterms:created xsi:type="dcterms:W3CDTF">2023-05-02T06:23:00Z</dcterms:created>
  <dcterms:modified xsi:type="dcterms:W3CDTF">2023-05-03T10:27:00Z</dcterms:modified>
</cp:coreProperties>
</file>