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6847E2" w:rsidP="00F1326B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</w:t>
            </w:r>
            <w:r w:rsidR="00F1326B">
              <w:rPr>
                <w:b/>
                <w:sz w:val="22"/>
                <w:szCs w:val="22"/>
              </w:rPr>
              <w:t>OPONENTA</w:t>
            </w:r>
            <w:r w:rsidRPr="00C50B27">
              <w:rPr>
                <w:b/>
                <w:sz w:val="22"/>
                <w:szCs w:val="22"/>
              </w:rPr>
              <w:t xml:space="preserve"> </w:t>
            </w:r>
            <w:r w:rsidR="00E709EA" w:rsidRPr="00C50B27">
              <w:rPr>
                <w:b/>
                <w:sz w:val="22"/>
                <w:szCs w:val="22"/>
              </w:rPr>
              <w:t>DIPLOMOVÉ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C50B27" w:rsidRDefault="00211DC5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Bc. Ivana </w:t>
            </w:r>
            <w:proofErr w:type="spellStart"/>
            <w:r>
              <w:rPr>
                <w:sz w:val="22"/>
                <w:szCs w:val="22"/>
              </w:rPr>
              <w:t>Vaďurová</w:t>
            </w:r>
            <w:proofErr w:type="spellEnd"/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6847E2" w:rsidRPr="00C50B27" w:rsidRDefault="00211DC5" w:rsidP="00211DC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Profesní hranice ve vztahu sociálního pracovníka a klientů nízkoprahových denních center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E67C85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Oponent </w:t>
            </w:r>
            <w:r w:rsidR="006847E2" w:rsidRPr="00C50B27">
              <w:rPr>
                <w:sz w:val="22"/>
                <w:szCs w:val="22"/>
              </w:rPr>
              <w:t>práce</w:t>
            </w:r>
          </w:p>
        </w:tc>
        <w:tc>
          <w:tcPr>
            <w:tcW w:w="7020" w:type="dxa"/>
            <w:gridSpan w:val="8"/>
          </w:tcPr>
          <w:p w:rsidR="006847E2" w:rsidRPr="00C50B27" w:rsidRDefault="00211DC5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Mgr. Radana Kroutilová Nováková, Ph.D.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CE4377" w:rsidP="00CE437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Studijní program</w:t>
            </w:r>
          </w:p>
        </w:tc>
        <w:tc>
          <w:tcPr>
            <w:tcW w:w="7020" w:type="dxa"/>
            <w:gridSpan w:val="8"/>
          </w:tcPr>
          <w:p w:rsidR="006847E2" w:rsidRPr="00C50B27" w:rsidRDefault="00211DC5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6847E2" w:rsidRPr="00C50B27" w:rsidRDefault="00211DC5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Kombinovaná</w:t>
            </w:r>
          </w:p>
        </w:tc>
      </w:tr>
      <w:tr w:rsidR="006847E2" w:rsidRPr="00C50B27" w:rsidTr="00C50B27">
        <w:tc>
          <w:tcPr>
            <w:tcW w:w="2808" w:type="dxa"/>
            <w:vAlign w:val="center"/>
          </w:tcPr>
          <w:p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</w:tcPr>
          <w:p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FD78BC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FD78BC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6791" w:type="dxa"/>
            <w:gridSpan w:val="3"/>
          </w:tcPr>
          <w:p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FD78BC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8579BB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2B7377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8579BB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B411DB">
        <w:tc>
          <w:tcPr>
            <w:tcW w:w="9828" w:type="dxa"/>
            <w:gridSpan w:val="9"/>
            <w:shd w:val="clear" w:color="auto" w:fill="A6A6A6"/>
          </w:tcPr>
          <w:p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E148D2" w:rsidRDefault="00E148D2" w:rsidP="00E148D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Silné stránka:</w:t>
            </w:r>
          </w:p>
          <w:p w:rsidR="00E148D2" w:rsidRDefault="00E148D2" w:rsidP="00D05810">
            <w:pPr>
              <w:pStyle w:val="Odstavecseseznamem"/>
              <w:numPr>
                <w:ilvl w:val="0"/>
                <w:numId w:val="2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Oceňuji zajímavou volbu tématu. </w:t>
            </w:r>
          </w:p>
          <w:p w:rsidR="00AA3B0E" w:rsidRDefault="00AA3B0E" w:rsidP="00AA3B0E">
            <w:pPr>
              <w:pStyle w:val="Odstavecseseznamem"/>
              <w:numPr>
                <w:ilvl w:val="0"/>
                <w:numId w:val="2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Teoretická část práce obsahuje základní informace o zkoumané problematice.</w:t>
            </w:r>
          </w:p>
          <w:p w:rsidR="00FD78BC" w:rsidRPr="00BF76B6" w:rsidRDefault="00FD78BC" w:rsidP="00BF76B6">
            <w:pPr>
              <w:pStyle w:val="Odstavecseseznamem"/>
              <w:numPr>
                <w:ilvl w:val="0"/>
                <w:numId w:val="2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Za zajímavou považuji </w:t>
            </w:r>
            <w:r w:rsidR="00D05810">
              <w:rPr>
                <w:sz w:val="22"/>
                <w:szCs w:val="22"/>
              </w:rPr>
              <w:t xml:space="preserve">především </w:t>
            </w:r>
            <w:r>
              <w:rPr>
                <w:sz w:val="22"/>
                <w:szCs w:val="22"/>
              </w:rPr>
              <w:t>třetí kapitolu.</w:t>
            </w:r>
          </w:p>
          <w:p w:rsidR="00CF4369" w:rsidRDefault="00CF4369" w:rsidP="00AA3B0E">
            <w:pPr>
              <w:pStyle w:val="Odstavecseseznamem"/>
              <w:numPr>
                <w:ilvl w:val="0"/>
                <w:numId w:val="2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Praktická část je vhodně strukturována, obsahuje předepsané náležitosti.</w:t>
            </w:r>
          </w:p>
          <w:p w:rsidR="00D05810" w:rsidRDefault="00D05810" w:rsidP="00D05810">
            <w:pPr>
              <w:pStyle w:val="Odstavecseseznamem"/>
              <w:numPr>
                <w:ilvl w:val="0"/>
                <w:numId w:val="2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Snaha o pečlivou analýzu dat.</w:t>
            </w:r>
          </w:p>
          <w:p w:rsidR="00CF4369" w:rsidRDefault="00D05810" w:rsidP="00D05810">
            <w:pPr>
              <w:pStyle w:val="Odstavecseseznamem"/>
              <w:numPr>
                <w:ilvl w:val="0"/>
                <w:numId w:val="2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Zvolen náročný design zakotvené teorie</w:t>
            </w:r>
            <w:r w:rsidR="00CF4369">
              <w:rPr>
                <w:sz w:val="22"/>
                <w:szCs w:val="22"/>
              </w:rPr>
              <w:t>.</w:t>
            </w:r>
          </w:p>
          <w:p w:rsidR="00CF4369" w:rsidRPr="00AA3B0E" w:rsidRDefault="00CF4369" w:rsidP="00CF4369">
            <w:pPr>
              <w:pStyle w:val="Odstavecseseznamem"/>
              <w:rPr>
                <w:sz w:val="22"/>
                <w:szCs w:val="22"/>
              </w:rPr>
            </w:pPr>
          </w:p>
          <w:p w:rsidR="00E148D2" w:rsidRDefault="00E148D2" w:rsidP="00E148D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Slabé stránky:</w:t>
            </w:r>
          </w:p>
          <w:p w:rsidR="000117E1" w:rsidRDefault="000117E1" w:rsidP="00AA3B0E">
            <w:pPr>
              <w:pStyle w:val="Odstavecseseznamem"/>
              <w:numPr>
                <w:ilvl w:val="0"/>
                <w:numId w:val="2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Struktura první kapitoly není zcela promyšlená (Sociální služby versus Nízkoprahové cen</w:t>
            </w:r>
            <w:r w:rsidR="00AA3B0E">
              <w:rPr>
                <w:sz w:val="22"/>
                <w:szCs w:val="22"/>
              </w:rPr>
              <w:t>trum. C</w:t>
            </w:r>
            <w:r>
              <w:rPr>
                <w:sz w:val="22"/>
                <w:szCs w:val="22"/>
              </w:rPr>
              <w:t>o je nadřazené</w:t>
            </w:r>
            <w:r w:rsidR="00AA3B0E">
              <w:rPr>
                <w:sz w:val="22"/>
                <w:szCs w:val="22"/>
              </w:rPr>
              <w:t xml:space="preserve"> čemu? Vztah 1.1 a 1.3.1? Název kapitoly 1 se shoduje s podkapitolou 1.4.</w:t>
            </w:r>
          </w:p>
          <w:p w:rsidR="00E148D2" w:rsidRDefault="00E148D2" w:rsidP="00BF76B6">
            <w:pPr>
              <w:pStyle w:val="Odstavecseseznamem"/>
              <w:numPr>
                <w:ilvl w:val="0"/>
                <w:numId w:val="2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Místo </w:t>
            </w:r>
            <w:r w:rsidR="00BF76B6">
              <w:rPr>
                <w:sz w:val="22"/>
                <w:szCs w:val="22"/>
              </w:rPr>
              <w:t>obecného</w:t>
            </w:r>
            <w:r>
              <w:rPr>
                <w:sz w:val="22"/>
                <w:szCs w:val="22"/>
              </w:rPr>
              <w:t xml:space="preserve"> pojednání o sociálních službách, bych ocenila stať o službách sociální prevence. </w:t>
            </w:r>
          </w:p>
          <w:p w:rsidR="00E148D2" w:rsidRDefault="00E148D2" w:rsidP="00E148D2">
            <w:pPr>
              <w:pStyle w:val="Odstavecseseznamem"/>
              <w:numPr>
                <w:ilvl w:val="0"/>
                <w:numId w:val="2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Autorka věnuje málo času argumentaci. Například podkapitola 1.2 je zařazena b</w:t>
            </w:r>
            <w:bookmarkStart w:id="0" w:name="_GoBack"/>
            <w:bookmarkEnd w:id="0"/>
            <w:r>
              <w:rPr>
                <w:sz w:val="22"/>
                <w:szCs w:val="22"/>
              </w:rPr>
              <w:t xml:space="preserve">ez objasnění spojitosti </w:t>
            </w:r>
            <w:r w:rsidR="00D05810">
              <w:rPr>
                <w:sz w:val="22"/>
                <w:szCs w:val="22"/>
              </w:rPr>
              <w:t xml:space="preserve">problematiky </w:t>
            </w:r>
            <w:r>
              <w:rPr>
                <w:sz w:val="22"/>
                <w:szCs w:val="22"/>
              </w:rPr>
              <w:t xml:space="preserve">bezdomovectví s vybranou </w:t>
            </w:r>
            <w:r w:rsidR="000117E1">
              <w:rPr>
                <w:sz w:val="22"/>
                <w:szCs w:val="22"/>
              </w:rPr>
              <w:t>službou</w:t>
            </w:r>
            <w:r>
              <w:rPr>
                <w:sz w:val="22"/>
                <w:szCs w:val="22"/>
              </w:rPr>
              <w:t>.</w:t>
            </w:r>
            <w:r w:rsidR="000117E1">
              <w:rPr>
                <w:sz w:val="22"/>
                <w:szCs w:val="22"/>
              </w:rPr>
              <w:t xml:space="preserve"> </w:t>
            </w:r>
            <w:r w:rsidR="00BF76B6">
              <w:rPr>
                <w:sz w:val="22"/>
                <w:szCs w:val="22"/>
              </w:rPr>
              <w:t xml:space="preserve">Laik nemusí </w:t>
            </w:r>
            <w:r w:rsidR="008579BB">
              <w:rPr>
                <w:sz w:val="22"/>
                <w:szCs w:val="22"/>
              </w:rPr>
              <w:t>spojení</w:t>
            </w:r>
            <w:r w:rsidR="00BF76B6">
              <w:rPr>
                <w:sz w:val="22"/>
                <w:szCs w:val="22"/>
              </w:rPr>
              <w:t xml:space="preserve"> rozumět.</w:t>
            </w:r>
          </w:p>
          <w:p w:rsidR="00AA3B0E" w:rsidRDefault="00AA3B0E" w:rsidP="00BF76B6">
            <w:pPr>
              <w:pStyle w:val="Odstavecseseznamem"/>
              <w:numPr>
                <w:ilvl w:val="0"/>
                <w:numId w:val="2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Odrážky sice text zpřehledňují, ale </w:t>
            </w:r>
            <w:r w:rsidR="00BF76B6">
              <w:rPr>
                <w:sz w:val="22"/>
                <w:szCs w:val="22"/>
              </w:rPr>
              <w:t xml:space="preserve">pro žánr </w:t>
            </w:r>
            <w:r w:rsidRPr="00BF76B6">
              <w:rPr>
                <w:sz w:val="22"/>
                <w:szCs w:val="22"/>
              </w:rPr>
              <w:t xml:space="preserve">diplomové práce </w:t>
            </w:r>
            <w:r w:rsidR="00BF76B6">
              <w:rPr>
                <w:sz w:val="22"/>
                <w:szCs w:val="22"/>
              </w:rPr>
              <w:t>jsou méně vhodné. Preferovala bych souvislý</w:t>
            </w:r>
            <w:r w:rsidRPr="00BF76B6">
              <w:rPr>
                <w:sz w:val="22"/>
                <w:szCs w:val="22"/>
              </w:rPr>
              <w:t xml:space="preserve"> a náročnější text.</w:t>
            </w:r>
          </w:p>
          <w:p w:rsidR="00FF3C21" w:rsidRPr="00BF76B6" w:rsidRDefault="00FF3C21" w:rsidP="00BF76B6">
            <w:pPr>
              <w:pStyle w:val="Odstavecseseznamem"/>
              <w:numPr>
                <w:ilvl w:val="0"/>
                <w:numId w:val="2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Výzkumný problém je dále rozvíjen spíše z pohledu pracovníka, než klienta.</w:t>
            </w:r>
          </w:p>
          <w:p w:rsidR="00B411DB" w:rsidRDefault="00CF4369" w:rsidP="00CF4369">
            <w:pPr>
              <w:pStyle w:val="Odstavecseseznamem"/>
              <w:numPr>
                <w:ilvl w:val="0"/>
                <w:numId w:val="2"/>
              </w:numPr>
              <w:rPr>
                <w:sz w:val="22"/>
                <w:szCs w:val="22"/>
              </w:rPr>
            </w:pPr>
            <w:r w:rsidRPr="00CF4369">
              <w:rPr>
                <w:sz w:val="22"/>
                <w:szCs w:val="22"/>
              </w:rPr>
              <w:t>DVC4 a DVO4</w:t>
            </w:r>
            <w:r>
              <w:rPr>
                <w:sz w:val="22"/>
                <w:szCs w:val="22"/>
              </w:rPr>
              <w:t xml:space="preserve"> spolu nekorespondují.</w:t>
            </w:r>
            <w:r w:rsidR="00B1239C">
              <w:rPr>
                <w:sz w:val="22"/>
                <w:szCs w:val="22"/>
              </w:rPr>
              <w:t xml:space="preserve"> Byl to záměr?</w:t>
            </w:r>
          </w:p>
          <w:p w:rsidR="00D05810" w:rsidRPr="00B1239C" w:rsidRDefault="00D05810" w:rsidP="00B1239C">
            <w:pPr>
              <w:pStyle w:val="Odstavecseseznamem"/>
              <w:numPr>
                <w:ilvl w:val="0"/>
                <w:numId w:val="2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Některé otázky v rozhovoru jsou návodné (zkušenosti, dárky aj.)</w:t>
            </w:r>
          </w:p>
          <w:p w:rsidR="00FF5C5A" w:rsidRPr="00CF4369" w:rsidRDefault="00FF5C5A" w:rsidP="00FF5C5A">
            <w:pPr>
              <w:pStyle w:val="Odstavecseseznamem"/>
              <w:numPr>
                <w:ilvl w:val="0"/>
                <w:numId w:val="2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Některé výroky nejsou interpretovány zcela korektně (autorka píše: </w:t>
            </w:r>
            <w:r w:rsidRPr="00FF5C5A">
              <w:rPr>
                <w:i/>
                <w:iCs/>
                <w:sz w:val="22"/>
                <w:szCs w:val="22"/>
              </w:rPr>
              <w:t>pracovníci umí respektovat klientovy hranice</w:t>
            </w:r>
            <w:r>
              <w:rPr>
                <w:sz w:val="22"/>
                <w:szCs w:val="22"/>
              </w:rPr>
              <w:t xml:space="preserve"> x pracovník řekl:  </w:t>
            </w:r>
            <w:r w:rsidRPr="00FF5C5A">
              <w:rPr>
                <w:i/>
                <w:iCs/>
                <w:sz w:val="22"/>
                <w:szCs w:val="22"/>
              </w:rPr>
              <w:t>je to kolikrát tě</w:t>
            </w:r>
            <w:r>
              <w:rPr>
                <w:i/>
                <w:iCs/>
                <w:sz w:val="22"/>
                <w:szCs w:val="22"/>
              </w:rPr>
              <w:t>ž</w:t>
            </w:r>
            <w:r w:rsidRPr="00FF5C5A">
              <w:rPr>
                <w:i/>
                <w:iCs/>
                <w:sz w:val="22"/>
                <w:szCs w:val="22"/>
              </w:rPr>
              <w:t>ké to respektovat to</w:t>
            </w:r>
            <w:r>
              <w:rPr>
                <w:i/>
                <w:iCs/>
                <w:sz w:val="22"/>
                <w:szCs w:val="22"/>
              </w:rPr>
              <w:t>).</w:t>
            </w:r>
          </w:p>
          <w:p w:rsidR="00F1326B" w:rsidRPr="00C50B27" w:rsidRDefault="00F1326B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Default="00AA3B0E" w:rsidP="00B1239C">
            <w:pPr>
              <w:pStyle w:val="Odstavecseseznamem"/>
              <w:numPr>
                <w:ilvl w:val="0"/>
                <w:numId w:val="3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V práci používáte termíny bezdomovec a osoba bez přís</w:t>
            </w:r>
            <w:r w:rsidR="00BF76B6">
              <w:rPr>
                <w:sz w:val="22"/>
                <w:szCs w:val="22"/>
              </w:rPr>
              <w:t xml:space="preserve">třeší. Vnímáte mezi </w:t>
            </w:r>
            <w:r w:rsidR="00B1239C">
              <w:rPr>
                <w:sz w:val="22"/>
                <w:szCs w:val="22"/>
              </w:rPr>
              <w:t>pojmy</w:t>
            </w:r>
            <w:r w:rsidR="00BF76B6">
              <w:rPr>
                <w:sz w:val="22"/>
                <w:szCs w:val="22"/>
              </w:rPr>
              <w:t xml:space="preserve"> nějaký rozdíl?</w:t>
            </w:r>
          </w:p>
          <w:p w:rsidR="00BF76B6" w:rsidRDefault="00BF76B6" w:rsidP="00AA3B0E">
            <w:pPr>
              <w:pStyle w:val="Odstavecseseznamem"/>
              <w:numPr>
                <w:ilvl w:val="0"/>
                <w:numId w:val="3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Navrhněte vhodnější kostru rozhovoru (s ohledem na moji poznámku o návodných otázkách).</w:t>
            </w:r>
          </w:p>
          <w:p w:rsidR="00FF3C21" w:rsidRPr="00FF3C21" w:rsidRDefault="00D05810" w:rsidP="00FF3C21">
            <w:pPr>
              <w:pStyle w:val="Odstavecseseznamem"/>
              <w:numPr>
                <w:ilvl w:val="0"/>
                <w:numId w:val="3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Nakolik vám v kritickém zhodnocení výsledků bránil</w:t>
            </w:r>
            <w:r w:rsidR="00BF76B6">
              <w:rPr>
                <w:sz w:val="22"/>
                <w:szCs w:val="22"/>
              </w:rPr>
              <w:t>a skutečnost, že jste pracovník nízkoprahového denního centra</w:t>
            </w:r>
            <w:r>
              <w:rPr>
                <w:sz w:val="22"/>
                <w:szCs w:val="22"/>
              </w:rPr>
              <w:t xml:space="preserve">? </w:t>
            </w:r>
            <w:r w:rsidR="00BF76B6">
              <w:rPr>
                <w:sz w:val="22"/>
                <w:szCs w:val="22"/>
              </w:rPr>
              <w:t>Nakolik vám tato skutečnost byla výhodou?</w:t>
            </w:r>
            <w:r w:rsidR="00FF3C21">
              <w:rPr>
                <w:sz w:val="22"/>
                <w:szCs w:val="22"/>
              </w:rPr>
              <w:t xml:space="preserve"> 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lastRenderedPageBreak/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4068" w:type="dxa"/>
            <w:gridSpan w:val="2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D05810">
              <w:rPr>
                <w:sz w:val="22"/>
                <w:szCs w:val="22"/>
              </w:rPr>
              <w:t xml:space="preserve"> 24. 4. 2023</w:t>
            </w:r>
          </w:p>
        </w:tc>
        <w:tc>
          <w:tcPr>
            <w:tcW w:w="5760" w:type="dxa"/>
            <w:gridSpan w:val="7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  <w:r w:rsidR="00D05810">
              <w:rPr>
                <w:sz w:val="22"/>
                <w:szCs w:val="22"/>
              </w:rPr>
              <w:t xml:space="preserve"> Radana Kroutilová Nováková</w:t>
            </w:r>
          </w:p>
        </w:tc>
      </w:tr>
    </w:tbl>
    <w:p w:rsidR="006847E2" w:rsidRDefault="006847E2"/>
    <w:sectPr w:rsidR="00684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83FB2" w:rsidRDefault="00483FB2">
      <w:r>
        <w:separator/>
      </w:r>
    </w:p>
  </w:endnote>
  <w:endnote w:type="continuationSeparator" w:id="0">
    <w:p w:rsidR="00483FB2" w:rsidRDefault="00483F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83FB2" w:rsidRDefault="00483FB2">
      <w:r>
        <w:separator/>
      </w:r>
    </w:p>
  </w:footnote>
  <w:footnote w:type="continuationSeparator" w:id="0">
    <w:p w:rsidR="00483FB2" w:rsidRDefault="00483FB2">
      <w:r>
        <w:continuationSeparator/>
      </w:r>
    </w:p>
  </w:footnote>
  <w:footnote w:id="1">
    <w:p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3C7895"/>
    <w:multiLevelType w:val="hybridMultilevel"/>
    <w:tmpl w:val="9F006CD0"/>
    <w:lvl w:ilvl="0" w:tplc="474CB80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24970BE"/>
    <w:multiLevelType w:val="hybridMultilevel"/>
    <w:tmpl w:val="5FB2B12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6825C9B"/>
    <w:multiLevelType w:val="hybridMultilevel"/>
    <w:tmpl w:val="783654CE"/>
    <w:lvl w:ilvl="0" w:tplc="7A6E4A0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3FB2"/>
    <w:rsid w:val="000117E1"/>
    <w:rsid w:val="00211DC5"/>
    <w:rsid w:val="002B7377"/>
    <w:rsid w:val="00362AB0"/>
    <w:rsid w:val="003F5DA2"/>
    <w:rsid w:val="00483FB2"/>
    <w:rsid w:val="00512982"/>
    <w:rsid w:val="00526D47"/>
    <w:rsid w:val="0055255D"/>
    <w:rsid w:val="005C219A"/>
    <w:rsid w:val="006847E2"/>
    <w:rsid w:val="008579BB"/>
    <w:rsid w:val="008614B3"/>
    <w:rsid w:val="009B2248"/>
    <w:rsid w:val="00AA3B0E"/>
    <w:rsid w:val="00AF1740"/>
    <w:rsid w:val="00B02A88"/>
    <w:rsid w:val="00B1239C"/>
    <w:rsid w:val="00B411DB"/>
    <w:rsid w:val="00BA3203"/>
    <w:rsid w:val="00BF76B6"/>
    <w:rsid w:val="00C50B27"/>
    <w:rsid w:val="00CE0A8B"/>
    <w:rsid w:val="00CE4377"/>
    <w:rsid w:val="00CF4369"/>
    <w:rsid w:val="00D05810"/>
    <w:rsid w:val="00DC1BF5"/>
    <w:rsid w:val="00E148D2"/>
    <w:rsid w:val="00E67C85"/>
    <w:rsid w:val="00E709EA"/>
    <w:rsid w:val="00F1326B"/>
    <w:rsid w:val="00FD78BC"/>
    <w:rsid w:val="00FF3C21"/>
    <w:rsid w:val="00FF5C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5063E70"/>
  <w15:chartTrackingRefBased/>
  <w15:docId w15:val="{5B78038F-4479-496F-9469-C1F9F9D033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E148D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routilova\Downloads\POSUDEK%20OPONENTA%20DIPLOMOV&#201;%20PR&#193;CE_2022.dotx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POSUDEK OPONENTA DIPLOMOVÉ PRÁCE_2022</Template>
  <TotalTime>349</TotalTime>
  <Pages>2</Pages>
  <Words>413</Words>
  <Characters>2605</Characters>
  <Application>Microsoft Office Word</Application>
  <DocSecurity>0</DocSecurity>
  <Lines>21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3012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subject/>
  <dc:creator>Radana Kroutilová Nováková</dc:creator>
  <cp:keywords/>
  <cp:lastModifiedBy>Radana Kroutilová Nováková</cp:lastModifiedBy>
  <cp:revision>6</cp:revision>
  <cp:lastPrinted>2012-04-25T08:21:00Z</cp:lastPrinted>
  <dcterms:created xsi:type="dcterms:W3CDTF">2023-04-20T12:54:00Z</dcterms:created>
  <dcterms:modified xsi:type="dcterms:W3CDTF">2023-05-02T08:08:00Z</dcterms:modified>
</cp:coreProperties>
</file>