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0DC982E8" w:rsidR="006847E2" w:rsidRPr="00C50B27" w:rsidRDefault="00E41398" w:rsidP="00362AB0">
            <w:pPr>
              <w:rPr>
                <w:sz w:val="22"/>
                <w:szCs w:val="22"/>
              </w:rPr>
            </w:pPr>
            <w:r w:rsidRPr="00E41398">
              <w:rPr>
                <w:sz w:val="22"/>
                <w:szCs w:val="22"/>
              </w:rPr>
              <w:t>Bc. Pavla Pokladníková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18D6C05D" w:rsidR="006847E2" w:rsidRPr="00C50B27" w:rsidRDefault="00E41398" w:rsidP="00362AB0">
            <w:pPr>
              <w:rPr>
                <w:sz w:val="22"/>
                <w:szCs w:val="22"/>
              </w:rPr>
            </w:pPr>
            <w:r w:rsidRPr="00E41398">
              <w:rPr>
                <w:sz w:val="22"/>
                <w:szCs w:val="22"/>
              </w:rPr>
              <w:t>Specifika komunikace s rodiči romských žáků prizmatem pedagoga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06CA9F8D" w:rsidR="006847E2" w:rsidRPr="00C50B27" w:rsidRDefault="00E413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D19AB" w14:textId="2BA4E4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9E630E" w14:textId="56ACB6E6" w:rsidR="006847E2" w:rsidRPr="00C50B27" w:rsidRDefault="00863E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4AD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CED405" w14:textId="6FE52D7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87A96" w14:textId="345B75D8" w:rsidR="006847E2" w:rsidRPr="00C50B27" w:rsidRDefault="00863E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73C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05A10" w14:textId="460D20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DBF1E0" w14:textId="65C25221" w:rsidR="006847E2" w:rsidRPr="00C50B27" w:rsidRDefault="00863E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DB04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0CEDE7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9DE27" w14:textId="2D76398F" w:rsidR="006847E2" w:rsidRPr="00C50B27" w:rsidRDefault="00863E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1DDB3E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07F8E2" w14:textId="29594312" w:rsidR="006847E2" w:rsidRPr="00C50B27" w:rsidRDefault="00863E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6E3F4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4F9A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5DFDD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6629BE16" w:rsidR="0055255D" w:rsidRPr="00C50B27" w:rsidRDefault="00D539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2F2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4CE730" w14:textId="7B8060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6F298B87" w:rsidR="0055255D" w:rsidRPr="00C50B27" w:rsidRDefault="00D539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572DA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927C6" w14:textId="67AE8C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E7A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52B06E20" w:rsidR="0055255D" w:rsidRPr="00C50B27" w:rsidRDefault="00D539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2840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379619" w14:textId="2E627D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862B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73A5E501" w:rsidR="0055255D" w:rsidRPr="00C50B27" w:rsidRDefault="0055255D" w:rsidP="00D5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F7373" w14:textId="08F97DFB" w:rsidR="0055255D" w:rsidRPr="00C50B27" w:rsidRDefault="00D539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33CC564" w14:textId="13748F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6D53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3CF371BE" w:rsidR="00B411DB" w:rsidRPr="00C50B27" w:rsidRDefault="00D539E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26A319" w14:textId="0591839F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BAB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2FBCF9D4" w:rsidR="00B411DB" w:rsidRPr="00C50B27" w:rsidRDefault="00D539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DE27C1" w14:textId="3A73125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A7E3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665CADE" w14:textId="02F274D2" w:rsidR="00C83153" w:rsidRDefault="00E41398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zajímavé téma</w:t>
            </w:r>
            <w:r w:rsidR="00C83153">
              <w:rPr>
                <w:sz w:val="22"/>
                <w:szCs w:val="22"/>
              </w:rPr>
              <w:t xml:space="preserve"> jasně vztažné ke studovanému oboru.</w:t>
            </w:r>
          </w:p>
          <w:p w14:paraId="3CE4C4CA" w14:textId="4BA71220" w:rsidR="00B411DB" w:rsidRDefault="00863EF0" w:rsidP="00A16B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63EF0">
              <w:rPr>
                <w:sz w:val="22"/>
                <w:szCs w:val="22"/>
              </w:rPr>
              <w:t xml:space="preserve">Vhodně nastavené </w:t>
            </w:r>
            <w:r>
              <w:rPr>
                <w:sz w:val="22"/>
                <w:szCs w:val="22"/>
              </w:rPr>
              <w:t>a zajímavé výzkumné otázky.</w:t>
            </w:r>
          </w:p>
          <w:p w14:paraId="0C7E07DF" w14:textId="715F6718" w:rsidR="00863EF0" w:rsidRDefault="00863EF0" w:rsidP="00A16B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vstup do terénu ještě v době před realizací výzkumného šetření.</w:t>
            </w:r>
          </w:p>
          <w:p w14:paraId="7402F9A7" w14:textId="2650C842" w:rsidR="00863EF0" w:rsidRPr="00863EF0" w:rsidRDefault="00863EF0" w:rsidP="00A16B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Pečlivý popis nalezených kategorií a kódů, výstižné shrnutí každé kategorie.</w:t>
            </w:r>
          </w:p>
          <w:p w14:paraId="1620E411" w14:textId="77777777" w:rsidR="00863EF0" w:rsidRDefault="00863EF0" w:rsidP="00C83153">
            <w:pPr>
              <w:rPr>
                <w:sz w:val="22"/>
                <w:szCs w:val="22"/>
              </w:rPr>
            </w:pPr>
          </w:p>
          <w:p w14:paraId="2F5E4E94" w14:textId="749BBFFB" w:rsidR="00C83153" w:rsidRDefault="00C83153" w:rsidP="00C8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4FF94B65" w14:textId="12C213F5" w:rsidR="00B411DB" w:rsidRDefault="003559FF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27B9A">
              <w:rPr>
                <w:sz w:val="22"/>
                <w:szCs w:val="22"/>
              </w:rPr>
              <w:t>Drobné o</w:t>
            </w:r>
            <w:r w:rsidR="00C83153" w:rsidRPr="00127B9A">
              <w:rPr>
                <w:sz w:val="22"/>
                <w:szCs w:val="22"/>
              </w:rPr>
              <w:t>dchylky od citační normy.</w:t>
            </w:r>
            <w:r w:rsidR="00E41398">
              <w:rPr>
                <w:sz w:val="22"/>
                <w:szCs w:val="22"/>
              </w:rPr>
              <w:t xml:space="preserve"> Drobné gramatické nedostatky.</w:t>
            </w:r>
          </w:p>
          <w:p w14:paraId="3A845B5F" w14:textId="5894034A" w:rsidR="00863EF0" w:rsidRDefault="00D539E3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se mi zdá obsahově neuspořádaná.</w:t>
            </w:r>
          </w:p>
          <w:p w14:paraId="5F6C263B" w14:textId="414F0E8A" w:rsidR="00D539E3" w:rsidRDefault="00D539E3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má silně kompilační charakter, což podtrhuje i přílišné členění do odstavců, co parafráze, to odstavec. Text tak není příliš propojen.</w:t>
            </w:r>
          </w:p>
          <w:p w14:paraId="10EDAA1D" w14:textId="067E899C" w:rsidR="00D539E3" w:rsidRDefault="00D539E3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Také analýzu hlavních témat bych očekávala hlubší.</w:t>
            </w:r>
          </w:p>
          <w:p w14:paraId="3F71D1E1" w14:textId="41A71081" w:rsidR="00D539E3" w:rsidRDefault="00D539E3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poměrně pečlivé analýze dat bych očekávala hlubší interpretace a odpovědi na výzkumné otázky.</w:t>
            </w:r>
          </w:p>
          <w:p w14:paraId="41310F43" w14:textId="670E9415" w:rsidR="00D539E3" w:rsidRPr="00127B9A" w:rsidRDefault="00D539E3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diskuze výsledků, pouze střípky komparace výsledků s teoretickými koncepty jsou zařazeny v pasáži doporučení do praxe.</w:t>
            </w:r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42097BF8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00E5A2E7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1B3BFF3" w14:textId="267B0FF1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92926A5" w14:textId="0D173842" w:rsidR="00021E14" w:rsidRDefault="001950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D539E3">
              <w:rPr>
                <w:sz w:val="22"/>
                <w:szCs w:val="22"/>
              </w:rPr>
              <w:t xml:space="preserve">Doporučení do praxe jsou velmi obecná, drobné návrhy </w:t>
            </w:r>
            <w:r w:rsidR="0014057B">
              <w:rPr>
                <w:sz w:val="22"/>
                <w:szCs w:val="22"/>
              </w:rPr>
              <w:t xml:space="preserve">jsou </w:t>
            </w:r>
            <w:r w:rsidR="00D539E3">
              <w:rPr>
                <w:sz w:val="22"/>
                <w:szCs w:val="22"/>
              </w:rPr>
              <w:t>směř</w:t>
            </w:r>
            <w:r w:rsidR="0014057B">
              <w:rPr>
                <w:sz w:val="22"/>
                <w:szCs w:val="22"/>
              </w:rPr>
              <w:t>ovány</w:t>
            </w:r>
            <w:r w:rsidR="00D539E3">
              <w:rPr>
                <w:sz w:val="22"/>
                <w:szCs w:val="22"/>
              </w:rPr>
              <w:t xml:space="preserve"> k</w:t>
            </w:r>
            <w:r w:rsidR="00021E14">
              <w:rPr>
                <w:sz w:val="22"/>
                <w:szCs w:val="22"/>
              </w:rPr>
              <w:t xml:space="preserve"> učitelům (respekt vůči romské rodině, vhodné prostředí, znalosti o romské kultuře, atd.). </w:t>
            </w:r>
          </w:p>
          <w:p w14:paraId="15F10A0F" w14:textId="34BBB777" w:rsidR="00B411DB" w:rsidRPr="00C50B27" w:rsidRDefault="00021E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Nicméně, nalezla byste nějaká systémové řešení vzhledem k efektivní komunikaci mezi školou a (romskou) rodinou žáka na úrovni s</w:t>
            </w:r>
            <w:r w:rsidRPr="00021E14">
              <w:rPr>
                <w:sz w:val="22"/>
                <w:szCs w:val="22"/>
              </w:rPr>
              <w:t>ystém</w:t>
            </w:r>
            <w:r>
              <w:rPr>
                <w:sz w:val="22"/>
                <w:szCs w:val="22"/>
              </w:rPr>
              <w:t>u</w:t>
            </w:r>
            <w:r w:rsidRPr="00021E14">
              <w:rPr>
                <w:sz w:val="22"/>
                <w:szCs w:val="22"/>
              </w:rPr>
              <w:t xml:space="preserve"> třídy, případně školy</w:t>
            </w:r>
            <w:r>
              <w:rPr>
                <w:sz w:val="22"/>
                <w:szCs w:val="22"/>
              </w:rPr>
              <w:t>? Může v nastavování efektivního systému komunikace být přínosem sociální pedagog? Jak?</w:t>
            </w:r>
            <w:bookmarkStart w:id="0" w:name="_GoBack"/>
            <w:bookmarkEnd w:id="0"/>
          </w:p>
          <w:p w14:paraId="5B1B95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1577D7B" w14:textId="486D8084" w:rsidR="00B411DB" w:rsidRPr="00127B9A" w:rsidRDefault="00D539E3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475A4F0" w14:textId="02BBF093" w:rsidR="00B411DB" w:rsidRPr="00195057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045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021E14"/>
    <w:rsid w:val="00127B9A"/>
    <w:rsid w:val="0014057B"/>
    <w:rsid w:val="00195057"/>
    <w:rsid w:val="003559FF"/>
    <w:rsid w:val="00362AB0"/>
    <w:rsid w:val="003F5DA2"/>
    <w:rsid w:val="00444173"/>
    <w:rsid w:val="00512982"/>
    <w:rsid w:val="00526D47"/>
    <w:rsid w:val="0055255D"/>
    <w:rsid w:val="005C219A"/>
    <w:rsid w:val="006847E2"/>
    <w:rsid w:val="008614B3"/>
    <w:rsid w:val="00863EF0"/>
    <w:rsid w:val="009B2248"/>
    <w:rsid w:val="00AF1740"/>
    <w:rsid w:val="00B02A88"/>
    <w:rsid w:val="00B411DB"/>
    <w:rsid w:val="00BA3203"/>
    <w:rsid w:val="00C50B27"/>
    <w:rsid w:val="00C83153"/>
    <w:rsid w:val="00CE0A8B"/>
    <w:rsid w:val="00CE4377"/>
    <w:rsid w:val="00D539E3"/>
    <w:rsid w:val="00DC1BF5"/>
    <w:rsid w:val="00E41398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DF419-E2AD-4CDB-80E5-A5844D79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FB1D7-2379-4FAC-AB91-9C51A7C6DAF0}">
  <ds:schemaRefs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2023-04-29T08:58:00Z</dcterms:created>
  <dcterms:modified xsi:type="dcterms:W3CDTF">2023-05-02T12:27:00Z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