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F788EC7" w14:textId="77777777" w:rsidTr="00C50B27">
        <w:tc>
          <w:tcPr>
            <w:tcW w:w="9828" w:type="dxa"/>
            <w:gridSpan w:val="9"/>
          </w:tcPr>
          <w:p w14:paraId="7F350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38EF0BE" w14:textId="77777777" w:rsidTr="00C50B27">
        <w:tc>
          <w:tcPr>
            <w:tcW w:w="2808" w:type="dxa"/>
          </w:tcPr>
          <w:p w14:paraId="3F0A28A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3C69000" w14:textId="3D017BA8" w:rsidR="006847E2" w:rsidRPr="00C50B27" w:rsidRDefault="00B40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Anna Výmolová</w:t>
            </w:r>
          </w:p>
        </w:tc>
      </w:tr>
      <w:tr w:rsidR="006847E2" w:rsidRPr="00C50B27" w14:paraId="2FB74A4B" w14:textId="77777777" w:rsidTr="00C50B27">
        <w:tc>
          <w:tcPr>
            <w:tcW w:w="2808" w:type="dxa"/>
          </w:tcPr>
          <w:p w14:paraId="4DB6915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FF1F0FF" w14:textId="35C0AE87" w:rsidR="006847E2" w:rsidRPr="00C50B27" w:rsidRDefault="00B40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Efektivita edukačního procesu v </w:t>
            </w:r>
            <w:proofErr w:type="spellStart"/>
            <w:r>
              <w:rPr>
                <w:sz w:val="22"/>
                <w:szCs w:val="22"/>
              </w:rPr>
              <w:t>Cochemské</w:t>
            </w:r>
            <w:proofErr w:type="spellEnd"/>
            <w:r>
              <w:rPr>
                <w:sz w:val="22"/>
                <w:szCs w:val="22"/>
              </w:rPr>
              <w:t xml:space="preserve"> praxi</w:t>
            </w:r>
          </w:p>
        </w:tc>
      </w:tr>
      <w:tr w:rsidR="006847E2" w:rsidRPr="00C50B27" w14:paraId="5848AC53" w14:textId="77777777" w:rsidTr="00C50B27">
        <w:tc>
          <w:tcPr>
            <w:tcW w:w="2808" w:type="dxa"/>
          </w:tcPr>
          <w:p w14:paraId="25A9E9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2642E16" w14:textId="633C0B6D" w:rsidR="006847E2" w:rsidRPr="00C50B27" w:rsidRDefault="00B40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005AC6A8" w14:textId="77777777" w:rsidTr="00C50B27">
        <w:tc>
          <w:tcPr>
            <w:tcW w:w="2808" w:type="dxa"/>
          </w:tcPr>
          <w:p w14:paraId="7707DE0B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3DE4070" w14:textId="510D0E21" w:rsidR="006847E2" w:rsidRPr="00C50B27" w:rsidRDefault="00B40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74DA332" w14:textId="77777777" w:rsidTr="00C50B27">
        <w:tc>
          <w:tcPr>
            <w:tcW w:w="2808" w:type="dxa"/>
          </w:tcPr>
          <w:p w14:paraId="3583D6D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DD5348C" w14:textId="6A73AFEC" w:rsidR="006847E2" w:rsidRPr="00C50B27" w:rsidRDefault="00B40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35A6AAEF" w14:textId="77777777" w:rsidTr="00C50B27">
        <w:tc>
          <w:tcPr>
            <w:tcW w:w="2808" w:type="dxa"/>
            <w:vAlign w:val="center"/>
          </w:tcPr>
          <w:p w14:paraId="187A81D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ED301C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FF8C4E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5371566" w14:textId="77777777" w:rsidTr="00C50B27">
        <w:tc>
          <w:tcPr>
            <w:tcW w:w="9828" w:type="dxa"/>
            <w:gridSpan w:val="9"/>
            <w:shd w:val="clear" w:color="auto" w:fill="A6A6A6"/>
          </w:tcPr>
          <w:p w14:paraId="55F8649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D04106B" w14:textId="77777777" w:rsidTr="00B40371">
        <w:tc>
          <w:tcPr>
            <w:tcW w:w="6791" w:type="dxa"/>
            <w:gridSpan w:val="3"/>
          </w:tcPr>
          <w:p w14:paraId="1D3CB4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CD855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428FA2" w14:textId="046767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8D2C7E" w14:textId="0DF994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8F0B42A" w14:textId="3ACE626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3C99A7" w14:textId="1AA0D7E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DF992D" w14:textId="2787FA1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89403A" w14:textId="77777777" w:rsidTr="00B40371">
        <w:tc>
          <w:tcPr>
            <w:tcW w:w="6791" w:type="dxa"/>
            <w:gridSpan w:val="3"/>
          </w:tcPr>
          <w:p w14:paraId="6FF68DC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0A9A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A74FC0" w14:textId="065BB29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AB5510" w14:textId="0FB74E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B1843" w14:textId="5874B10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86D2" w14:textId="44AA68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57273D" w14:textId="2691DB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737FAD" w14:textId="77777777" w:rsidTr="00B40371">
        <w:tc>
          <w:tcPr>
            <w:tcW w:w="6791" w:type="dxa"/>
            <w:gridSpan w:val="3"/>
          </w:tcPr>
          <w:p w14:paraId="3A71CEA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B11D7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929159" w14:textId="06DF12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DEE44A" w14:textId="36C992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8C660" w14:textId="6DFD9BA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0EFC09" w14:textId="3548A0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E7B0B8" w14:textId="3E5515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DF6FF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6F5DB0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6186CBC" w14:textId="77777777" w:rsidTr="00B40371">
        <w:tc>
          <w:tcPr>
            <w:tcW w:w="6791" w:type="dxa"/>
            <w:gridSpan w:val="3"/>
          </w:tcPr>
          <w:p w14:paraId="66D6E57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D2EE44B" w14:textId="7156E9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F903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F75347" w14:textId="5C3827A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42BC4F" w14:textId="38BD96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3F03BB" w14:textId="3B29415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7EFF64" w14:textId="6137F7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68584E" w14:textId="77777777" w:rsidTr="00B40371">
        <w:tc>
          <w:tcPr>
            <w:tcW w:w="6791" w:type="dxa"/>
            <w:gridSpan w:val="3"/>
          </w:tcPr>
          <w:p w14:paraId="72100DC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ECC4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462FDB" w14:textId="2E382D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6C07E" w14:textId="3C35AEB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339D1B" w14:textId="727C4C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1EEDE7" w14:textId="259319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996945" w14:textId="175336FB" w:rsidR="006847E2" w:rsidRPr="00C50B27" w:rsidRDefault="006847E2" w:rsidP="00B40371">
            <w:pPr>
              <w:rPr>
                <w:sz w:val="22"/>
                <w:szCs w:val="22"/>
              </w:rPr>
            </w:pPr>
          </w:p>
        </w:tc>
      </w:tr>
      <w:tr w:rsidR="005C219A" w:rsidRPr="00C50B27" w14:paraId="6977464C" w14:textId="77777777" w:rsidTr="00B40371">
        <w:tc>
          <w:tcPr>
            <w:tcW w:w="6791" w:type="dxa"/>
            <w:gridSpan w:val="3"/>
          </w:tcPr>
          <w:p w14:paraId="5B1081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396BB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E59AA0" w14:textId="642F1E7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69DBD8" w14:textId="3199611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23C0B6" w14:textId="747B19C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A4FEC1" w14:textId="01494F7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CDF686" w14:textId="6E7107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7647D6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FD0C6B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F1EB149" w14:textId="77777777" w:rsidTr="00B40371">
        <w:tc>
          <w:tcPr>
            <w:tcW w:w="6791" w:type="dxa"/>
            <w:gridSpan w:val="3"/>
          </w:tcPr>
          <w:p w14:paraId="552AA15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F7D76A7" w14:textId="703D86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DC6E6" w14:textId="036706C9" w:rsidR="0055255D" w:rsidRPr="00C50B27" w:rsidRDefault="00B403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C04446A" w14:textId="43DE255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C16EDA" w14:textId="3C4B0D9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C65A97" w14:textId="2654256E" w:rsidR="0055255D" w:rsidRPr="00C50B27" w:rsidRDefault="0055255D" w:rsidP="00B40371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8E31F1" w14:textId="052CB7D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29A2AC3" w14:textId="77777777" w:rsidTr="00B40371">
        <w:tc>
          <w:tcPr>
            <w:tcW w:w="6791" w:type="dxa"/>
            <w:gridSpan w:val="3"/>
          </w:tcPr>
          <w:p w14:paraId="478402F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E731946" w14:textId="7F8210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D4DDA" w14:textId="3BACD393" w:rsidR="0055255D" w:rsidRPr="00C50B27" w:rsidRDefault="00B403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C0593E" w14:textId="2856D5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2C9070" w14:textId="4EB59D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AE0EB3" w14:textId="21B242B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6C617" w14:textId="1F9492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E065240" w14:textId="77777777" w:rsidTr="00B40371">
        <w:tc>
          <w:tcPr>
            <w:tcW w:w="6791" w:type="dxa"/>
            <w:gridSpan w:val="3"/>
          </w:tcPr>
          <w:p w14:paraId="3F673C7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687F2A7" w14:textId="0B03E36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4E4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77AA1A8" w14:textId="2F36A69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98764F" w14:textId="5EA23B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FF8B18" w14:textId="10DC5F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87DBC1" w14:textId="714FE2B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A1419E" w14:textId="77777777" w:rsidTr="00B40371">
        <w:tc>
          <w:tcPr>
            <w:tcW w:w="6791" w:type="dxa"/>
            <w:gridSpan w:val="3"/>
          </w:tcPr>
          <w:p w14:paraId="538E6AF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9AA808A" w14:textId="43321B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11FC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61C6065" w14:textId="75AB2ED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AB02AB" w14:textId="4912EA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923D40" w14:textId="5E74FC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44A601" w14:textId="20B86E8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CDDA11" w14:textId="77777777" w:rsidTr="00B411DB">
        <w:tc>
          <w:tcPr>
            <w:tcW w:w="9828" w:type="dxa"/>
            <w:gridSpan w:val="9"/>
            <w:shd w:val="clear" w:color="auto" w:fill="A6A6A6"/>
          </w:tcPr>
          <w:p w14:paraId="365F084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96F3F48" w14:textId="77777777" w:rsidTr="00B40371">
        <w:tc>
          <w:tcPr>
            <w:tcW w:w="6791" w:type="dxa"/>
            <w:gridSpan w:val="3"/>
          </w:tcPr>
          <w:p w14:paraId="5233C0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66EBD2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5BA2DE" w14:textId="7464F5D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83D160" w14:textId="6037DDD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042897" w14:textId="5A459B6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961098" w14:textId="3B68922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077062" w14:textId="35BB5E5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518DEC" w14:textId="77777777" w:rsidTr="00B40371">
        <w:tc>
          <w:tcPr>
            <w:tcW w:w="6791" w:type="dxa"/>
            <w:gridSpan w:val="3"/>
          </w:tcPr>
          <w:p w14:paraId="6BDBABA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554571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9D12B2" w14:textId="308D139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E3299A" w14:textId="5B24DF0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BFEB5C" w14:textId="00BFDA4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B51059" w14:textId="7BB5991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40FDB2" w14:textId="701F4C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842E7A" w14:textId="77777777" w:rsidTr="00B40371">
        <w:tc>
          <w:tcPr>
            <w:tcW w:w="6791" w:type="dxa"/>
            <w:gridSpan w:val="3"/>
          </w:tcPr>
          <w:p w14:paraId="61BE85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50245C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3B6372" w14:textId="2F3488E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2CDD4" w14:textId="0D75D1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7F0772" w14:textId="7BF205F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4D7A8E" w14:textId="0EDAD9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6360C4" w14:textId="7CD5D89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F01F8EC" w14:textId="77777777" w:rsidTr="00C50B27">
        <w:tc>
          <w:tcPr>
            <w:tcW w:w="9828" w:type="dxa"/>
            <w:gridSpan w:val="9"/>
          </w:tcPr>
          <w:p w14:paraId="00F7A7A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2921737" w14:textId="3EAD45DF" w:rsidR="003E5D54" w:rsidRDefault="00B40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</w:t>
            </w:r>
            <w:r w:rsidR="003E5D54">
              <w:rPr>
                <w:sz w:val="22"/>
                <w:szCs w:val="22"/>
              </w:rPr>
              <w:t xml:space="preserve"> pojednává o velmi zajímavém a vlastně stále novém tématu, které významně přispívá k řešení rozvodových řízení. Domnívám se, že autorka k tématu přistoupila velmi profesionálně, což vyplývá i z její pracovní pozice. Teoretická část je analyticky zpracovaná, obsahuje dostatečné množství zdrojů k vymezení tématu a zároveň se opírá o legislativu, což je v této oblasti nevyhnutelné. Praktická část práce má za cíl popsat zkušenosti sociálních pracovníků, avšak v oblasti analýzy a interpretace autorka inklinuje spíše k popisu procesu </w:t>
            </w:r>
            <w:proofErr w:type="spellStart"/>
            <w:r w:rsidR="003E5D54">
              <w:rPr>
                <w:sz w:val="22"/>
                <w:szCs w:val="22"/>
              </w:rPr>
              <w:t>Cochemského</w:t>
            </w:r>
            <w:proofErr w:type="spellEnd"/>
            <w:r w:rsidR="003E5D54">
              <w:rPr>
                <w:sz w:val="22"/>
                <w:szCs w:val="22"/>
              </w:rPr>
              <w:t xml:space="preserve"> modelu s důrazem na edukaci rodičů.</w:t>
            </w:r>
          </w:p>
          <w:p w14:paraId="476985EC" w14:textId="185E624B" w:rsidR="003E5D54" w:rsidRDefault="003E5D54" w:rsidP="00362AB0">
            <w:pPr>
              <w:rPr>
                <w:b/>
                <w:bCs/>
                <w:sz w:val="22"/>
                <w:szCs w:val="22"/>
              </w:rPr>
            </w:pPr>
            <w:r w:rsidRPr="003E5D54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77ED8865" w14:textId="0679163E" w:rsidR="003E5D54" w:rsidRPr="00AA33CE" w:rsidRDefault="003E5D54" w:rsidP="003E5D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A33CE">
              <w:rPr>
                <w:sz w:val="22"/>
                <w:szCs w:val="22"/>
              </w:rPr>
              <w:t>Aktuální a málo zkoumané téma.</w:t>
            </w:r>
          </w:p>
          <w:p w14:paraId="6E56F94D" w14:textId="7F177F2E" w:rsidR="003E5D54" w:rsidRPr="00AA33CE" w:rsidRDefault="003E5D54" w:rsidP="003E5D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A33CE">
              <w:rPr>
                <w:sz w:val="22"/>
                <w:szCs w:val="22"/>
              </w:rPr>
              <w:t>Teoretická část koresponduje s</w:t>
            </w:r>
            <w:r w:rsidR="00AA33CE" w:rsidRPr="00AA33CE">
              <w:rPr>
                <w:sz w:val="22"/>
                <w:szCs w:val="22"/>
              </w:rPr>
              <w:t> </w:t>
            </w:r>
            <w:r w:rsidRPr="00AA33CE">
              <w:rPr>
                <w:sz w:val="22"/>
                <w:szCs w:val="22"/>
              </w:rPr>
              <w:t>výzkumem</w:t>
            </w:r>
            <w:r w:rsidR="00AA33CE" w:rsidRPr="00AA33CE">
              <w:rPr>
                <w:sz w:val="22"/>
                <w:szCs w:val="22"/>
              </w:rPr>
              <w:t>,</w:t>
            </w:r>
            <w:r w:rsidRPr="00AA33CE">
              <w:rPr>
                <w:sz w:val="22"/>
                <w:szCs w:val="22"/>
              </w:rPr>
              <w:t xml:space="preserve"> autorka se zbytečně nerozšiřuje o další témata.</w:t>
            </w:r>
          </w:p>
          <w:p w14:paraId="439E3580" w14:textId="2C50DE50" w:rsidR="003E5D54" w:rsidRPr="00AA33CE" w:rsidRDefault="00AA33CE" w:rsidP="003E5D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A33CE">
              <w:rPr>
                <w:sz w:val="22"/>
                <w:szCs w:val="22"/>
              </w:rPr>
              <w:t>Vhodně zvolený design výzkumu, avšak menší důraz na samotnou zkušenost sociálních pracovníků.</w:t>
            </w:r>
          </w:p>
          <w:p w14:paraId="356D70C4" w14:textId="7025FE04" w:rsidR="00AA33CE" w:rsidRDefault="00AA33CE" w:rsidP="003E5D54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AA33CE">
              <w:rPr>
                <w:sz w:val="22"/>
                <w:szCs w:val="22"/>
              </w:rPr>
              <w:t xml:space="preserve">Obsáhlá a podrobná analýza dat. Srovnání vlastních zkušeností s tématem. </w:t>
            </w:r>
            <w:r>
              <w:rPr>
                <w:b/>
                <w:bCs/>
                <w:sz w:val="22"/>
                <w:szCs w:val="22"/>
              </w:rPr>
              <w:t>Mohou Vaše profesní zkušenosti ovlivňovat závěry výzkumu?</w:t>
            </w:r>
          </w:p>
          <w:p w14:paraId="7C8ED4DD" w14:textId="1BBCB6C0" w:rsidR="00AA33CE" w:rsidRDefault="00AA33CE" w:rsidP="003E5D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A33CE">
              <w:rPr>
                <w:sz w:val="22"/>
                <w:szCs w:val="22"/>
              </w:rPr>
              <w:t>Interpretace nabízí přehledně popsané výsledky, které autorka porovnává se závěry jiných výzkumných šetření.</w:t>
            </w:r>
          </w:p>
          <w:p w14:paraId="31BB9701" w14:textId="6B282672" w:rsidR="00AA33CE" w:rsidRPr="00AA33CE" w:rsidRDefault="00AA33CE" w:rsidP="003E5D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skutečně obsahuje reálné návrhy a postupy.</w:t>
            </w:r>
          </w:p>
          <w:p w14:paraId="6B93C538" w14:textId="51B9F879" w:rsidR="00B411DB" w:rsidRPr="00AA33CE" w:rsidRDefault="00AA33CE" w:rsidP="00362AB0">
            <w:pPr>
              <w:rPr>
                <w:b/>
                <w:bCs/>
                <w:sz w:val="22"/>
                <w:szCs w:val="22"/>
              </w:rPr>
            </w:pPr>
            <w:r w:rsidRPr="00AA33CE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7DC764F6" w14:textId="77777777" w:rsidTr="00C50B27">
        <w:tc>
          <w:tcPr>
            <w:tcW w:w="9828" w:type="dxa"/>
            <w:gridSpan w:val="9"/>
          </w:tcPr>
          <w:p w14:paraId="29B727B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proofErr w:type="spellStart"/>
            <w:r w:rsidRPr="00C50B27">
              <w:rPr>
                <w:b/>
                <w:sz w:val="22"/>
                <w:szCs w:val="22"/>
              </w:rPr>
              <w:t>Otázky</w:t>
            </w:r>
            <w:proofErr w:type="spellEnd"/>
            <w:r w:rsidRPr="00C50B27">
              <w:rPr>
                <w:b/>
                <w:sz w:val="22"/>
                <w:szCs w:val="22"/>
              </w:rPr>
              <w:t xml:space="preserve"> k obhajobě:</w:t>
            </w:r>
          </w:p>
          <w:p w14:paraId="727B50DF" w14:textId="08D733F7" w:rsidR="00B411DB" w:rsidRDefault="00AA33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je možné rozšít </w:t>
            </w:r>
            <w:proofErr w:type="spellStart"/>
            <w:r>
              <w:rPr>
                <w:sz w:val="22"/>
                <w:szCs w:val="22"/>
              </w:rPr>
              <w:t>Cochemský</w:t>
            </w:r>
            <w:proofErr w:type="spellEnd"/>
            <w:r>
              <w:rPr>
                <w:sz w:val="22"/>
                <w:szCs w:val="22"/>
              </w:rPr>
              <w:t xml:space="preserve"> model na další Orgány sociálně-právní ochrany dětí?</w:t>
            </w:r>
          </w:p>
          <w:p w14:paraId="6C5076D1" w14:textId="60148DB5" w:rsidR="00AA33CE" w:rsidRPr="00C50B27" w:rsidRDefault="00156B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Respondenti mají značně rozdílnou délku praxe. Mohou být touto skutečností výsledky ovlivněny?</w:t>
            </w:r>
          </w:p>
          <w:p w14:paraId="7DD8B5E7" w14:textId="0DF9C740" w:rsidR="00B411DB" w:rsidRPr="00C50B27" w:rsidRDefault="00156B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otázky jsou součástí silných a slabých stránek práce.</w:t>
            </w:r>
          </w:p>
        </w:tc>
      </w:tr>
      <w:tr w:rsidR="00B411DB" w:rsidRPr="00C50B27" w14:paraId="45E9303B" w14:textId="77777777" w:rsidTr="00B40371">
        <w:tc>
          <w:tcPr>
            <w:tcW w:w="6791" w:type="dxa"/>
            <w:gridSpan w:val="3"/>
          </w:tcPr>
          <w:p w14:paraId="65792FE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53042A1" w14:textId="2E05EAF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77908C8" w14:textId="341407F5" w:rsidR="00B411DB" w:rsidRPr="00C50B27" w:rsidRDefault="00B403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952C8E1" w14:textId="45AB1DD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F152FA" w14:textId="50A404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0092898" w14:textId="3F4A2B6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A673F03" w14:textId="1B6FE08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885C10" w14:textId="77777777" w:rsidTr="00C50B27">
        <w:tc>
          <w:tcPr>
            <w:tcW w:w="4068" w:type="dxa"/>
            <w:gridSpan w:val="2"/>
            <w:vAlign w:val="center"/>
          </w:tcPr>
          <w:p w14:paraId="1DEC0E9E" w14:textId="5F6A05B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40371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14:paraId="03F98C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65408F7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106B" w14:textId="77777777" w:rsidR="00157039" w:rsidRDefault="00157039">
      <w:r>
        <w:separator/>
      </w:r>
    </w:p>
  </w:endnote>
  <w:endnote w:type="continuationSeparator" w:id="0">
    <w:p w14:paraId="41F0A3DC" w14:textId="77777777" w:rsidR="00157039" w:rsidRDefault="0015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7FD9" w14:textId="77777777" w:rsidR="00157039" w:rsidRDefault="00157039">
      <w:r>
        <w:separator/>
      </w:r>
    </w:p>
  </w:footnote>
  <w:footnote w:type="continuationSeparator" w:id="0">
    <w:p w14:paraId="4D092A70" w14:textId="77777777" w:rsidR="00157039" w:rsidRDefault="00157039">
      <w:r>
        <w:continuationSeparator/>
      </w:r>
    </w:p>
  </w:footnote>
  <w:footnote w:id="1">
    <w:p w14:paraId="45FDC9F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04881"/>
    <w:multiLevelType w:val="hybridMultilevel"/>
    <w:tmpl w:val="8C260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26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6"/>
    <w:rsid w:val="00156B86"/>
    <w:rsid w:val="00157039"/>
    <w:rsid w:val="001A1A66"/>
    <w:rsid w:val="00362AB0"/>
    <w:rsid w:val="003E5D54"/>
    <w:rsid w:val="003F5DA2"/>
    <w:rsid w:val="00512982"/>
    <w:rsid w:val="00514664"/>
    <w:rsid w:val="00526D47"/>
    <w:rsid w:val="0055255D"/>
    <w:rsid w:val="005C219A"/>
    <w:rsid w:val="006847E2"/>
    <w:rsid w:val="0070056B"/>
    <w:rsid w:val="00A72E5D"/>
    <w:rsid w:val="00AA33CE"/>
    <w:rsid w:val="00B40371"/>
    <w:rsid w:val="00B411DB"/>
    <w:rsid w:val="00BA3203"/>
    <w:rsid w:val="00BB3128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0E2DA"/>
  <w15:chartTrackingRefBased/>
  <w15:docId w15:val="{73DF395C-5115-C445-AFE5-2C841C5D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E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PRÁCE_2022.dotx</Template>
  <TotalTime>4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2023-04-28T11:28:00Z</cp:lastPrinted>
  <dcterms:created xsi:type="dcterms:W3CDTF">2023-04-28T11:29:00Z</dcterms:created>
  <dcterms:modified xsi:type="dcterms:W3CDTF">2023-04-28T11:29:00Z</dcterms:modified>
</cp:coreProperties>
</file>