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D55D9" w:rsidP="00362AB0">
            <w:pPr>
              <w:rPr>
                <w:sz w:val="22"/>
                <w:szCs w:val="22"/>
              </w:rPr>
            </w:pPr>
            <w:r w:rsidRPr="00AD55D9">
              <w:rPr>
                <w:sz w:val="22"/>
                <w:szCs w:val="22"/>
              </w:rPr>
              <w:t xml:space="preserve">Bc. Jana Tesařová, </w:t>
            </w:r>
            <w:proofErr w:type="spellStart"/>
            <w:r w:rsidRPr="00AD55D9">
              <w:rPr>
                <w:sz w:val="22"/>
                <w:szCs w:val="22"/>
              </w:rPr>
              <w:t>DiS</w:t>
            </w:r>
            <w:proofErr w:type="spellEnd"/>
            <w:r w:rsidRPr="00AD55D9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D55D9" w:rsidP="00AD55D9">
            <w:pPr>
              <w:jc w:val="center"/>
              <w:rPr>
                <w:sz w:val="22"/>
                <w:szCs w:val="22"/>
              </w:rPr>
            </w:pPr>
            <w:r w:rsidRPr="00AD55D9">
              <w:rPr>
                <w:sz w:val="22"/>
                <w:szCs w:val="22"/>
              </w:rPr>
              <w:t>Osobnostní a profesní role pracovníků zajišťujících</w:t>
            </w:r>
            <w:r>
              <w:rPr>
                <w:sz w:val="22"/>
                <w:szCs w:val="22"/>
              </w:rPr>
              <w:t xml:space="preserve"> </w:t>
            </w:r>
            <w:r w:rsidRPr="00AD55D9">
              <w:rPr>
                <w:sz w:val="22"/>
                <w:szCs w:val="22"/>
              </w:rPr>
              <w:t>výchovné, vzdělávací a aktivizační činnosti</w:t>
            </w:r>
            <w:r>
              <w:rPr>
                <w:sz w:val="22"/>
                <w:szCs w:val="22"/>
              </w:rPr>
              <w:t xml:space="preserve"> </w:t>
            </w:r>
            <w:r w:rsidRPr="00AD55D9">
              <w:rPr>
                <w:sz w:val="22"/>
                <w:szCs w:val="22"/>
              </w:rPr>
              <w:t>v pobytové sociální službě</w:t>
            </w:r>
            <w:r>
              <w:rPr>
                <w:sz w:val="22"/>
                <w:szCs w:val="22"/>
              </w:rPr>
              <w:t xml:space="preserve"> </w:t>
            </w:r>
            <w:r w:rsidRPr="00AD55D9">
              <w:rPr>
                <w:sz w:val="22"/>
                <w:szCs w:val="22"/>
              </w:rPr>
              <w:t>domov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D55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Lukáš Stárek, Ph.D., MBA, DBA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D55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D55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AD55D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AD55D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D55D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AD55D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D55D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AD55D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D55D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AD55D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D55D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AD55D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AD55D9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AD55D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AD55D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D55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D3134" w:rsidRPr="00C50B27" w:rsidRDefault="001D3134" w:rsidP="00362AB0">
            <w:pPr>
              <w:rPr>
                <w:b/>
                <w:sz w:val="22"/>
                <w:szCs w:val="22"/>
              </w:rPr>
            </w:pPr>
          </w:p>
          <w:p w:rsidR="00B411DB" w:rsidRDefault="00D05EDA" w:rsidP="00555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 názvem „</w:t>
            </w:r>
            <w:r w:rsidRPr="00830AD8">
              <w:rPr>
                <w:i/>
                <w:sz w:val="22"/>
                <w:szCs w:val="22"/>
              </w:rPr>
              <w:t>Osobnostní a profesní role pracovníků zajišťujících výchovné, vzdělávací a aktivizační činnosti v pobytové sociální službě domov se zvláštním režimem</w:t>
            </w:r>
            <w:r>
              <w:rPr>
                <w:sz w:val="22"/>
                <w:szCs w:val="22"/>
              </w:rPr>
              <w:t xml:space="preserve">“ je odborně velice zdařilá. Práce má jasně vymezen cíl, který </w:t>
            </w:r>
            <w:r w:rsidR="00080063">
              <w:rPr>
                <w:sz w:val="22"/>
                <w:szCs w:val="22"/>
              </w:rPr>
              <w:t xml:space="preserve">je zaměřen na zjištění a popis aspektu nejen profesního, ale i </w:t>
            </w:r>
            <w:proofErr w:type="gramStart"/>
            <w:r w:rsidR="00080063">
              <w:rPr>
                <w:sz w:val="22"/>
                <w:szCs w:val="22"/>
              </w:rPr>
              <w:t>osobního</w:t>
            </w:r>
            <w:proofErr w:type="gramEnd"/>
            <w:r w:rsidR="00080063">
              <w:rPr>
                <w:sz w:val="22"/>
                <w:szCs w:val="22"/>
              </w:rPr>
              <w:t xml:space="preserve">, u pracovníků </w:t>
            </w:r>
            <w:proofErr w:type="gramStart"/>
            <w:r w:rsidR="00080063">
              <w:rPr>
                <w:sz w:val="22"/>
                <w:szCs w:val="22"/>
              </w:rPr>
              <w:t>jenž</w:t>
            </w:r>
            <w:proofErr w:type="gramEnd"/>
            <w:r w:rsidR="00080063">
              <w:rPr>
                <w:sz w:val="22"/>
                <w:szCs w:val="22"/>
              </w:rPr>
              <w:t xml:space="preserve"> se věnují práci s klienty v pobytové sociální službě určené pro osoby s demencí. Odhlídneme-li od skutečnosti velkého významu problematiky stárnutí/stáří a zvyšujícího se počtu seniorů s demencí, tak aktivizační činnost má právě velký význam nejen z pohledu prevence, ale zejména z pohledu udržení schopn</w:t>
            </w:r>
            <w:r w:rsidR="001D3134">
              <w:rPr>
                <w:sz w:val="22"/>
                <w:szCs w:val="22"/>
              </w:rPr>
              <w:t>ostí/kompetencí seniorů</w:t>
            </w:r>
            <w:r w:rsidR="00080063">
              <w:rPr>
                <w:sz w:val="22"/>
                <w:szCs w:val="22"/>
              </w:rPr>
              <w:t xml:space="preserve"> s demencí. Práce je rozdělena na část teoretickou a praktickou, jednotlivé kapitoly mají logickou návaznost a korespondují s cílem práce. </w:t>
            </w:r>
            <w:r w:rsidR="00CA17E7">
              <w:rPr>
                <w:sz w:val="22"/>
                <w:szCs w:val="22"/>
              </w:rPr>
              <w:t>Dále pozitivně hodnotím práci s pestrou odbornou l</w:t>
            </w:r>
            <w:r w:rsidR="00B7592E">
              <w:rPr>
                <w:sz w:val="22"/>
                <w:szCs w:val="22"/>
              </w:rPr>
              <w:t>iteraturou</w:t>
            </w:r>
            <w:r w:rsidR="00CA17E7">
              <w:rPr>
                <w:sz w:val="22"/>
                <w:szCs w:val="22"/>
              </w:rPr>
              <w:t xml:space="preserve">. </w:t>
            </w:r>
            <w:r w:rsidR="00B7592E">
              <w:rPr>
                <w:sz w:val="22"/>
                <w:szCs w:val="22"/>
              </w:rPr>
              <w:t>Jako pozitivum</w:t>
            </w:r>
            <w:bookmarkStart w:id="0" w:name="_GoBack"/>
            <w:bookmarkEnd w:id="0"/>
            <w:r w:rsidR="004768B2">
              <w:rPr>
                <w:sz w:val="22"/>
                <w:szCs w:val="22"/>
              </w:rPr>
              <w:t xml:space="preserve"> hodnotím zpracování dílčí podkapitoly č. 2.5, která se věnuje měkkým dovednostem u pracovníků vykonávající volnočasové aktivity, jelikož </w:t>
            </w:r>
            <w:r w:rsidR="00DD0444">
              <w:rPr>
                <w:sz w:val="22"/>
                <w:szCs w:val="22"/>
              </w:rPr>
              <w:t>tato odborně zajímavá</w:t>
            </w:r>
            <w:r w:rsidR="00A74322">
              <w:rPr>
                <w:sz w:val="22"/>
                <w:szCs w:val="22"/>
              </w:rPr>
              <w:t xml:space="preserve"> oblast není často prezentována či i zpracována.</w:t>
            </w:r>
          </w:p>
          <w:p w:rsidR="00646797" w:rsidRDefault="00646797" w:rsidP="00555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 ohledem na stanovený cíl výzkumu autorka práce zvolila adekvátní výzkumnou strategii. V rámci výzkumu velice pozitivně hodnotím </w:t>
            </w:r>
            <w:r w:rsidR="00CB2B32">
              <w:rPr>
                <w:sz w:val="22"/>
                <w:szCs w:val="22"/>
              </w:rPr>
              <w:t>metodologickou průpravu, která byla popsána následně i praktickými/konkrétními postupy.</w:t>
            </w:r>
            <w:r w:rsidR="00812DDC">
              <w:rPr>
                <w:sz w:val="22"/>
                <w:szCs w:val="22"/>
              </w:rPr>
              <w:t xml:space="preserve"> Prezentovaná zjištění a výpovědi aktérů jsou odborně velice zajímavé.</w:t>
            </w:r>
            <w:r w:rsidR="00FE2D31">
              <w:rPr>
                <w:sz w:val="22"/>
                <w:szCs w:val="22"/>
              </w:rPr>
              <w:t xml:space="preserve"> Prezentace zjištění a vyhodnocování dílčích výzkumných otázek </w:t>
            </w:r>
            <w:r w:rsidR="00EE7BE0">
              <w:rPr>
                <w:sz w:val="22"/>
                <w:szCs w:val="22"/>
              </w:rPr>
              <w:t xml:space="preserve">je pečlivě zpracováno. </w:t>
            </w:r>
            <w:r w:rsidR="00A8219F">
              <w:rPr>
                <w:sz w:val="22"/>
                <w:szCs w:val="22"/>
              </w:rPr>
              <w:t xml:space="preserve">Příhodná, a v kontextu praktické části, důležitá doporučení pro praxi jsou realistická a zároveň velice cenná. </w:t>
            </w:r>
          </w:p>
          <w:p w:rsidR="00B411DB" w:rsidRPr="00C50B27" w:rsidRDefault="0055599B" w:rsidP="005559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práce nemohu hodnotit nic negativně. Jako možné slabé stránky mohu hodnotit pouze skutečnost, že autorka práci nedoplnila o svoji vlastní reflexi – zejména v oblasti toho, jak ona sama </w:t>
            </w:r>
            <w:proofErr w:type="gramStart"/>
            <w:r>
              <w:rPr>
                <w:sz w:val="22"/>
                <w:szCs w:val="22"/>
              </w:rPr>
              <w:t>vidí co</w:t>
            </w:r>
            <w:proofErr w:type="gramEnd"/>
            <w:r>
              <w:rPr>
                <w:sz w:val="22"/>
                <w:szCs w:val="22"/>
              </w:rPr>
              <w:t xml:space="preserve"> se jí v práci povedlo a nepovedlo.</w:t>
            </w:r>
          </w:p>
          <w:p w:rsidR="00B411DB" w:rsidRPr="00C50B27" w:rsidRDefault="009D09B0" w:rsidP="001D31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profesní zkušenosti autorky diplomové práce, její orientovanost v dané problematice a též vysoké nasazení při tvorbě diplomové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A17E7" w:rsidP="00CA17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jakých kritérií jsou vybírány volnočasové aktivity pro seniory s demencí </w:t>
            </w:r>
            <w:r w:rsidR="001A1E80">
              <w:rPr>
                <w:sz w:val="22"/>
                <w:szCs w:val="22"/>
              </w:rPr>
              <w:t>v pobytové sociální službě?</w:t>
            </w:r>
          </w:p>
          <w:p w:rsidR="001A1E80" w:rsidRDefault="004410F2" w:rsidP="00CA17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vliv má mezioborová či multidisciplinární spolupráce na volnočasové aktivity pro seniory žijící s demencí?</w:t>
            </w:r>
          </w:p>
          <w:p w:rsidR="00950EBC" w:rsidRDefault="00950EBC" w:rsidP="00CA17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vliv mají moderní technologie na volnočasové aktivity pro seniory žijící s demencí?</w:t>
            </w:r>
          </w:p>
          <w:p w:rsidR="0055599B" w:rsidRPr="00CA17E7" w:rsidRDefault="0055599B" w:rsidP="00CA17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vy sama hodnotíte přínos pro praxi, kterou doporučujete v rámci Vaší praktické části.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825ED6" w:rsidRDefault="00B411DB" w:rsidP="00C50B27">
            <w:pPr>
              <w:jc w:val="center"/>
              <w:rPr>
                <w:b/>
                <w:sz w:val="28"/>
                <w:szCs w:val="28"/>
              </w:rPr>
            </w:pPr>
            <w:r w:rsidRPr="00825ED6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771CD">
              <w:rPr>
                <w:sz w:val="22"/>
                <w:szCs w:val="22"/>
              </w:rPr>
              <w:t xml:space="preserve"> 27. dubna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87D" w:rsidRDefault="0092787D">
      <w:r>
        <w:separator/>
      </w:r>
    </w:p>
  </w:endnote>
  <w:endnote w:type="continuationSeparator" w:id="0">
    <w:p w:rsidR="0092787D" w:rsidRDefault="0092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87D" w:rsidRDefault="0092787D">
      <w:r>
        <w:separator/>
      </w:r>
    </w:p>
  </w:footnote>
  <w:footnote w:type="continuationSeparator" w:id="0">
    <w:p w:rsidR="0092787D" w:rsidRDefault="009278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853BB"/>
    <w:multiLevelType w:val="hybridMultilevel"/>
    <w:tmpl w:val="957C341A"/>
    <w:lvl w:ilvl="0" w:tplc="A664D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D9"/>
    <w:rsid w:val="00080063"/>
    <w:rsid w:val="001771CD"/>
    <w:rsid w:val="001A1E80"/>
    <w:rsid w:val="001D3134"/>
    <w:rsid w:val="00362AB0"/>
    <w:rsid w:val="003F5DA2"/>
    <w:rsid w:val="004410F2"/>
    <w:rsid w:val="004768B2"/>
    <w:rsid w:val="00512982"/>
    <w:rsid w:val="00514664"/>
    <w:rsid w:val="00526D47"/>
    <w:rsid w:val="0055255D"/>
    <w:rsid w:val="0055599B"/>
    <w:rsid w:val="005C219A"/>
    <w:rsid w:val="00646797"/>
    <w:rsid w:val="006847E2"/>
    <w:rsid w:val="0070056B"/>
    <w:rsid w:val="00812DDC"/>
    <w:rsid w:val="00825ED6"/>
    <w:rsid w:val="00830AD8"/>
    <w:rsid w:val="0092787D"/>
    <w:rsid w:val="00946144"/>
    <w:rsid w:val="00950EBC"/>
    <w:rsid w:val="009D09B0"/>
    <w:rsid w:val="00A72E5D"/>
    <w:rsid w:val="00A74322"/>
    <w:rsid w:val="00A8219F"/>
    <w:rsid w:val="00AD55D9"/>
    <w:rsid w:val="00B411DB"/>
    <w:rsid w:val="00B7592E"/>
    <w:rsid w:val="00BA3203"/>
    <w:rsid w:val="00C50B27"/>
    <w:rsid w:val="00CA17E7"/>
    <w:rsid w:val="00CB2B32"/>
    <w:rsid w:val="00CC557C"/>
    <w:rsid w:val="00D05EDA"/>
    <w:rsid w:val="00DC1BF5"/>
    <w:rsid w:val="00DD0444"/>
    <w:rsid w:val="00E709EA"/>
    <w:rsid w:val="00E83040"/>
    <w:rsid w:val="00EE7BE0"/>
    <w:rsid w:val="00F50536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CD3B5"/>
  <w15:chartTrackingRefBased/>
  <w15:docId w15:val="{5C1CAD95-EF91-40D3-BDAC-1C8B7004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starek\Downloads\POSUDEK%20VEDOUC&#205;HO%20DIPLOMOV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 (1)</Template>
  <TotalTime>40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Starek Lukas</dc:creator>
  <cp:keywords/>
  <cp:lastModifiedBy>Starek Lukas </cp:lastModifiedBy>
  <cp:revision>22</cp:revision>
  <cp:lastPrinted>2012-04-25T08:21:00Z</cp:lastPrinted>
  <dcterms:created xsi:type="dcterms:W3CDTF">2023-04-26T18:31:00Z</dcterms:created>
  <dcterms:modified xsi:type="dcterms:W3CDTF">2023-04-27T19:01:00Z</dcterms:modified>
</cp:coreProperties>
</file>