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40D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Kateřina Ptáčková,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40D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Rodičovství uživatelek pervitinu v kontextu výchovy v jejich vlastním dětství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40D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40D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340D09" w:rsidRPr="00C50B27" w:rsidRDefault="00340D09" w:rsidP="0034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C33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zajímavé téma a aktuální. </w:t>
            </w:r>
          </w:p>
          <w:p w:rsidR="00BC33A9" w:rsidRDefault="00BC33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dochází ke zbytečnému dublování odkazů, tím práce ztrácí na své kvalitě a stává se hůře čtivou. Chybí ukončení jednotlivých kapitol. </w:t>
            </w:r>
          </w:p>
          <w:p w:rsidR="00B411DB" w:rsidRDefault="008012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byla vhodně zvolena metoda kvality, ale její zpracování je problematické, autorka se rozhodla pro zakotvenou teorii, přitom tam má prvky IPA i narativního rozhovoru. Asi by v tomto případě byla nejvhodnější narace. To je i příčinou, že jednotlivé kategorie nejsou dostatečně nasyceny. Na druhou stranu cením jak paradigmatický model, tak selektivní kódování. Ovšem chybí ta zakotvená teorie, ta se objevuje až v analytickém příběhu.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1326B" w:rsidRPr="00C50B27" w:rsidRDefault="008012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práce jasně vyplývá, že ženy/matky využívají jen terénní práci. Proč se nedaří je dostat na vyšší úroveň pomoci? Jaké jiné postupy byte doporučila, aby se právě dostaly k jiným službám, které by je vyvedly z drogové závislosti?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44940">
              <w:rPr>
                <w:sz w:val="22"/>
                <w:szCs w:val="22"/>
              </w:rPr>
              <w:t xml:space="preserve"> 27. dubna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202" w:rsidRDefault="00C94202">
      <w:r>
        <w:separator/>
      </w:r>
    </w:p>
  </w:endnote>
  <w:endnote w:type="continuationSeparator" w:id="0">
    <w:p w:rsidR="00C94202" w:rsidRDefault="00C9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202" w:rsidRDefault="00C94202">
      <w:r>
        <w:separator/>
      </w:r>
    </w:p>
  </w:footnote>
  <w:footnote w:type="continuationSeparator" w:id="0">
    <w:p w:rsidR="00C94202" w:rsidRDefault="00C9420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30"/>
    <w:rsid w:val="0003762D"/>
    <w:rsid w:val="00221830"/>
    <w:rsid w:val="00340D09"/>
    <w:rsid w:val="00362AB0"/>
    <w:rsid w:val="003F5DA2"/>
    <w:rsid w:val="00512982"/>
    <w:rsid w:val="00526D47"/>
    <w:rsid w:val="0055255D"/>
    <w:rsid w:val="005C219A"/>
    <w:rsid w:val="006847E2"/>
    <w:rsid w:val="008012D8"/>
    <w:rsid w:val="008614B3"/>
    <w:rsid w:val="009B2248"/>
    <w:rsid w:val="00AF1740"/>
    <w:rsid w:val="00B02A88"/>
    <w:rsid w:val="00B411DB"/>
    <w:rsid w:val="00BA3203"/>
    <w:rsid w:val="00BC33A9"/>
    <w:rsid w:val="00C44940"/>
    <w:rsid w:val="00C50B27"/>
    <w:rsid w:val="00C94202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E8C7E-BB5F-4A69-913B-A36BF4BC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(1).dotx</Template>
  <TotalTime>0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2023-04-27T07:10:00Z</dcterms:created>
  <dcterms:modified xsi:type="dcterms:W3CDTF">2023-04-27T07:10:00Z</dcterms:modified>
</cp:coreProperties>
</file>