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75F6A57E" w:rsidR="006847E2" w:rsidRPr="00C50B27" w:rsidRDefault="005A6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Ondřej Mikulášek</w:t>
            </w:r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1FF76981" w:rsidR="006847E2" w:rsidRPr="00C50B27" w:rsidRDefault="005A6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Otevřený dialog jako přístup sociálních pracovníků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583BF009" w:rsidR="006847E2" w:rsidRPr="00C50B27" w:rsidRDefault="005A6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3A195065" w:rsidR="006847E2" w:rsidRPr="00C50B27" w:rsidRDefault="005A6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11AD5675" w:rsidR="006847E2" w:rsidRPr="00C50B27" w:rsidRDefault="005A6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15BAA8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28F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8D2C7E" w14:textId="34E2E2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7F0DB3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4BA9F7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527E4B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2353A6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48EC10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1EF570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4754E5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522743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5B2B37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240626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1B068C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654C83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43608E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76C57B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3AF57C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753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42BC4F" w14:textId="6C20A2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78ABA688" w:rsidR="006847E2" w:rsidRPr="00C50B27" w:rsidRDefault="006847E2" w:rsidP="006C29C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6A55CD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50E389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62FDB" w14:textId="440D437D" w:rsidR="006847E2" w:rsidRPr="00C50B27" w:rsidRDefault="006C29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6C07E" w14:textId="345235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39D1B" w14:textId="4BE2D9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58C824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113B20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59AA0" w14:textId="0E5576A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9DBD8" w14:textId="712AB45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3CC51E5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247522C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244C76C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68F2F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4E10D3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44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C16EDA" w14:textId="04B27A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65A97" w14:textId="75E246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7FB5A0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9D4DDA" w14:textId="6E2B30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09EFD5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2C9070" w14:textId="50E7CB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67898D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22FF1F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3AAAA2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7AA1A8" w14:textId="3281DA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59C9EC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5F4AF5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305C48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3F3365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1C6065" w14:textId="31C290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1034CB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546E31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226C02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5BA2DE" w14:textId="36D12B0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3D160" w14:textId="377FA45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05BCCF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66FFFDE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24B5A17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9D12B2" w14:textId="116D4C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3299A" w14:textId="290CFB4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721196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27D540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3B0EB8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2EFDE2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1343E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3E63BC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7AAC48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3EC084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0C244796" w:rsidR="00B411DB" w:rsidRDefault="005A6873" w:rsidP="00101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zajímavém a pro praxi aktuálním tématu. Oceňuji volbu autora věnovat se této problematice. Domnívám se, že autor do obsahu práce vnáší vlastní teoretické i praktické znalosti a dovednosti</w:t>
            </w:r>
            <w:r w:rsidR="00FB4D53">
              <w:rPr>
                <w:sz w:val="22"/>
                <w:szCs w:val="22"/>
              </w:rPr>
              <w:t>, avšak z</w:t>
            </w:r>
            <w:r>
              <w:rPr>
                <w:sz w:val="22"/>
                <w:szCs w:val="22"/>
              </w:rPr>
              <w:t xml:space="preserve">ároveň se opírá o adekvátní zdroje. Teoretická část obsahuje celou řadu informací, které se ne vždy vztahují k obsahu </w:t>
            </w:r>
            <w:r w:rsidR="00FB4D53">
              <w:rPr>
                <w:sz w:val="22"/>
                <w:szCs w:val="22"/>
              </w:rPr>
              <w:t>realizovaného výzkumu</w:t>
            </w:r>
            <w:r>
              <w:rPr>
                <w:sz w:val="22"/>
                <w:szCs w:val="22"/>
              </w:rPr>
              <w:t>. Domnívám se, že autor má tendence k rozsáhlejšímu pojetí teoretické</w:t>
            </w:r>
            <w:r w:rsidR="00FB4D53">
              <w:rPr>
                <w:sz w:val="22"/>
                <w:szCs w:val="22"/>
              </w:rPr>
              <w:t xml:space="preserve">ho </w:t>
            </w:r>
            <w:proofErr w:type="spellStart"/>
            <w:r w:rsidR="00FB4D53">
              <w:rPr>
                <w:sz w:val="22"/>
                <w:szCs w:val="22"/>
              </w:rPr>
              <w:t>backgroudu</w:t>
            </w:r>
            <w:proofErr w:type="spellEnd"/>
            <w:r>
              <w:rPr>
                <w:sz w:val="22"/>
                <w:szCs w:val="22"/>
              </w:rPr>
              <w:t>, kter</w:t>
            </w:r>
            <w:r w:rsidR="00FB4D53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se neodráží v</w:t>
            </w:r>
            <w:r w:rsidR="00FB4D53">
              <w:rPr>
                <w:sz w:val="22"/>
                <w:szCs w:val="22"/>
              </w:rPr>
              <w:t> samotném výzkumu</w:t>
            </w:r>
            <w:r>
              <w:rPr>
                <w:sz w:val="22"/>
                <w:szCs w:val="22"/>
              </w:rPr>
              <w:t xml:space="preserve">. Avšak ráda bych ocenila kultivovaný projev autora. </w:t>
            </w:r>
            <w:r w:rsidR="00CC791F">
              <w:rPr>
                <w:sz w:val="22"/>
                <w:szCs w:val="22"/>
              </w:rPr>
              <w:t xml:space="preserve">V praktické části </w:t>
            </w:r>
            <w:r w:rsidR="00FB4D53">
              <w:rPr>
                <w:sz w:val="22"/>
                <w:szCs w:val="22"/>
              </w:rPr>
              <w:t>kladně hodnotím</w:t>
            </w:r>
            <w:r w:rsidR="00CC791F">
              <w:rPr>
                <w:sz w:val="22"/>
                <w:szCs w:val="22"/>
              </w:rPr>
              <w:t xml:space="preserve"> naplnění zvoleného výzkumného designu.</w:t>
            </w:r>
            <w:r w:rsidR="00696BCB">
              <w:rPr>
                <w:sz w:val="22"/>
                <w:szCs w:val="22"/>
              </w:rPr>
              <w:t xml:space="preserve"> Domnívám se, že autor v obsahu praktické části velmi podrobně popisuje postup v rámci </w:t>
            </w:r>
            <w:r w:rsidR="00FB4D53">
              <w:rPr>
                <w:sz w:val="22"/>
                <w:szCs w:val="22"/>
              </w:rPr>
              <w:t>výzkumného</w:t>
            </w:r>
            <w:r w:rsidR="00696BCB">
              <w:rPr>
                <w:sz w:val="22"/>
                <w:szCs w:val="22"/>
              </w:rPr>
              <w:t xml:space="preserve"> designu, což přispívá k důvěryhodnosti výzkumných závěrů.</w:t>
            </w:r>
            <w:r w:rsidR="006C29C7">
              <w:rPr>
                <w:sz w:val="22"/>
                <w:szCs w:val="22"/>
              </w:rPr>
              <w:t xml:space="preserve"> </w:t>
            </w:r>
            <w:r w:rsidR="00FB4D53">
              <w:rPr>
                <w:sz w:val="22"/>
                <w:szCs w:val="22"/>
              </w:rPr>
              <w:t>Oceňuji</w:t>
            </w:r>
            <w:r w:rsidR="006C29C7">
              <w:rPr>
                <w:sz w:val="22"/>
                <w:szCs w:val="22"/>
              </w:rPr>
              <w:t xml:space="preserve"> po</w:t>
            </w:r>
            <w:r w:rsidR="00FB4D53">
              <w:rPr>
                <w:sz w:val="22"/>
                <w:szCs w:val="22"/>
              </w:rPr>
              <w:t>drobně</w:t>
            </w:r>
            <w:r w:rsidR="006C29C7">
              <w:rPr>
                <w:sz w:val="22"/>
                <w:szCs w:val="22"/>
              </w:rPr>
              <w:t xml:space="preserve"> zpracované kazuistiky a rozsáhlý obsah rozhovorů. Autor mohl lépe formulovat výzkumnou otázku.</w:t>
            </w:r>
          </w:p>
          <w:p w14:paraId="6B93C538" w14:textId="055129BB" w:rsidR="00B411DB" w:rsidRPr="006C29C7" w:rsidRDefault="006C29C7" w:rsidP="00362AB0">
            <w:pPr>
              <w:rPr>
                <w:b/>
                <w:bCs/>
                <w:sz w:val="22"/>
                <w:szCs w:val="22"/>
              </w:rPr>
            </w:pPr>
            <w:r w:rsidRPr="006C29C7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27B50DF" w14:textId="038B5C3C" w:rsidR="00B411DB" w:rsidRPr="00C50B27" w:rsidRDefault="00CC79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Vaše zkušenosti ovlivňovat závěry výzkumného šetření? Jakým způsobem jste se snaži</w:t>
            </w:r>
            <w:r w:rsidR="00696BCB">
              <w:rPr>
                <w:sz w:val="22"/>
                <w:szCs w:val="22"/>
              </w:rPr>
              <w:t>l zachovat objektivitu v prezentaci závěrů? Pomohla Vám reflexe vlastní zkušenosti s tématem v obsahu IPA?</w:t>
            </w:r>
          </w:p>
          <w:p w14:paraId="7DD8B5E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5CE012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952C8E1" w14:textId="1B2BA5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7488B8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3C1A22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51AC23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69D01F1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29C7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145CCA4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14D6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B9DA" w14:textId="77777777" w:rsidR="00874EB7" w:rsidRDefault="00874EB7">
      <w:r>
        <w:separator/>
      </w:r>
    </w:p>
  </w:endnote>
  <w:endnote w:type="continuationSeparator" w:id="0">
    <w:p w14:paraId="2E160EAE" w14:textId="77777777" w:rsidR="00874EB7" w:rsidRDefault="0087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B0A8" w14:textId="77777777" w:rsidR="00874EB7" w:rsidRDefault="00874EB7">
      <w:r>
        <w:separator/>
      </w:r>
    </w:p>
  </w:footnote>
  <w:footnote w:type="continuationSeparator" w:id="0">
    <w:p w14:paraId="6CC8B586" w14:textId="77777777" w:rsidR="00874EB7" w:rsidRDefault="00874EB7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53D55"/>
    <w:multiLevelType w:val="hybridMultilevel"/>
    <w:tmpl w:val="68528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014D6"/>
    <w:rsid w:val="001A1A66"/>
    <w:rsid w:val="00362AB0"/>
    <w:rsid w:val="003F5DA2"/>
    <w:rsid w:val="00512982"/>
    <w:rsid w:val="00514664"/>
    <w:rsid w:val="00526D47"/>
    <w:rsid w:val="0055255D"/>
    <w:rsid w:val="005A6873"/>
    <w:rsid w:val="005C219A"/>
    <w:rsid w:val="006847E2"/>
    <w:rsid w:val="00696BCB"/>
    <w:rsid w:val="006C29C7"/>
    <w:rsid w:val="0070056B"/>
    <w:rsid w:val="00874EB7"/>
    <w:rsid w:val="00A72E5D"/>
    <w:rsid w:val="00B411DB"/>
    <w:rsid w:val="00BA3203"/>
    <w:rsid w:val="00BB3128"/>
    <w:rsid w:val="00C50B27"/>
    <w:rsid w:val="00CC557C"/>
    <w:rsid w:val="00CC791F"/>
    <w:rsid w:val="00DC1BF5"/>
    <w:rsid w:val="00E709EA"/>
    <w:rsid w:val="00E83040"/>
    <w:rsid w:val="00F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2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2023-05-02T06:41:00Z</cp:lastPrinted>
  <dcterms:created xsi:type="dcterms:W3CDTF">2023-05-02T06:42:00Z</dcterms:created>
  <dcterms:modified xsi:type="dcterms:W3CDTF">2023-05-02T06:42:00Z</dcterms:modified>
</cp:coreProperties>
</file>