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6C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Machalová,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6C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Reflexe zavedení služby tísňové péče v kontextu komunitního plánování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46C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46C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46CB0" w:rsidRPr="00C50B27" w:rsidRDefault="00A46CB0" w:rsidP="00A46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2D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2D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7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62D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77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téma.</w:t>
            </w:r>
          </w:p>
          <w:p w:rsidR="00A577F1" w:rsidRDefault="00A577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Gramatické a stylistické nepřesnosti (dlouhé odstavce), interpunkce chybná (vložené věty).</w:t>
            </w:r>
          </w:p>
          <w:p w:rsidR="00A577F1" w:rsidRDefault="00A577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kromě 3.2 a 3.3 v podstatě jen kompilátem, kde někde na sebe myšlenky úplně nenavazují nebo nedávají přesný smysl. </w:t>
            </w:r>
          </w:p>
          <w:p w:rsidR="00A577F1" w:rsidRDefault="00A577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dotazníkové šetření, ale analýza dat je trochu zmatečná, začíná spokojeností uživatelů, ale není jasné, kdo a kolik osob tvořilo výzkumný vzorek. To je zařazeno až v 5.7</w:t>
            </w:r>
          </w:p>
          <w:p w:rsidR="00B411DB" w:rsidRPr="00C50B27" w:rsidRDefault="00A577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</w:t>
            </w:r>
            <w:r w:rsidR="00062D7E">
              <w:rPr>
                <w:sz w:val="22"/>
                <w:szCs w:val="22"/>
              </w:rPr>
              <w:t xml:space="preserve">pro praxi </w:t>
            </w:r>
            <w:r>
              <w:rPr>
                <w:sz w:val="22"/>
                <w:szCs w:val="22"/>
              </w:rPr>
              <w:t xml:space="preserve">je v podstatě jen naplnění podstaty komunitní plánování ORP, </w:t>
            </w:r>
            <w:r w:rsidR="00062D7E">
              <w:rPr>
                <w:sz w:val="22"/>
                <w:szCs w:val="22"/>
              </w:rPr>
              <w:t>běžně se totiž stává, že se na obce, zařazené do ORP, zapomíná.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62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v rámci komunitního plánu zabezpečit rozšíření služby do obcí? Problémy technické i finanční, jak je chcete řešit?</w:t>
            </w:r>
          </w:p>
          <w:p w:rsidR="00B411DB" w:rsidRPr="00C50B27" w:rsidRDefault="00062D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není uveden výzkumný vzorek?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2D7E">
              <w:rPr>
                <w:sz w:val="22"/>
                <w:szCs w:val="22"/>
              </w:rPr>
              <w:t xml:space="preserve"> 26.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D5" w:rsidRDefault="00FB22D5">
      <w:r>
        <w:separator/>
      </w:r>
    </w:p>
  </w:endnote>
  <w:endnote w:type="continuationSeparator" w:id="0">
    <w:p w:rsidR="00FB22D5" w:rsidRDefault="00F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D5" w:rsidRDefault="00FB22D5">
      <w:r>
        <w:separator/>
      </w:r>
    </w:p>
  </w:footnote>
  <w:footnote w:type="continuationSeparator" w:id="0">
    <w:p w:rsidR="00FB22D5" w:rsidRDefault="00FB22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062D7E"/>
    <w:rsid w:val="00221830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46CB0"/>
    <w:rsid w:val="00A577F1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TotalTime>0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2023-04-26T14:42:00Z</dcterms:created>
  <dcterms:modified xsi:type="dcterms:W3CDTF">2023-04-26T14:42:00Z</dcterms:modified>
</cp:coreProperties>
</file>