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24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83C26">
              <w:rPr>
                <w:sz w:val="22"/>
                <w:szCs w:val="22"/>
              </w:rPr>
              <w:t>Eva Kubová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3C2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Copingové</w:t>
            </w:r>
            <w:proofErr w:type="spellEnd"/>
            <w:r>
              <w:rPr>
                <w:sz w:val="22"/>
                <w:szCs w:val="22"/>
              </w:rPr>
              <w:t xml:space="preserve"> strategie sociálních pedagogů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3C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3C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614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3C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83C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7F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918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27F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27F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27F7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27F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83C26" w:rsidRPr="00391853" w:rsidRDefault="00C83C26" w:rsidP="003918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>Bc. Eva Kubová zaměřila svou pozornost na téma, které je v dlouhodobé pozornosti výzkumníků, na stress a jeho zvládání. Jako cílovou skupinu zvolila sociální pedagogy.</w:t>
            </w:r>
          </w:p>
          <w:p w:rsidR="00427F77" w:rsidRPr="00391853" w:rsidRDefault="00C83C26" w:rsidP="003918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>V teoretické části jsou vymezeny pojmy nutné pro konceptualizaci proměnných. Zde je bohužel využíváno zdrojů staršího data (1982,</w:t>
            </w:r>
            <w:r w:rsidR="00CF720E" w:rsidRPr="00391853">
              <w:rPr>
                <w:sz w:val="22"/>
                <w:szCs w:val="22"/>
              </w:rPr>
              <w:t xml:space="preserve"> 1987,</w:t>
            </w:r>
            <w:r w:rsidRPr="00391853">
              <w:rPr>
                <w:sz w:val="22"/>
                <w:szCs w:val="22"/>
              </w:rPr>
              <w:t xml:space="preserve"> 1993, </w:t>
            </w:r>
            <w:r w:rsidR="00CF720E" w:rsidRPr="00391853">
              <w:rPr>
                <w:sz w:val="22"/>
                <w:szCs w:val="22"/>
              </w:rPr>
              <w:t xml:space="preserve">1994 …) navzdory tomu, že téma stresu a jeho zvládání bývá každoročně předmětem mnoha nových publikací. </w:t>
            </w:r>
          </w:p>
          <w:p w:rsidR="00427F77" w:rsidRPr="00391853" w:rsidRDefault="00427F77" w:rsidP="003918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>Na straně 29 je uvedeno, že „….</w:t>
            </w:r>
            <w:r w:rsidRPr="00391853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91853">
              <w:rPr>
                <w:i/>
                <w:sz w:val="22"/>
                <w:szCs w:val="22"/>
              </w:rPr>
              <w:t>sběr</w:t>
            </w:r>
            <w:proofErr w:type="gramEnd"/>
            <w:r w:rsidRPr="00391853">
              <w:rPr>
                <w:i/>
                <w:sz w:val="22"/>
                <w:szCs w:val="22"/>
              </w:rPr>
              <w:t xml:space="preserve"> dat k ověření formulovaných hypotéz proběhl formou dotazníkového šetření.</w:t>
            </w:r>
            <w:r w:rsidRPr="00391853">
              <w:rPr>
                <w:sz w:val="22"/>
                <w:szCs w:val="22"/>
              </w:rPr>
              <w:t xml:space="preserve">“ V textu praktické části však žádné hypotézy uvedeny nejsou. </w:t>
            </w:r>
          </w:p>
          <w:p w:rsidR="00427F77" w:rsidRPr="00391853" w:rsidRDefault="00427F77" w:rsidP="003918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 xml:space="preserve">Autorka uvádí, že pro sběr dat byl využit standardizovaný dotazník SVF 78. Vzor dotazníku není uveden v příloze, lze tedy těžko posuzovat vhodnost výběru </w:t>
            </w:r>
            <w:proofErr w:type="spellStart"/>
            <w:r w:rsidRPr="00391853">
              <w:rPr>
                <w:sz w:val="22"/>
                <w:szCs w:val="22"/>
              </w:rPr>
              <w:t>subškál</w:t>
            </w:r>
            <w:proofErr w:type="spellEnd"/>
            <w:r w:rsidRPr="00391853">
              <w:rPr>
                <w:sz w:val="22"/>
                <w:szCs w:val="22"/>
              </w:rPr>
              <w:t>, o nichž autorka píše na straně 30.</w:t>
            </w:r>
          </w:p>
          <w:p w:rsidR="00391853" w:rsidRPr="00391853" w:rsidRDefault="00391853" w:rsidP="003918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>Analýza dat je sice podrobná, avšak poměrně nepřehledná, aby bylo možno zodpovědět výzkumné otázky.</w:t>
            </w:r>
          </w:p>
          <w:p w:rsidR="00C83C26" w:rsidRPr="00391853" w:rsidRDefault="00C83C26" w:rsidP="003918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>V práci je nutno upozornit na některé formální nedostatky, např. tištěná verze diplomové pr</w:t>
            </w:r>
            <w:r w:rsidR="00B614B8">
              <w:rPr>
                <w:sz w:val="22"/>
                <w:szCs w:val="22"/>
              </w:rPr>
              <w:t>áce není v předepsané šabloně, chybí číslování stran</w:t>
            </w:r>
          </w:p>
          <w:p w:rsidR="00391853" w:rsidRPr="00391853" w:rsidRDefault="00391853" w:rsidP="003918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>Některé grafy (v textu označované jako obrázky) jsou nepřehledné (např. obrázek 3, 5).</w:t>
            </w:r>
          </w:p>
          <w:p w:rsidR="00C83C26" w:rsidRPr="00391853" w:rsidRDefault="00427F77" w:rsidP="00362AB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1853">
              <w:rPr>
                <w:sz w:val="22"/>
                <w:szCs w:val="22"/>
              </w:rPr>
              <w:t>Seznam použitých zdrojů není v souladu s publikační normou.</w:t>
            </w:r>
          </w:p>
          <w:p w:rsidR="00F35FE9" w:rsidRPr="00C50B27" w:rsidRDefault="00F35F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</w:t>
            </w:r>
            <w:r w:rsidR="00427F77">
              <w:rPr>
                <w:sz w:val="22"/>
                <w:szCs w:val="22"/>
              </w:rPr>
              <w:t>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35FE9" w:rsidRPr="00C50B27" w:rsidRDefault="00427F77" w:rsidP="00C62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rozumíte pojmu „primární výzkum“?</w:t>
            </w:r>
            <w:r w:rsidR="00391853">
              <w:rPr>
                <w:sz w:val="22"/>
                <w:szCs w:val="22"/>
              </w:rPr>
              <w:t xml:space="preserve"> V čem spatřujte přínos Vaší práce pro studijní program Sociální pedagogika?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27F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4FD2">
              <w:rPr>
                <w:sz w:val="22"/>
                <w:szCs w:val="22"/>
              </w:rPr>
              <w:t xml:space="preserve"> </w:t>
            </w:r>
            <w:proofErr w:type="gramStart"/>
            <w:r w:rsidR="00914FD2">
              <w:rPr>
                <w:sz w:val="22"/>
                <w:szCs w:val="22"/>
              </w:rPr>
              <w:t>2.5. 202</w:t>
            </w:r>
            <w:r w:rsidR="00C6243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40" w:rsidRDefault="00322340">
      <w:r>
        <w:separator/>
      </w:r>
    </w:p>
  </w:endnote>
  <w:endnote w:type="continuationSeparator" w:id="0">
    <w:p w:rsidR="00322340" w:rsidRDefault="0032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40" w:rsidRDefault="00322340">
      <w:r>
        <w:separator/>
      </w:r>
    </w:p>
  </w:footnote>
  <w:footnote w:type="continuationSeparator" w:id="0">
    <w:p w:rsidR="00322340" w:rsidRDefault="003223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C30C3"/>
    <w:multiLevelType w:val="hybridMultilevel"/>
    <w:tmpl w:val="CCA0B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2538C8"/>
    <w:rsid w:val="00322340"/>
    <w:rsid w:val="00362AB0"/>
    <w:rsid w:val="00391853"/>
    <w:rsid w:val="003F5DA2"/>
    <w:rsid w:val="00427F77"/>
    <w:rsid w:val="004E698D"/>
    <w:rsid w:val="00512982"/>
    <w:rsid w:val="00526D47"/>
    <w:rsid w:val="0055255D"/>
    <w:rsid w:val="005C0B49"/>
    <w:rsid w:val="005C219A"/>
    <w:rsid w:val="006847E2"/>
    <w:rsid w:val="008614B3"/>
    <w:rsid w:val="00914FD2"/>
    <w:rsid w:val="009B2248"/>
    <w:rsid w:val="00AF1740"/>
    <w:rsid w:val="00B33E9D"/>
    <w:rsid w:val="00B411DB"/>
    <w:rsid w:val="00B614B8"/>
    <w:rsid w:val="00BA3203"/>
    <w:rsid w:val="00C50B27"/>
    <w:rsid w:val="00C62438"/>
    <w:rsid w:val="00C83C26"/>
    <w:rsid w:val="00CE0A8B"/>
    <w:rsid w:val="00CF720E"/>
    <w:rsid w:val="00DC1BF5"/>
    <w:rsid w:val="00E25926"/>
    <w:rsid w:val="00E67C85"/>
    <w:rsid w:val="00E709EA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10B81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92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2022-04-25T10:55:00Z</dcterms:created>
  <dcterms:modified xsi:type="dcterms:W3CDTF">2023-05-02T08:33:00Z</dcterms:modified>
</cp:coreProperties>
</file>