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C6D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Jindra Horáková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C6D6A" w:rsidP="00601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osob ve výkonu trestu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77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753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753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B753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753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7538B" w:rsidP="00B75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B753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753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D2F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956A7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56A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43E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753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7538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753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753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03783" w:rsidRDefault="00B7538B" w:rsidP="00C0378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03783">
              <w:rPr>
                <w:sz w:val="22"/>
                <w:szCs w:val="22"/>
              </w:rPr>
              <w:t>Diplomová práce Bc. Horákové zpracovává téma vzdělávání osob ve výkonu trestu.</w:t>
            </w:r>
          </w:p>
          <w:p w:rsidR="00B7538B" w:rsidRPr="00C03783" w:rsidRDefault="00B7538B" w:rsidP="00C0378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03783">
              <w:rPr>
                <w:sz w:val="22"/>
                <w:szCs w:val="22"/>
              </w:rPr>
              <w:t>Práce je standardně rozdělena na část teoretickou a praktickou.</w:t>
            </w:r>
          </w:p>
          <w:p w:rsidR="00B7538B" w:rsidRPr="00C03783" w:rsidRDefault="00B7538B" w:rsidP="00C0378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03783">
              <w:rPr>
                <w:sz w:val="22"/>
                <w:szCs w:val="22"/>
              </w:rPr>
              <w:t>Teoretická část je postavena na dvou kapitolách a v konečné podobě nepředstavuje systematický celek.</w:t>
            </w:r>
          </w:p>
          <w:p w:rsidR="00B7538B" w:rsidRPr="00C03783" w:rsidRDefault="00B7538B" w:rsidP="00C0378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03783">
              <w:rPr>
                <w:sz w:val="22"/>
                <w:szCs w:val="22"/>
              </w:rPr>
              <w:t>Praktická část práce přináší výsledky vlastního empirického šetření, kdy se autorka snaží najít</w:t>
            </w:r>
          </w:p>
          <w:p w:rsidR="00B7538B" w:rsidRPr="00C03783" w:rsidRDefault="00B7538B" w:rsidP="00C0378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03783">
              <w:rPr>
                <w:sz w:val="22"/>
                <w:szCs w:val="22"/>
              </w:rPr>
              <w:t xml:space="preserve">odpověď na </w:t>
            </w:r>
            <w:r w:rsidR="00BB46B4" w:rsidRPr="00C03783">
              <w:rPr>
                <w:sz w:val="22"/>
                <w:szCs w:val="22"/>
              </w:rPr>
              <w:t xml:space="preserve">jednu hlavní </w:t>
            </w:r>
            <w:r w:rsidRPr="00C03783">
              <w:rPr>
                <w:sz w:val="22"/>
                <w:szCs w:val="22"/>
              </w:rPr>
              <w:t>výzkumnou otázku</w:t>
            </w:r>
            <w:r w:rsidR="00BB46B4" w:rsidRPr="00C03783">
              <w:rPr>
                <w:sz w:val="22"/>
                <w:szCs w:val="22"/>
              </w:rPr>
              <w:t xml:space="preserve"> a čtyři dílčí výzkumné otázky (str. 33).</w:t>
            </w:r>
          </w:p>
          <w:p w:rsidR="00CD2F8E" w:rsidRPr="00C03783" w:rsidRDefault="00CD2F8E" w:rsidP="00C0378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03783">
              <w:rPr>
                <w:sz w:val="22"/>
                <w:szCs w:val="22"/>
              </w:rPr>
              <w:t xml:space="preserve">Na straně 35 je uvedeno, </w:t>
            </w:r>
            <w:proofErr w:type="gramStart"/>
            <w:r w:rsidRPr="00C03783">
              <w:rPr>
                <w:sz w:val="22"/>
                <w:szCs w:val="22"/>
              </w:rPr>
              <w:t>že „.</w:t>
            </w:r>
            <w:r w:rsidRPr="00C03783">
              <w:rPr>
                <w:i/>
                <w:sz w:val="22"/>
                <w:szCs w:val="22"/>
              </w:rPr>
              <w:t>.d</w:t>
            </w:r>
            <w:r w:rsidRPr="00C03783">
              <w:rPr>
                <w:i/>
              </w:rPr>
              <w:t>atový</w:t>
            </w:r>
            <w:proofErr w:type="gramEnd"/>
            <w:r w:rsidRPr="00C03783">
              <w:rPr>
                <w:i/>
              </w:rPr>
              <w:t xml:space="preserve"> korpus získaný transkripcí provedených rozhovorů byl následně analyzován za využití otevřeného kódování</w:t>
            </w:r>
            <w:r>
              <w:t xml:space="preserve">“. Nikde dále v textu však není zřejmé, zda a jak toto autorka využila. </w:t>
            </w:r>
          </w:p>
          <w:p w:rsidR="00CD2F8E" w:rsidRPr="00C03783" w:rsidRDefault="00CD2F8E" w:rsidP="00C0378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03783">
              <w:rPr>
                <w:sz w:val="22"/>
                <w:szCs w:val="22"/>
              </w:rPr>
              <w:t>Celkově je bohužel nutné tuto část diplomové práce považovat za nejméně zdařilou.</w:t>
            </w:r>
          </w:p>
          <w:p w:rsidR="00CD2F8E" w:rsidRDefault="00CD2F8E" w:rsidP="00B7538B">
            <w:pPr>
              <w:rPr>
                <w:sz w:val="22"/>
                <w:szCs w:val="22"/>
              </w:rPr>
            </w:pPr>
          </w:p>
          <w:p w:rsidR="00B411DB" w:rsidRPr="00C50B27" w:rsidRDefault="008366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D2F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Vysvětlete, jakým způsobem jste prováděla analýzu dat.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753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B87">
              <w:rPr>
                <w:sz w:val="22"/>
                <w:szCs w:val="22"/>
              </w:rPr>
              <w:t xml:space="preserve"> </w:t>
            </w:r>
            <w:proofErr w:type="gramStart"/>
            <w:r w:rsidR="00077B87">
              <w:rPr>
                <w:sz w:val="22"/>
                <w:szCs w:val="22"/>
              </w:rPr>
              <w:t>2.5. 202</w:t>
            </w:r>
            <w:r w:rsidR="00750913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7B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77B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C86" w:rsidRDefault="00AD6C86">
      <w:r>
        <w:separator/>
      </w:r>
    </w:p>
  </w:endnote>
  <w:endnote w:type="continuationSeparator" w:id="0">
    <w:p w:rsidR="00AD6C86" w:rsidRDefault="00AD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C86" w:rsidRDefault="00AD6C86">
      <w:r>
        <w:separator/>
      </w:r>
    </w:p>
  </w:footnote>
  <w:footnote w:type="continuationSeparator" w:id="0">
    <w:p w:rsidR="00AD6C86" w:rsidRDefault="00AD6C8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8EA"/>
    <w:multiLevelType w:val="hybridMultilevel"/>
    <w:tmpl w:val="F69E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C3CD1"/>
    <w:multiLevelType w:val="hybridMultilevel"/>
    <w:tmpl w:val="E2045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3"/>
    <w:rsid w:val="00077B87"/>
    <w:rsid w:val="000E15CC"/>
    <w:rsid w:val="00172392"/>
    <w:rsid w:val="00343E7A"/>
    <w:rsid w:val="00362AB0"/>
    <w:rsid w:val="003F5DA2"/>
    <w:rsid w:val="004A2BCE"/>
    <w:rsid w:val="00512982"/>
    <w:rsid w:val="00514664"/>
    <w:rsid w:val="00526D47"/>
    <w:rsid w:val="0055255D"/>
    <w:rsid w:val="005C219A"/>
    <w:rsid w:val="00601CF3"/>
    <w:rsid w:val="0063574E"/>
    <w:rsid w:val="006847E2"/>
    <w:rsid w:val="0070056B"/>
    <w:rsid w:val="00750913"/>
    <w:rsid w:val="0083669C"/>
    <w:rsid w:val="00956A79"/>
    <w:rsid w:val="009C6D6A"/>
    <w:rsid w:val="00A14F80"/>
    <w:rsid w:val="00AD6C86"/>
    <w:rsid w:val="00B411DB"/>
    <w:rsid w:val="00B7538B"/>
    <w:rsid w:val="00BA3203"/>
    <w:rsid w:val="00BB46B4"/>
    <w:rsid w:val="00C03783"/>
    <w:rsid w:val="00C50B27"/>
    <w:rsid w:val="00CD095F"/>
    <w:rsid w:val="00CD2F8E"/>
    <w:rsid w:val="00DC1BF5"/>
    <w:rsid w:val="00E709EA"/>
    <w:rsid w:val="00E83040"/>
    <w:rsid w:val="00EA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BCC00"/>
  <w15:chartTrackingRefBased/>
  <w15:docId w15:val="{F74C1CF1-5610-454C-BE5A-9D6F101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ali&#353;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Mališková_V.doc</Template>
  <TotalTime>462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9</cp:revision>
  <cp:lastPrinted>2012-04-25T08:21:00Z</cp:lastPrinted>
  <dcterms:created xsi:type="dcterms:W3CDTF">2022-04-25T10:57:00Z</dcterms:created>
  <dcterms:modified xsi:type="dcterms:W3CDTF">2023-05-02T09:05:00Z</dcterms:modified>
</cp:coreProperties>
</file>