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33D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Jindra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5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osob ve výkonu trestu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E5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5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5B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85B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C85B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</w:p>
          <w:p w:rsidR="006807D3" w:rsidRDefault="006807D3" w:rsidP="006807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AC2151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Aktuální téma se zřetelným vztahem ke studovanému oboru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C2151">
              <w:rPr>
                <w:sz w:val="22"/>
                <w:szCs w:val="22"/>
              </w:rPr>
              <w:t xml:space="preserve"> </w:t>
            </w:r>
            <w:r w:rsidR="00A240C7">
              <w:rPr>
                <w:sz w:val="22"/>
                <w:szCs w:val="22"/>
              </w:rPr>
              <w:t>Převažuje s</w:t>
            </w:r>
            <w:r>
              <w:rPr>
                <w:sz w:val="22"/>
                <w:szCs w:val="22"/>
              </w:rPr>
              <w:t>rozumitelné uspořádání kapitol teoretické části práce, která je podložena dostatečným množstvím relevantních zdrojů včetně cizojazyčných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C21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Přejaté pasáže odborného </w:t>
            </w:r>
            <w:r w:rsidR="00C85B27">
              <w:rPr>
                <w:sz w:val="22"/>
                <w:szCs w:val="22"/>
              </w:rPr>
              <w:t>textu autorka systematicky</w:t>
            </w:r>
            <w:r>
              <w:rPr>
                <w:sz w:val="22"/>
                <w:szCs w:val="22"/>
              </w:rPr>
              <w:t xml:space="preserve"> zpracovává</w:t>
            </w:r>
          </w:p>
          <w:p w:rsidR="00A240C7" w:rsidRDefault="00C85B27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C21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181C4C">
              <w:rPr>
                <w:sz w:val="22"/>
                <w:szCs w:val="22"/>
              </w:rPr>
              <w:t xml:space="preserve">opsaná metodologie kvalitativního výzkumu, </w:t>
            </w:r>
            <w:r w:rsidR="0042513E">
              <w:rPr>
                <w:sz w:val="22"/>
                <w:szCs w:val="22"/>
              </w:rPr>
              <w:t>a</w:t>
            </w:r>
            <w:r w:rsidR="009C5604">
              <w:rPr>
                <w:sz w:val="22"/>
                <w:szCs w:val="22"/>
              </w:rPr>
              <w:t xml:space="preserve">utorka </w:t>
            </w:r>
            <w:r>
              <w:rPr>
                <w:sz w:val="22"/>
                <w:szCs w:val="22"/>
              </w:rPr>
              <w:t>se zabývá i etickými</w:t>
            </w:r>
            <w:r w:rsidR="009C5604">
              <w:rPr>
                <w:sz w:val="22"/>
                <w:szCs w:val="22"/>
              </w:rPr>
              <w:t xml:space="preserve"> aspekty výzkumu</w:t>
            </w:r>
          </w:p>
          <w:p w:rsidR="006807D3" w:rsidRDefault="006807D3" w:rsidP="006807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C21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Autorka dochází k </w:t>
            </w:r>
            <w:r w:rsidR="00C85B27">
              <w:rPr>
                <w:sz w:val="22"/>
                <w:szCs w:val="22"/>
              </w:rPr>
              <w:t>vý</w:t>
            </w:r>
            <w:r>
              <w:rPr>
                <w:sz w:val="22"/>
                <w:szCs w:val="22"/>
              </w:rPr>
              <w:t>sledkům</w:t>
            </w:r>
            <w:r w:rsidR="004A285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nad nimiž se dále zamýšlí </w:t>
            </w:r>
            <w:r w:rsidR="00C85B27">
              <w:rPr>
                <w:sz w:val="22"/>
                <w:szCs w:val="22"/>
              </w:rPr>
              <w:t>a formuluje doporučení pro praxi</w:t>
            </w:r>
          </w:p>
          <w:p w:rsidR="0042513E" w:rsidRDefault="0042513E" w:rsidP="006807D3">
            <w:pPr>
              <w:rPr>
                <w:b/>
                <w:sz w:val="22"/>
                <w:szCs w:val="22"/>
              </w:rPr>
            </w:pPr>
          </w:p>
          <w:p w:rsidR="006807D3" w:rsidRDefault="006807D3" w:rsidP="004251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C85B27" w:rsidRPr="00C85B27" w:rsidRDefault="00C85B27" w:rsidP="0042513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AC2151">
              <w:rPr>
                <w:b/>
                <w:sz w:val="22"/>
                <w:szCs w:val="22"/>
              </w:rPr>
              <w:t xml:space="preserve"> </w:t>
            </w:r>
            <w:r w:rsidRPr="00C85B27">
              <w:rPr>
                <w:sz w:val="22"/>
                <w:szCs w:val="22"/>
              </w:rPr>
              <w:t>Pouze dvě kapitoly teoretické části práce</w:t>
            </w:r>
          </w:p>
          <w:p w:rsidR="006807D3" w:rsidRPr="00C85B27" w:rsidRDefault="00C85B27" w:rsidP="006807D3">
            <w:pPr>
              <w:rPr>
                <w:sz w:val="22"/>
                <w:szCs w:val="22"/>
              </w:rPr>
            </w:pPr>
            <w:r w:rsidRPr="00C85B27">
              <w:rPr>
                <w:sz w:val="22"/>
                <w:szCs w:val="22"/>
              </w:rPr>
              <w:t>-</w:t>
            </w:r>
            <w:r w:rsidR="00AC215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85B27">
              <w:rPr>
                <w:sz w:val="22"/>
                <w:szCs w:val="22"/>
              </w:rPr>
              <w:t>Způsob provedení kvalitativní analýzy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85B27" w:rsidRDefault="00C85B27" w:rsidP="00C50B27">
            <w:pPr>
              <w:jc w:val="center"/>
              <w:rPr>
                <w:b/>
                <w:sz w:val="22"/>
                <w:szCs w:val="22"/>
              </w:rPr>
            </w:pPr>
            <w:r w:rsidRPr="00C85B2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85B27">
              <w:rPr>
                <w:sz w:val="22"/>
                <w:szCs w:val="22"/>
              </w:rPr>
              <w:t xml:space="preserve"> </w:t>
            </w:r>
            <w:proofErr w:type="gramStart"/>
            <w:r w:rsidR="00C85B27">
              <w:rPr>
                <w:sz w:val="22"/>
                <w:szCs w:val="22"/>
              </w:rPr>
              <w:t>1.5.2023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85B27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281" w:rsidRDefault="00134281">
      <w:r>
        <w:separator/>
      </w:r>
    </w:p>
  </w:endnote>
  <w:endnote w:type="continuationSeparator" w:id="0">
    <w:p w:rsidR="00134281" w:rsidRDefault="0013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281" w:rsidRDefault="00134281">
      <w:r>
        <w:separator/>
      </w:r>
    </w:p>
  </w:footnote>
  <w:footnote w:type="continuationSeparator" w:id="0">
    <w:p w:rsidR="00134281" w:rsidRDefault="001342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BA"/>
    <w:rsid w:val="00133DB2"/>
    <w:rsid w:val="00134281"/>
    <w:rsid w:val="00181C4C"/>
    <w:rsid w:val="00362AB0"/>
    <w:rsid w:val="003F5DA2"/>
    <w:rsid w:val="0042513E"/>
    <w:rsid w:val="004A285C"/>
    <w:rsid w:val="004F6F27"/>
    <w:rsid w:val="00512982"/>
    <w:rsid w:val="00526D47"/>
    <w:rsid w:val="0055255D"/>
    <w:rsid w:val="005C219A"/>
    <w:rsid w:val="006807D3"/>
    <w:rsid w:val="006847E2"/>
    <w:rsid w:val="008614B3"/>
    <w:rsid w:val="00995485"/>
    <w:rsid w:val="009B2248"/>
    <w:rsid w:val="009C5604"/>
    <w:rsid w:val="009E5B44"/>
    <w:rsid w:val="00A02DE2"/>
    <w:rsid w:val="00A240C7"/>
    <w:rsid w:val="00AC2151"/>
    <w:rsid w:val="00AF1740"/>
    <w:rsid w:val="00B02A88"/>
    <w:rsid w:val="00B411DB"/>
    <w:rsid w:val="00BA3203"/>
    <w:rsid w:val="00C50B27"/>
    <w:rsid w:val="00C85B27"/>
    <w:rsid w:val="00CB713B"/>
    <w:rsid w:val="00CE0A8B"/>
    <w:rsid w:val="00CE4377"/>
    <w:rsid w:val="00DC1BF5"/>
    <w:rsid w:val="00E67C85"/>
    <w:rsid w:val="00E709EA"/>
    <w:rsid w:val="00ED6CBA"/>
    <w:rsid w:val="00F10EA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BE1D5"/>
  <w15:chartTrackingRefBased/>
  <w15:docId w15:val="{7F8CD4E9-72CD-4316-825F-B66D8CB9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2023-05-02T15:48:00Z</dcterms:created>
  <dcterms:modified xsi:type="dcterms:W3CDTF">2023-05-02T15:48:00Z</dcterms:modified>
</cp:coreProperties>
</file>