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73C75B6B" w14:textId="77777777" w:rsidTr="00C50B27">
        <w:tc>
          <w:tcPr>
            <w:tcW w:w="9828" w:type="dxa"/>
            <w:gridSpan w:val="9"/>
          </w:tcPr>
          <w:p w14:paraId="16B9DFB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7180E649" w14:textId="77777777" w:rsidTr="00C50B27">
        <w:tc>
          <w:tcPr>
            <w:tcW w:w="2808" w:type="dxa"/>
          </w:tcPr>
          <w:p w14:paraId="420B1B1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3F1A5D7A" w14:textId="658D56E5" w:rsidR="006847E2" w:rsidRPr="00C50B27" w:rsidRDefault="00F927FC" w:rsidP="00DD2C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DD2CA7">
              <w:rPr>
                <w:sz w:val="22"/>
                <w:szCs w:val="22"/>
              </w:rPr>
              <w:t>Michaela Malíčková</w:t>
            </w:r>
          </w:p>
        </w:tc>
      </w:tr>
      <w:tr w:rsidR="006847E2" w:rsidRPr="00C50B27" w14:paraId="2DD75E2B" w14:textId="77777777" w:rsidTr="00C50B27">
        <w:tc>
          <w:tcPr>
            <w:tcW w:w="2808" w:type="dxa"/>
          </w:tcPr>
          <w:p w14:paraId="790F7DF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6260923F" w14:textId="3C77F1C2" w:rsidR="006847E2" w:rsidRPr="00C50B27" w:rsidRDefault="00DD2CA7" w:rsidP="00DD2CA7">
            <w:pPr>
              <w:rPr>
                <w:sz w:val="22"/>
                <w:szCs w:val="22"/>
              </w:rPr>
            </w:pPr>
            <w:r w:rsidRPr="00380633">
              <w:rPr>
                <w:sz w:val="22"/>
              </w:rPr>
              <w:t>Analýza sociální gramotnosti v souvislosti s mírou sebehodnocení žáků 2. stupně základní školy</w:t>
            </w:r>
          </w:p>
        </w:tc>
      </w:tr>
      <w:tr w:rsidR="006847E2" w:rsidRPr="00C50B27" w14:paraId="2270ACC9" w14:textId="77777777" w:rsidTr="00C50B27">
        <w:tc>
          <w:tcPr>
            <w:tcW w:w="2808" w:type="dxa"/>
          </w:tcPr>
          <w:p w14:paraId="3A4464F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6CE18322" w14:textId="5B09B72B" w:rsidR="006847E2" w:rsidRPr="00C50B27" w:rsidRDefault="00F927FC" w:rsidP="00F9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14:paraId="4816D5A7" w14:textId="77777777" w:rsidTr="00C50B27">
        <w:tc>
          <w:tcPr>
            <w:tcW w:w="2808" w:type="dxa"/>
          </w:tcPr>
          <w:p w14:paraId="57A15131" w14:textId="4F8B07AF" w:rsidR="006847E2" w:rsidRPr="00C50B27" w:rsidRDefault="00E61AF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62B4AB27" w14:textId="0503498B" w:rsidR="006847E2" w:rsidRPr="00C50B27" w:rsidRDefault="00F927F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3B0A4D36" w14:textId="77777777" w:rsidTr="00C50B27">
        <w:tc>
          <w:tcPr>
            <w:tcW w:w="2808" w:type="dxa"/>
          </w:tcPr>
          <w:p w14:paraId="2F0F436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7798C6AA" w14:textId="2B4A9EB9" w:rsidR="006847E2" w:rsidRPr="00C50B27" w:rsidRDefault="00C563A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55B37248" w14:textId="77777777" w:rsidTr="00C50B27">
        <w:tc>
          <w:tcPr>
            <w:tcW w:w="2808" w:type="dxa"/>
            <w:vAlign w:val="center"/>
          </w:tcPr>
          <w:p w14:paraId="1540E85C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761EDFCB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197C6ECD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4A4007D5" w14:textId="77777777" w:rsidTr="00C50B27">
        <w:tc>
          <w:tcPr>
            <w:tcW w:w="9828" w:type="dxa"/>
            <w:gridSpan w:val="9"/>
            <w:shd w:val="clear" w:color="auto" w:fill="A6A6A6"/>
          </w:tcPr>
          <w:p w14:paraId="60341CC1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0831EBD9" w14:textId="77777777" w:rsidTr="00C50B27">
        <w:tc>
          <w:tcPr>
            <w:tcW w:w="6791" w:type="dxa"/>
            <w:gridSpan w:val="3"/>
          </w:tcPr>
          <w:p w14:paraId="1579498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6907718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D9B1092" w14:textId="64B65FF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0D7AAA6" w14:textId="3921E76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CBA7494" w14:textId="68239BE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817162C" w14:textId="79FC891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8BA8FF7" w14:textId="0E62A91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A992190" w14:textId="77777777" w:rsidTr="00C50B27">
        <w:tc>
          <w:tcPr>
            <w:tcW w:w="6791" w:type="dxa"/>
            <w:gridSpan w:val="3"/>
          </w:tcPr>
          <w:p w14:paraId="7E3193A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4EF9A9B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AF06855" w14:textId="3889642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3DF6E14" w14:textId="0F3D2A3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D8ED001" w14:textId="1977427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ACE8EEE" w14:textId="19457A7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14E0EC3" w14:textId="438D280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EB4E323" w14:textId="77777777" w:rsidTr="00C50B27">
        <w:tc>
          <w:tcPr>
            <w:tcW w:w="6791" w:type="dxa"/>
            <w:gridSpan w:val="3"/>
          </w:tcPr>
          <w:p w14:paraId="1FA9592C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ECEA7E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90B33BD" w14:textId="7856658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DCC9AB2" w14:textId="718E3A1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D5791FB" w14:textId="664148A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3881290" w14:textId="309F31A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63D09FC" w14:textId="09D44D1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29A8683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6C7A8057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4B5DCB3D" w14:textId="77777777" w:rsidTr="00C50B27">
        <w:tc>
          <w:tcPr>
            <w:tcW w:w="6791" w:type="dxa"/>
            <w:gridSpan w:val="3"/>
          </w:tcPr>
          <w:p w14:paraId="6D2721A2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1142401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5A145C3" w14:textId="04E5C30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6FE2568" w14:textId="14CC83B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EEDB8E8" w14:textId="2A4E317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0DB89F9" w14:textId="615F911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14912A9" w14:textId="2581031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59BB712" w14:textId="77777777" w:rsidTr="00C50B27">
        <w:tc>
          <w:tcPr>
            <w:tcW w:w="6791" w:type="dxa"/>
            <w:gridSpan w:val="3"/>
          </w:tcPr>
          <w:p w14:paraId="684AC7F0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17E527CB" w14:textId="56F4F00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3455E9" w14:textId="10B04FE0" w:rsidR="006847E2" w:rsidRPr="00C50B27" w:rsidRDefault="00EE3FE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BD0AA34" w14:textId="08C871D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F1E6F92" w14:textId="4086A72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DAB166C" w14:textId="6A57ACA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787F3AA" w14:textId="7D7771D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2A7DDEBF" w14:textId="77777777" w:rsidTr="00C50B27">
        <w:tc>
          <w:tcPr>
            <w:tcW w:w="6791" w:type="dxa"/>
            <w:gridSpan w:val="3"/>
          </w:tcPr>
          <w:p w14:paraId="31CB0030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53D2F253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EA73F87" w14:textId="70DAB074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13D1507" w14:textId="1B965229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F5C9878" w14:textId="7E4797C5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51EECA" w14:textId="1DDB39DD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84281E3" w14:textId="02D76F73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0B20D967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39D713D6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0FCDFBE2" w14:textId="77777777" w:rsidTr="00C50B27">
        <w:tc>
          <w:tcPr>
            <w:tcW w:w="6791" w:type="dxa"/>
            <w:gridSpan w:val="3"/>
          </w:tcPr>
          <w:p w14:paraId="06410409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074488E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B4542F6" w14:textId="33ECDBB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B26BBEB" w14:textId="2853DA5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8041D94" w14:textId="5D3DD65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0EFB698" w14:textId="11EA1BE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73CBA91" w14:textId="2A9ADBA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08999A7B" w14:textId="77777777" w:rsidTr="00C50B27">
        <w:tc>
          <w:tcPr>
            <w:tcW w:w="6791" w:type="dxa"/>
            <w:gridSpan w:val="3"/>
          </w:tcPr>
          <w:p w14:paraId="6C44D136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71AE2B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D78D8CE" w14:textId="2524D1B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0222B82" w14:textId="1A64B94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9EBD772" w14:textId="6645AF5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7B4F340" w14:textId="6BDF081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3E4B8FD" w14:textId="20B571E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9A4759D" w14:textId="77777777" w:rsidTr="00C50B27">
        <w:tc>
          <w:tcPr>
            <w:tcW w:w="6791" w:type="dxa"/>
            <w:gridSpan w:val="3"/>
          </w:tcPr>
          <w:p w14:paraId="07C808A0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1FFF8E7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A09F2E8" w14:textId="1D66C32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B8692C" w14:textId="4B26751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FA7B458" w14:textId="67AF4CE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FBE7B60" w14:textId="4C8A10B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98FB877" w14:textId="108EACD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657629BD" w14:textId="77777777" w:rsidTr="00C50B27">
        <w:tc>
          <w:tcPr>
            <w:tcW w:w="6791" w:type="dxa"/>
            <w:gridSpan w:val="3"/>
          </w:tcPr>
          <w:p w14:paraId="7540CD57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5212837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B4AEFB5" w14:textId="58AD9EE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DACD6A" w14:textId="74E0371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9075379" w14:textId="77C2526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919F516" w14:textId="2A7C25C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3DC4CAB" w14:textId="0A599A2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6EC7C08" w14:textId="77777777" w:rsidTr="00B411DB">
        <w:tc>
          <w:tcPr>
            <w:tcW w:w="9828" w:type="dxa"/>
            <w:gridSpan w:val="9"/>
            <w:shd w:val="clear" w:color="auto" w:fill="A6A6A6"/>
          </w:tcPr>
          <w:p w14:paraId="012C2DFA" w14:textId="17B5FD61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14:paraId="09DED17D" w14:textId="77777777" w:rsidTr="00C50B27">
        <w:tc>
          <w:tcPr>
            <w:tcW w:w="6791" w:type="dxa"/>
            <w:gridSpan w:val="3"/>
          </w:tcPr>
          <w:p w14:paraId="095EF8D5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1B7CABA8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8D20491" w14:textId="34030420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C05F72B" w14:textId="5E6A6DCC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BE80F91" w14:textId="30AC55F5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0A9EEDD" w14:textId="3E28720E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23D6F2D" w14:textId="3BC63693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83EC743" w14:textId="77777777" w:rsidTr="00C50B27">
        <w:tc>
          <w:tcPr>
            <w:tcW w:w="6791" w:type="dxa"/>
            <w:gridSpan w:val="3"/>
          </w:tcPr>
          <w:p w14:paraId="44176E7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51F5DC0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007FA46" w14:textId="0C1BF1C9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D192C91" w14:textId="64C59CC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9CF880C" w14:textId="0A1BBA4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9A3183D" w14:textId="1A2149D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0E5BADF" w14:textId="72C2115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5537DC2" w14:textId="77777777" w:rsidTr="00C50B27">
        <w:tc>
          <w:tcPr>
            <w:tcW w:w="6791" w:type="dxa"/>
            <w:gridSpan w:val="3"/>
          </w:tcPr>
          <w:p w14:paraId="1B6F55C5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193A26E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6F4536C" w14:textId="1BC58249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3143B4" w14:textId="51F0BE6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AFF38B0" w14:textId="5A678F49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C2EB225" w14:textId="44CBD2E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675192D" w14:textId="271752A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B09E3DA" w14:textId="77777777" w:rsidTr="00C50B27">
        <w:tc>
          <w:tcPr>
            <w:tcW w:w="9828" w:type="dxa"/>
            <w:gridSpan w:val="9"/>
          </w:tcPr>
          <w:p w14:paraId="7F0C4DF8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68DA11C7" w14:textId="77777777" w:rsidR="00E61AFF" w:rsidRDefault="00E61AFF" w:rsidP="00E61A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Silné stránky: </w:t>
            </w:r>
          </w:p>
          <w:p w14:paraId="158B46F3" w14:textId="77777777" w:rsidR="009C1FE7" w:rsidRDefault="009C1FE7" w:rsidP="00E61AF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 úzce spojené se studovaným oborem.</w:t>
            </w:r>
          </w:p>
          <w:p w14:paraId="5AD62B59" w14:textId="631AC883" w:rsidR="00EE3FE7" w:rsidRDefault="00EE3FE7" w:rsidP="00E61AF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Originálně propojené fenomény sociální gramotnosti a sebehodnocení žáků 2. stupně ZŠ.</w:t>
            </w:r>
          </w:p>
          <w:p w14:paraId="10E8DE15" w14:textId="0396F4AF" w:rsidR="00E61AFF" w:rsidRPr="009C1FE7" w:rsidRDefault="00EE3FE7" w:rsidP="009C1FE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Kvituji počet odborných zdrojů (více než 100).</w:t>
            </w:r>
          </w:p>
          <w:p w14:paraId="509C767D" w14:textId="06BC3E09" w:rsidR="00E61AFF" w:rsidRDefault="009C1FE7" w:rsidP="00E61AF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</w:t>
            </w:r>
            <w:r w:rsidR="00EE3FE7">
              <w:rPr>
                <w:sz w:val="22"/>
                <w:szCs w:val="22"/>
              </w:rPr>
              <w:t xml:space="preserve"> rešerše </w:t>
            </w:r>
            <w:r>
              <w:rPr>
                <w:sz w:val="22"/>
                <w:szCs w:val="22"/>
              </w:rPr>
              <w:t xml:space="preserve">množství </w:t>
            </w:r>
            <w:r w:rsidR="00EE3FE7">
              <w:rPr>
                <w:sz w:val="22"/>
                <w:szCs w:val="22"/>
              </w:rPr>
              <w:t>výzkumů vztažných k oblast sebehodnocení a sociální gramotnosti.</w:t>
            </w:r>
          </w:p>
          <w:p w14:paraId="68FE34F0" w14:textId="3257D70F" w:rsidR="00EE3FE7" w:rsidRDefault="00EE3FE7" w:rsidP="00E61AF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Ambiciózně nastavený výzkumný cíl (</w:t>
            </w:r>
            <w:r w:rsidR="009C1FE7">
              <w:rPr>
                <w:sz w:val="22"/>
                <w:szCs w:val="22"/>
              </w:rPr>
              <w:t>vztah</w:t>
            </w:r>
            <w:r>
              <w:rPr>
                <w:sz w:val="22"/>
                <w:szCs w:val="22"/>
              </w:rPr>
              <w:t xml:space="preserve"> mezi uvedenými fenomény).</w:t>
            </w:r>
          </w:p>
          <w:p w14:paraId="748A2248" w14:textId="2A3E0328" w:rsidR="00EE3FE7" w:rsidRDefault="00EE3FE7" w:rsidP="00E61AF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Pečlivě provedená a popsaná analýza dat.</w:t>
            </w:r>
          </w:p>
          <w:p w14:paraId="11B5175E" w14:textId="74FF5CCB" w:rsidR="009C1FE7" w:rsidRPr="009C1FE7" w:rsidRDefault="00EE3FE7" w:rsidP="009C1FE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Podrobná diskuze dat.</w:t>
            </w:r>
          </w:p>
          <w:p w14:paraId="1D7A6F5B" w14:textId="77777777" w:rsidR="00E61AFF" w:rsidRDefault="00E61AFF" w:rsidP="00E61AFF">
            <w:pPr>
              <w:rPr>
                <w:sz w:val="22"/>
                <w:szCs w:val="22"/>
              </w:rPr>
            </w:pPr>
          </w:p>
          <w:p w14:paraId="7D0EB6A5" w14:textId="77777777" w:rsidR="00E61AFF" w:rsidRDefault="00E61AFF" w:rsidP="00E61A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14:paraId="161822C6" w14:textId="50DAAB37" w:rsidR="00B411DB" w:rsidRDefault="00EE3FE7" w:rsidP="00EE3FE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pasáži interpretace dat by bylo vhodně z</w:t>
            </w:r>
            <w:r w:rsidR="003F4FFF">
              <w:rPr>
                <w:sz w:val="22"/>
                <w:szCs w:val="22"/>
              </w:rPr>
              <w:t>novu uvést nastavené</w:t>
            </w:r>
            <w:r>
              <w:rPr>
                <w:sz w:val="22"/>
                <w:szCs w:val="22"/>
              </w:rPr>
              <w:t xml:space="preserve"> výzkumné otázky,</w:t>
            </w:r>
            <w:r w:rsidR="003F4FFF">
              <w:rPr>
                <w:sz w:val="22"/>
                <w:szCs w:val="22"/>
              </w:rPr>
              <w:t xml:space="preserve"> aby pasáž odpovědí na ně byla </w:t>
            </w:r>
            <w:r w:rsidR="006C4E03">
              <w:rPr>
                <w:sz w:val="22"/>
                <w:szCs w:val="22"/>
              </w:rPr>
              <w:t>čitateli nápadnější</w:t>
            </w:r>
            <w:r w:rsidR="003F4FFF">
              <w:rPr>
                <w:sz w:val="22"/>
                <w:szCs w:val="22"/>
              </w:rPr>
              <w:t xml:space="preserve"> a v textu práce „nezapadla“. </w:t>
            </w:r>
          </w:p>
          <w:p w14:paraId="523754FB" w14:textId="4FE1799D" w:rsidR="006C4E03" w:rsidRDefault="006C4E03" w:rsidP="006C4E03"/>
          <w:p w14:paraId="4014D01B" w14:textId="77777777" w:rsidR="006C4E03" w:rsidRDefault="006C4E03" w:rsidP="006C4E03">
            <w:pPr>
              <w:pStyle w:val="Odstavecseseznamem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14:paraId="18035F51" w14:textId="77777777" w:rsidR="006C4E03" w:rsidRPr="006C4E03" w:rsidRDefault="006C4E03" w:rsidP="006C4E03">
            <w:pPr>
              <w:rPr>
                <w:sz w:val="22"/>
                <w:szCs w:val="22"/>
              </w:rPr>
            </w:pPr>
          </w:p>
          <w:p w14:paraId="3B20F954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14297595" w14:textId="77777777" w:rsidTr="00C50B27">
        <w:tc>
          <w:tcPr>
            <w:tcW w:w="9828" w:type="dxa"/>
            <w:gridSpan w:val="9"/>
          </w:tcPr>
          <w:p w14:paraId="45772851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07528AAA" w14:textId="1B2D8756" w:rsidR="00B411DB" w:rsidRDefault="00B411DB" w:rsidP="00362AB0">
            <w:pPr>
              <w:rPr>
                <w:sz w:val="22"/>
                <w:szCs w:val="22"/>
              </w:rPr>
            </w:pPr>
          </w:p>
          <w:p w14:paraId="79535701" w14:textId="3083A1F0" w:rsidR="00B411DB" w:rsidRPr="001255C4" w:rsidRDefault="009C1FE7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1255C4">
              <w:rPr>
                <w:sz w:val="22"/>
                <w:szCs w:val="22"/>
              </w:rPr>
              <w:t xml:space="preserve">V pasáži doporučení do praxe vhodně diskutujete potřebu sociálního pedagoga na škole ve smyslu mediátora „nejen mezi žákem a kolektivem, ale také mezi žákem a kolektivem učitelů, či jinými aktéry“ (s. 76). Dokázala byste navrhnout </w:t>
            </w:r>
            <w:r w:rsidR="001255C4">
              <w:rPr>
                <w:sz w:val="22"/>
                <w:szCs w:val="22"/>
              </w:rPr>
              <w:t xml:space="preserve">některé </w:t>
            </w:r>
            <w:r w:rsidRPr="001255C4">
              <w:rPr>
                <w:b/>
                <w:sz w:val="22"/>
                <w:szCs w:val="22"/>
              </w:rPr>
              <w:t>konkrétní</w:t>
            </w:r>
            <w:r w:rsidRPr="001255C4">
              <w:rPr>
                <w:sz w:val="22"/>
                <w:szCs w:val="22"/>
              </w:rPr>
              <w:t xml:space="preserve"> aktivity (činnosti) sociálního pedagoga ve školním prostředí vzhledem k potřebě navýšit </w:t>
            </w:r>
            <w:r w:rsidR="001255C4" w:rsidRPr="001255C4">
              <w:rPr>
                <w:sz w:val="22"/>
                <w:szCs w:val="22"/>
              </w:rPr>
              <w:t xml:space="preserve">úroveň </w:t>
            </w:r>
            <w:r w:rsidRPr="001255C4">
              <w:rPr>
                <w:sz w:val="22"/>
                <w:szCs w:val="22"/>
              </w:rPr>
              <w:t xml:space="preserve">jednotlivých oblastí sociální gramotnosti </w:t>
            </w:r>
            <w:r w:rsidR="001255C4">
              <w:rPr>
                <w:sz w:val="22"/>
                <w:szCs w:val="22"/>
              </w:rPr>
              <w:t>či</w:t>
            </w:r>
            <w:r w:rsidRPr="001255C4">
              <w:rPr>
                <w:sz w:val="22"/>
                <w:szCs w:val="22"/>
              </w:rPr>
              <w:t xml:space="preserve"> sebehodnocení žáků</w:t>
            </w:r>
            <w:r w:rsidR="001255C4">
              <w:rPr>
                <w:sz w:val="22"/>
                <w:szCs w:val="22"/>
              </w:rPr>
              <w:t>? Uveďte oblast a vhodné opatření.</w:t>
            </w:r>
            <w:bookmarkStart w:id="0" w:name="_GoBack"/>
            <w:bookmarkEnd w:id="0"/>
          </w:p>
          <w:p w14:paraId="0D3DBA87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082311DE" w14:textId="77777777" w:rsidTr="00C50B27">
        <w:tc>
          <w:tcPr>
            <w:tcW w:w="6791" w:type="dxa"/>
            <w:gridSpan w:val="3"/>
          </w:tcPr>
          <w:p w14:paraId="159092D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665F4243" w14:textId="77777777" w:rsidR="00B411DB" w:rsidRPr="003F4FFF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3F4FF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14:paraId="6F7DE897" w14:textId="359140B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C50EA68" w14:textId="0A6A92E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573D73DE" w14:textId="385AB1F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B92EE8D" w14:textId="14D1313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7ED68E6E" w14:textId="0323F09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6C08F80" w14:textId="77777777" w:rsidTr="00C50B27">
        <w:tc>
          <w:tcPr>
            <w:tcW w:w="4068" w:type="dxa"/>
            <w:gridSpan w:val="2"/>
            <w:vAlign w:val="center"/>
          </w:tcPr>
          <w:p w14:paraId="44712786" w14:textId="7716B609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lastRenderedPageBreak/>
              <w:t>Datum:</w:t>
            </w:r>
            <w:r w:rsidR="00F60033">
              <w:rPr>
                <w:sz w:val="22"/>
                <w:szCs w:val="22"/>
              </w:rPr>
              <w:t xml:space="preserve"> 3. 5. 2023</w:t>
            </w:r>
          </w:p>
        </w:tc>
        <w:tc>
          <w:tcPr>
            <w:tcW w:w="5760" w:type="dxa"/>
            <w:gridSpan w:val="7"/>
            <w:vAlign w:val="center"/>
          </w:tcPr>
          <w:p w14:paraId="44060A29" w14:textId="65DB3161" w:rsidR="00B411DB" w:rsidRPr="00C50B27" w:rsidRDefault="00B411DB" w:rsidP="00F60033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60033">
              <w:rPr>
                <w:sz w:val="22"/>
                <w:szCs w:val="22"/>
              </w:rPr>
              <w:t xml:space="preserve"> PhDr. Iva Staňková, Ph.D</w:t>
            </w:r>
            <w:r w:rsidR="00E61AFF">
              <w:rPr>
                <w:sz w:val="22"/>
                <w:szCs w:val="22"/>
              </w:rPr>
              <w:t>.</w:t>
            </w:r>
          </w:p>
        </w:tc>
      </w:tr>
    </w:tbl>
    <w:p w14:paraId="144DFBB7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0E4465" w14:textId="77777777" w:rsidR="00C96A65" w:rsidRDefault="00C96A65">
      <w:r>
        <w:separator/>
      </w:r>
    </w:p>
  </w:endnote>
  <w:endnote w:type="continuationSeparator" w:id="0">
    <w:p w14:paraId="3CCB293B" w14:textId="77777777" w:rsidR="00C96A65" w:rsidRDefault="00C96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DFC0C2" w14:textId="77777777" w:rsidR="00C96A65" w:rsidRDefault="00C96A65">
      <w:r>
        <w:separator/>
      </w:r>
    </w:p>
  </w:footnote>
  <w:footnote w:type="continuationSeparator" w:id="0">
    <w:p w14:paraId="1F86FD34" w14:textId="77777777" w:rsidR="00C96A65" w:rsidRDefault="00C96A65">
      <w:r>
        <w:continuationSeparator/>
      </w:r>
    </w:p>
  </w:footnote>
  <w:footnote w:id="1">
    <w:p w14:paraId="5DEA456B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27675"/>
    <w:multiLevelType w:val="hybridMultilevel"/>
    <w:tmpl w:val="3D66C2B6"/>
    <w:lvl w:ilvl="0" w:tplc="C55E35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71142"/>
    <w:multiLevelType w:val="hybridMultilevel"/>
    <w:tmpl w:val="D46CCD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038"/>
    <w:rsid w:val="00075969"/>
    <w:rsid w:val="001255C4"/>
    <w:rsid w:val="002E6038"/>
    <w:rsid w:val="00362AB0"/>
    <w:rsid w:val="00380633"/>
    <w:rsid w:val="003F4FFF"/>
    <w:rsid w:val="003F5DA2"/>
    <w:rsid w:val="004C2ECC"/>
    <w:rsid w:val="00512982"/>
    <w:rsid w:val="00514664"/>
    <w:rsid w:val="00526D47"/>
    <w:rsid w:val="0055255D"/>
    <w:rsid w:val="005C219A"/>
    <w:rsid w:val="006847E2"/>
    <w:rsid w:val="006C4E03"/>
    <w:rsid w:val="006D17BC"/>
    <w:rsid w:val="0070056B"/>
    <w:rsid w:val="0082673E"/>
    <w:rsid w:val="009C1FE7"/>
    <w:rsid w:val="00B411DB"/>
    <w:rsid w:val="00BA3203"/>
    <w:rsid w:val="00C50B27"/>
    <w:rsid w:val="00C563AA"/>
    <w:rsid w:val="00C96A65"/>
    <w:rsid w:val="00DC1BF5"/>
    <w:rsid w:val="00DD2CA7"/>
    <w:rsid w:val="00E61AFF"/>
    <w:rsid w:val="00E709EA"/>
    <w:rsid w:val="00E83040"/>
    <w:rsid w:val="00EE3FE7"/>
    <w:rsid w:val="00F60033"/>
    <w:rsid w:val="00F9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4160DB"/>
  <w15:chartTrackingRefBased/>
  <w15:docId w15:val="{CD70D2F3-7E7D-4678-A0E2-9EB0DFB65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61A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1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AppData\Local\Packages\microsoft.windowscommunicationsapps_8wekyb3d8bbwe\LocalState\Files\S0\3\Attachments\POSUDEK%20VEDOUC&#205;HO%20DIPLOMOV&#201;%20PR&#193;CE_2015%5b24605%5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4" ma:contentTypeDescription="Vytvoří nový dokument" ma:contentTypeScope="" ma:versionID="46a6fc85828d7b978c65deba3b673caa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275709490ec903da47b5c1b09a849a1c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1819A0-72EF-42CD-9326-FDC62C68EB9E}">
  <ds:schemaRefs>
    <ds:schemaRef ds:uri="http://purl.org/dc/terms/"/>
    <ds:schemaRef ds:uri="http://schemas.openxmlformats.org/package/2006/metadata/core-properties"/>
    <ds:schemaRef ds:uri="b2760fc6-0594-407e-87c6-5506db99eec0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3e70ad48-2dbb-4840-854d-17419981058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38650E8-215C-449C-8CBB-25031E792D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3B4B94-91CC-41CF-B48A-16EEB8FA5F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PRÁCE_2015[24605]</Template>
  <TotalTime>43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6</cp:revision>
  <cp:lastPrinted>2012-04-25T08:21:00Z</cp:lastPrinted>
  <dcterms:created xsi:type="dcterms:W3CDTF">2023-04-19T17:30:00Z</dcterms:created>
  <dcterms:modified xsi:type="dcterms:W3CDTF">2023-04-28T06:13:00Z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