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791E7F" w14:textId="77777777" w:rsidTr="00C50B27">
        <w:tc>
          <w:tcPr>
            <w:tcW w:w="9828" w:type="dxa"/>
            <w:gridSpan w:val="9"/>
          </w:tcPr>
          <w:p w14:paraId="35249BC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E7692F8" w14:textId="77777777" w:rsidTr="00C50B27">
        <w:tc>
          <w:tcPr>
            <w:tcW w:w="2808" w:type="dxa"/>
          </w:tcPr>
          <w:p w14:paraId="3993DB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86B10F6" w14:textId="0C275CD6" w:rsidR="006847E2" w:rsidRPr="00C50B27" w:rsidRDefault="00E20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et Bc. Kateřina Mokrá</w:t>
            </w:r>
          </w:p>
        </w:tc>
      </w:tr>
      <w:tr w:rsidR="006847E2" w:rsidRPr="00C50B27" w14:paraId="1A9B7779" w14:textId="77777777" w:rsidTr="00C50B27">
        <w:tc>
          <w:tcPr>
            <w:tcW w:w="2808" w:type="dxa"/>
          </w:tcPr>
          <w:p w14:paraId="65F119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70C752" w14:textId="3FD6306B" w:rsidR="006847E2" w:rsidRPr="00C50B27" w:rsidRDefault="00E20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sociálních vztahů ve vybrané školní třídě</w:t>
            </w:r>
          </w:p>
        </w:tc>
      </w:tr>
      <w:tr w:rsidR="006847E2" w:rsidRPr="00C50B27" w14:paraId="77CA8E8F" w14:textId="77777777" w:rsidTr="00C50B27">
        <w:tc>
          <w:tcPr>
            <w:tcW w:w="2808" w:type="dxa"/>
          </w:tcPr>
          <w:p w14:paraId="594318F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E21F540" w14:textId="3352F242" w:rsidR="006847E2" w:rsidRPr="00C50B27" w:rsidRDefault="00E20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46C8C4DD" w14:textId="77777777" w:rsidTr="00C50B27">
        <w:tc>
          <w:tcPr>
            <w:tcW w:w="2808" w:type="dxa"/>
          </w:tcPr>
          <w:p w14:paraId="30CBFCF6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CB42A55" w14:textId="4244C6D2" w:rsidR="006847E2" w:rsidRPr="00C50B27" w:rsidRDefault="00E20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7123175" w14:textId="77777777" w:rsidTr="00C50B27">
        <w:tc>
          <w:tcPr>
            <w:tcW w:w="2808" w:type="dxa"/>
          </w:tcPr>
          <w:p w14:paraId="1F351E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3EAF051" w14:textId="66B5B63C" w:rsidR="006847E2" w:rsidRPr="00C50B27" w:rsidRDefault="00E20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09D8FD0" w14:textId="77777777" w:rsidTr="00C50B27">
        <w:tc>
          <w:tcPr>
            <w:tcW w:w="2808" w:type="dxa"/>
            <w:vAlign w:val="center"/>
          </w:tcPr>
          <w:p w14:paraId="1000542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7A8754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4A8890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C0D3F0F" w14:textId="77777777" w:rsidTr="00C50B27">
        <w:tc>
          <w:tcPr>
            <w:tcW w:w="9828" w:type="dxa"/>
            <w:gridSpan w:val="9"/>
            <w:shd w:val="clear" w:color="auto" w:fill="A6A6A6"/>
          </w:tcPr>
          <w:p w14:paraId="57A2CFD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A9E5882" w14:textId="77777777" w:rsidTr="00C50B27">
        <w:tc>
          <w:tcPr>
            <w:tcW w:w="6791" w:type="dxa"/>
            <w:gridSpan w:val="3"/>
          </w:tcPr>
          <w:p w14:paraId="4338D9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70C0F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4CB692A" w14:textId="641D0F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8E2C21" w14:textId="49E2338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3FA67C" w14:textId="05DFA1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2BB3D" w14:textId="6F3DD5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35E4FB" w14:textId="322DFD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A2AD9F" w14:textId="77777777" w:rsidTr="00C50B27">
        <w:tc>
          <w:tcPr>
            <w:tcW w:w="6791" w:type="dxa"/>
            <w:gridSpan w:val="3"/>
          </w:tcPr>
          <w:p w14:paraId="57B65FA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A8036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C2311A" w14:textId="6E1CB3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E2B737" w14:textId="213E4D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9BB416" w14:textId="5B2B25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89A9D" w14:textId="64BDA9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306515" w14:textId="295CB5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12EE394" w14:textId="77777777" w:rsidTr="00C50B27">
        <w:tc>
          <w:tcPr>
            <w:tcW w:w="6791" w:type="dxa"/>
            <w:gridSpan w:val="3"/>
          </w:tcPr>
          <w:p w14:paraId="5FEB822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EDFB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CC863E" w14:textId="5E0E8A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46B0A6" w14:textId="6EE871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F385A7" w14:textId="664B3B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5B3E19" w14:textId="6F3910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6A042C" w14:textId="7B4299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805D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EDD653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DBB65A1" w14:textId="77777777" w:rsidTr="00C50B27">
        <w:tc>
          <w:tcPr>
            <w:tcW w:w="6791" w:type="dxa"/>
            <w:gridSpan w:val="3"/>
          </w:tcPr>
          <w:p w14:paraId="3D9C2AA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B1C97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FBD628" w14:textId="0DA5BA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536538" w14:textId="569E30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5EE107" w14:textId="5BEE0E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B7F31" w14:textId="675250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7B56BC" w14:textId="451590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E0AF9D" w14:textId="77777777" w:rsidTr="00C50B27">
        <w:tc>
          <w:tcPr>
            <w:tcW w:w="6791" w:type="dxa"/>
            <w:gridSpan w:val="3"/>
          </w:tcPr>
          <w:p w14:paraId="7936AAB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14088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B6C6DA" w14:textId="29E772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F7725B" w14:textId="2F2F1A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B131B" w14:textId="3D0819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8CB00" w14:textId="7AD2B1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A090D3" w14:textId="7FF348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7A64110" w14:textId="77777777" w:rsidTr="00C50B27">
        <w:tc>
          <w:tcPr>
            <w:tcW w:w="6791" w:type="dxa"/>
            <w:gridSpan w:val="3"/>
          </w:tcPr>
          <w:p w14:paraId="3CBE066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107AA4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1B527B" w14:textId="66EE5BC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834D6" w14:textId="7DEC225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FF531" w14:textId="33FCA25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7E57F5" w14:textId="39CACBE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010EEB" w14:textId="331EA5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E6AE8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01AC7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85C3520" w14:textId="77777777" w:rsidTr="00C50B27">
        <w:tc>
          <w:tcPr>
            <w:tcW w:w="6791" w:type="dxa"/>
            <w:gridSpan w:val="3"/>
          </w:tcPr>
          <w:p w14:paraId="6668459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9434A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80F497" w14:textId="61443B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341BB3" w14:textId="11B37B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176981" w14:textId="2D8660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78502" w14:textId="17420F3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F65D0B" w14:textId="5C4E68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E01E8A" w14:textId="77777777" w:rsidTr="00C50B27">
        <w:tc>
          <w:tcPr>
            <w:tcW w:w="6791" w:type="dxa"/>
            <w:gridSpan w:val="3"/>
          </w:tcPr>
          <w:p w14:paraId="046F0D6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62F1BB" w14:textId="369984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E0525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9C30741" w14:textId="3B0E81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FA1F02" w14:textId="6351253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8453C3" w14:textId="0B3DF7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E36FA" w14:textId="4711A6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06271B" w14:textId="77777777" w:rsidTr="00C50B27">
        <w:tc>
          <w:tcPr>
            <w:tcW w:w="6791" w:type="dxa"/>
            <w:gridSpan w:val="3"/>
          </w:tcPr>
          <w:p w14:paraId="2100689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7B8C471" w14:textId="3A6CF05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4F2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DE5ADE" w14:textId="004C59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50B36A" w14:textId="0C19EE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FFCF42" w14:textId="59E694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BF0A98" w14:textId="7DD9148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1E6C954" w14:textId="77777777" w:rsidTr="00C50B27">
        <w:tc>
          <w:tcPr>
            <w:tcW w:w="6791" w:type="dxa"/>
            <w:gridSpan w:val="3"/>
          </w:tcPr>
          <w:p w14:paraId="7117385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2D9FD83" w14:textId="4D27BEF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F47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BB9412" w14:textId="6E083D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2C4BE2" w14:textId="66E804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67F2AB" w14:textId="793E52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57499" w14:textId="0BF60C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60036C" w14:textId="77777777" w:rsidTr="00B411DB">
        <w:tc>
          <w:tcPr>
            <w:tcW w:w="9828" w:type="dxa"/>
            <w:gridSpan w:val="9"/>
            <w:shd w:val="clear" w:color="auto" w:fill="A6A6A6"/>
          </w:tcPr>
          <w:p w14:paraId="1DC67AC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062107A" w14:textId="77777777" w:rsidTr="00C50B27">
        <w:tc>
          <w:tcPr>
            <w:tcW w:w="6791" w:type="dxa"/>
            <w:gridSpan w:val="3"/>
          </w:tcPr>
          <w:p w14:paraId="187020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0A5296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327BCE" w14:textId="08D5754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C485CB" w14:textId="0000E81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4DB59B" w14:textId="3DD4257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3CD4A1" w14:textId="0EAD92F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B5C562" w14:textId="33EC858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45080C" w14:textId="77777777" w:rsidTr="00C50B27">
        <w:tc>
          <w:tcPr>
            <w:tcW w:w="6791" w:type="dxa"/>
            <w:gridSpan w:val="3"/>
          </w:tcPr>
          <w:p w14:paraId="3D1EF2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42A0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0CC7DA" w14:textId="6DC588B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5B9ECF" w14:textId="046D3C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E82FE9" w14:textId="6FC21A0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82DDC7" w14:textId="13CB0D1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82F6DB" w14:textId="4E1B7DF2" w:rsidR="00B411DB" w:rsidRPr="00C50B27" w:rsidRDefault="00B411DB" w:rsidP="00E2086F">
            <w:pPr>
              <w:rPr>
                <w:sz w:val="22"/>
                <w:szCs w:val="22"/>
              </w:rPr>
            </w:pPr>
          </w:p>
        </w:tc>
      </w:tr>
      <w:tr w:rsidR="00B411DB" w:rsidRPr="00C50B27" w14:paraId="33A583FD" w14:textId="77777777" w:rsidTr="00C50B27">
        <w:tc>
          <w:tcPr>
            <w:tcW w:w="9828" w:type="dxa"/>
            <w:gridSpan w:val="9"/>
          </w:tcPr>
          <w:p w14:paraId="4752A20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1FC9ED" w14:textId="7DDCE8AD" w:rsidR="00B411DB" w:rsidRDefault="00E208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zajímavém tématu, které má velmi blízký vztah ke studovanému oboru. Autorka k práci přistoupila zodpovědně a se zaujetím pro sociální vztahy ve třídě, které jsou velmi důležité pro další vývoj žáků. Oceňuji volbu tématu i jeho zpracování. Jen drobné nesrovnalosti spatřuji ve výběru třídy pro výzkumné šetření a akcentu na etickou výchovu ve zkoumané třídě. </w:t>
            </w:r>
          </w:p>
          <w:p w14:paraId="1ED7283D" w14:textId="692986D0" w:rsidR="00E2086F" w:rsidRDefault="00E2086F" w:rsidP="00362AB0">
            <w:pPr>
              <w:rPr>
                <w:sz w:val="22"/>
                <w:szCs w:val="22"/>
              </w:rPr>
            </w:pPr>
            <w:r w:rsidRPr="00BB6C80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7925C11C" w14:textId="12ACBDC0" w:rsidR="00E2086F" w:rsidRDefault="00E2086F" w:rsidP="00E208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adekvátně zpracovanou teoretickou část, kde jsou představena všechna významná témata pro výzkum samotný. Vždy v návaznosti a vzájemné </w:t>
            </w:r>
            <w:r w:rsidR="00975B7A">
              <w:rPr>
                <w:sz w:val="22"/>
                <w:szCs w:val="22"/>
              </w:rPr>
              <w:t>souvislosti</w:t>
            </w:r>
            <w:r>
              <w:rPr>
                <w:sz w:val="22"/>
                <w:szCs w:val="22"/>
              </w:rPr>
              <w:t>. Autorka se neuchyluje k</w:t>
            </w:r>
            <w:r w:rsidR="00975B7A">
              <w:rPr>
                <w:sz w:val="22"/>
                <w:szCs w:val="22"/>
              </w:rPr>
              <w:t> pouhému definování konkrétních jevů, ale prokazuje schopnost analyticky s textem pracovat.</w:t>
            </w:r>
          </w:p>
          <w:p w14:paraId="07F8296C" w14:textId="70812EF3" w:rsidR="00975B7A" w:rsidRDefault="00975B7A" w:rsidP="00E208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jsou v textu využity relevantní zdroje, což </w:t>
            </w:r>
            <w:proofErr w:type="gramStart"/>
            <w:r>
              <w:rPr>
                <w:sz w:val="22"/>
                <w:szCs w:val="22"/>
              </w:rPr>
              <w:t>svědčí</w:t>
            </w:r>
            <w:proofErr w:type="gramEnd"/>
            <w:r>
              <w:rPr>
                <w:sz w:val="22"/>
                <w:szCs w:val="22"/>
              </w:rPr>
              <w:t xml:space="preserve"> o orientaci autorky v tématu.</w:t>
            </w:r>
          </w:p>
          <w:p w14:paraId="26F3013D" w14:textId="65BC668A" w:rsidR="00975B7A" w:rsidRDefault="00975B7A" w:rsidP="00E208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 termín sociální klima třídy považuji za zastaralý, ale vzhledem k literatuře a využitému nástroji nelze toto autorka vyčítat. Zmínka o školním poradenském pracovišti je pro výzkum nadbytečná.</w:t>
            </w:r>
          </w:p>
          <w:p w14:paraId="0A12C0BE" w14:textId="6AF4BEF3" w:rsidR="00975B7A" w:rsidRDefault="00975B7A" w:rsidP="00E208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velmi podrobně zpracovala praktickou část. Je zcela jasné, jaké využila techniky a za jakým účelem. Oceňuji kombinaci dotazníku a sociometrického šetření. </w:t>
            </w:r>
          </w:p>
          <w:p w14:paraId="4A4E4DA3" w14:textId="1B10E10B" w:rsidR="00975B7A" w:rsidRDefault="00975B7A" w:rsidP="00E208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opět podrobně analyzovány a představují konkrétní popis vztahů a dalších procesů uvnitř třídy.</w:t>
            </w:r>
          </w:p>
          <w:p w14:paraId="71E92961" w14:textId="43B77BEA" w:rsidR="00B411DB" w:rsidRPr="00BB6C80" w:rsidRDefault="00975B7A" w:rsidP="00362AB0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praktické části </w:t>
            </w:r>
            <w:r w:rsidR="00BB6C80">
              <w:rPr>
                <w:sz w:val="22"/>
                <w:szCs w:val="22"/>
              </w:rPr>
              <w:t xml:space="preserve">upozorňuje </w:t>
            </w:r>
            <w:r>
              <w:rPr>
                <w:sz w:val="22"/>
                <w:szCs w:val="22"/>
              </w:rPr>
              <w:t xml:space="preserve">na etickou výchovu, která může do třídních procesů </w:t>
            </w:r>
            <w:r w:rsidR="00BB6C80">
              <w:rPr>
                <w:sz w:val="22"/>
                <w:szCs w:val="22"/>
              </w:rPr>
              <w:t>vstupovat.</w:t>
            </w:r>
            <w:r>
              <w:rPr>
                <w:sz w:val="22"/>
                <w:szCs w:val="22"/>
              </w:rPr>
              <w:t xml:space="preserve"> </w:t>
            </w:r>
            <w:r w:rsidRPr="00975B7A">
              <w:rPr>
                <w:b/>
                <w:bCs/>
                <w:sz w:val="22"/>
                <w:szCs w:val="22"/>
              </w:rPr>
              <w:t>Ověřila jste tento předpoklad, příp. jakým způsobem?</w:t>
            </w:r>
          </w:p>
          <w:p w14:paraId="18E566CD" w14:textId="76514CF6" w:rsidR="00F1326B" w:rsidRPr="00C50B27" w:rsidRDefault="00BB6C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5202B233" w14:textId="77777777" w:rsidTr="00C50B27">
        <w:tc>
          <w:tcPr>
            <w:tcW w:w="9828" w:type="dxa"/>
            <w:gridSpan w:val="9"/>
          </w:tcPr>
          <w:p w14:paraId="6FC55F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E1E7887" w14:textId="00C7EDA2" w:rsidR="00B411DB" w:rsidRPr="00C50B27" w:rsidRDefault="00BB6C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zvolila žáky deváté třídy? Mohou procesy tohoto ročníku ovlivňovat procesy uvnitř třídního kolektivu? Bylo toto ve výzkumu zohledněno?</w:t>
            </w:r>
          </w:p>
        </w:tc>
      </w:tr>
      <w:tr w:rsidR="00B411DB" w:rsidRPr="00C50B27" w14:paraId="7DEDEA33" w14:textId="77777777" w:rsidTr="00C50B27">
        <w:tc>
          <w:tcPr>
            <w:tcW w:w="6791" w:type="dxa"/>
            <w:gridSpan w:val="3"/>
          </w:tcPr>
          <w:p w14:paraId="4C7B42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FB682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7BB6A6A" w14:textId="0FBB8B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BEE1C68" w14:textId="28D9E40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8C48897" w14:textId="4A0DA8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6B8D548" w14:textId="091371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BDB0F7C" w14:textId="49F7736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7EA369" w14:textId="77777777" w:rsidTr="00C50B27">
        <w:tc>
          <w:tcPr>
            <w:tcW w:w="4068" w:type="dxa"/>
            <w:gridSpan w:val="2"/>
            <w:vAlign w:val="center"/>
          </w:tcPr>
          <w:p w14:paraId="2B3EA4C8" w14:textId="4E20536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2086F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14:paraId="1D44690C" w14:textId="7C4FA93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5EC2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94FD9D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408D" w14:textId="77777777" w:rsidR="00E6411F" w:rsidRDefault="00E6411F">
      <w:r>
        <w:separator/>
      </w:r>
    </w:p>
  </w:endnote>
  <w:endnote w:type="continuationSeparator" w:id="0">
    <w:p w14:paraId="1F3EA276" w14:textId="77777777" w:rsidR="00E6411F" w:rsidRDefault="00E6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DE52" w14:textId="77777777" w:rsidR="00E6411F" w:rsidRDefault="00E6411F">
      <w:r>
        <w:separator/>
      </w:r>
    </w:p>
  </w:footnote>
  <w:footnote w:type="continuationSeparator" w:id="0">
    <w:p w14:paraId="19982AD6" w14:textId="77777777" w:rsidR="00E6411F" w:rsidRDefault="00E6411F">
      <w:r>
        <w:continuationSeparator/>
      </w:r>
    </w:p>
  </w:footnote>
  <w:footnote w:id="1">
    <w:p w14:paraId="7E115F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26EA"/>
    <w:multiLevelType w:val="hybridMultilevel"/>
    <w:tmpl w:val="20D4D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9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8"/>
    <w:rsid w:val="00362AB0"/>
    <w:rsid w:val="003F5DA2"/>
    <w:rsid w:val="00512982"/>
    <w:rsid w:val="00526D47"/>
    <w:rsid w:val="0055255D"/>
    <w:rsid w:val="005C219A"/>
    <w:rsid w:val="006847E2"/>
    <w:rsid w:val="00783BB6"/>
    <w:rsid w:val="008614B3"/>
    <w:rsid w:val="00975B7A"/>
    <w:rsid w:val="009B2248"/>
    <w:rsid w:val="009F5EC2"/>
    <w:rsid w:val="00AF1740"/>
    <w:rsid w:val="00B004B1"/>
    <w:rsid w:val="00B02A88"/>
    <w:rsid w:val="00B411DB"/>
    <w:rsid w:val="00BA3203"/>
    <w:rsid w:val="00BB6C80"/>
    <w:rsid w:val="00C50B27"/>
    <w:rsid w:val="00CE0A8B"/>
    <w:rsid w:val="00CE4377"/>
    <w:rsid w:val="00DC1BF5"/>
    <w:rsid w:val="00DD0D48"/>
    <w:rsid w:val="00E2086F"/>
    <w:rsid w:val="00E6411F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A0789"/>
  <w15:chartTrackingRefBased/>
  <w15:docId w15:val="{FDB49217-F7BD-3A41-89A7-DA4AD70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0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PRÁCE_2022.dotx</Template>
  <TotalTime>4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2023-04-28T05:19:00Z</cp:lastPrinted>
  <dcterms:created xsi:type="dcterms:W3CDTF">2023-04-26T08:36:00Z</dcterms:created>
  <dcterms:modified xsi:type="dcterms:W3CDTF">2023-04-28T05:19:00Z</dcterms:modified>
</cp:coreProperties>
</file>