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0F0A0D" w:rsidRDefault="006847E2" w:rsidP="00362AB0">
            <w:pPr>
              <w:rPr>
                <w:sz w:val="22"/>
                <w:szCs w:val="22"/>
              </w:rPr>
            </w:pPr>
            <w:r w:rsidRPr="000F0A0D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4E36A609" w:rsidR="006847E2" w:rsidRPr="000F0A0D" w:rsidRDefault="00F927FC" w:rsidP="00075969">
            <w:pPr>
              <w:rPr>
                <w:sz w:val="22"/>
                <w:szCs w:val="22"/>
              </w:rPr>
            </w:pPr>
            <w:r w:rsidRPr="000F0A0D">
              <w:rPr>
                <w:sz w:val="22"/>
                <w:szCs w:val="22"/>
              </w:rPr>
              <w:t xml:space="preserve">Bc. </w:t>
            </w:r>
            <w:r w:rsidR="00075969" w:rsidRPr="000F0A0D">
              <w:rPr>
                <w:sz w:val="22"/>
                <w:szCs w:val="22"/>
              </w:rPr>
              <w:t>Dominika Kovářová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0F0A0D" w:rsidRDefault="006847E2" w:rsidP="00362AB0">
            <w:pPr>
              <w:rPr>
                <w:sz w:val="22"/>
                <w:szCs w:val="22"/>
              </w:rPr>
            </w:pPr>
            <w:r w:rsidRPr="000F0A0D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44869A17" w:rsidR="006847E2" w:rsidRPr="000F0A0D" w:rsidRDefault="00075969" w:rsidP="00C563AA">
            <w:pPr>
              <w:rPr>
                <w:sz w:val="22"/>
                <w:szCs w:val="22"/>
              </w:rPr>
            </w:pPr>
            <w:r w:rsidRPr="000F0A0D">
              <w:rPr>
                <w:sz w:val="22"/>
                <w:szCs w:val="22"/>
              </w:rPr>
              <w:t>Sebepojetí singl mladých dospělých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C50B27" w:rsidRDefault="00F927FC" w:rsidP="00F9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6A4DE818" w:rsidR="006847E2" w:rsidRPr="00C50B27" w:rsidRDefault="00B92A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7D38D96F" w:rsidR="006847E2" w:rsidRPr="00C50B27" w:rsidRDefault="00C563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663D03DB" w:rsidR="006847E2" w:rsidRPr="00C50B27" w:rsidRDefault="007A34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9B1092" w14:textId="224878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2A143FC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71E2EF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105D99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5D513B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69337BF0" w:rsidR="006847E2" w:rsidRPr="00C50B27" w:rsidRDefault="007A34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F06855" w14:textId="69E16F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6B405B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07AF4D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C23D1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5B87D9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0B33BD" w14:textId="6B732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21D45F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791FB" w14:textId="4CA99C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6D435F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1EFD0F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A145C3" w14:textId="4F0DEB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64BA02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173B9B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626D53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3BE1D9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3455E9" w14:textId="3134A5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0AA34" w14:textId="01FF10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0E1977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5D3EC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41DC9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A73F87" w14:textId="1241A4E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6ACE954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2346B65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1A53FE1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BCD341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1973A600" w:rsidR="0055255D" w:rsidRPr="00C50B27" w:rsidRDefault="007A34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4542F6" w14:textId="7F57B2A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0D7268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7412B9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03A9F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517352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4EFC6B1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391A41AC" w:rsidR="0055255D" w:rsidRPr="00C50B27" w:rsidRDefault="00457F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222B82" w14:textId="454329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2A0853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05C43B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791716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44A5B67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23B63F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77777777" w:rsidR="0055255D" w:rsidRPr="00BE3CCB" w:rsidRDefault="0055255D" w:rsidP="00C50B27">
            <w:pPr>
              <w:jc w:val="center"/>
              <w:rPr>
                <w:color w:val="C00000"/>
                <w:sz w:val="22"/>
                <w:szCs w:val="22"/>
              </w:rPr>
            </w:pPr>
            <w:r w:rsidRPr="00457FA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A7B458" w14:textId="573D3325" w:rsidR="0055255D" w:rsidRPr="00BE3CCB" w:rsidRDefault="0055255D" w:rsidP="00C50B27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40C0C8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54183BF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24569E6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DACD6A" w14:textId="21A8BE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70C9A3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597DBCE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3EC653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47C593C2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1F03A2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05F72B" w14:textId="12ECBC6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619E59E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1722BAA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01C2542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6980598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D192C91" w14:textId="68BAF5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7BF7B3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4C1AAD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2A60514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3A90714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213CF50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675ACB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0566F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367BA42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185E142" w14:textId="77777777" w:rsidR="008F0702" w:rsidRDefault="008F0702" w:rsidP="00B92A48">
            <w:pPr>
              <w:rPr>
                <w:sz w:val="22"/>
                <w:szCs w:val="22"/>
              </w:rPr>
            </w:pPr>
          </w:p>
          <w:p w14:paraId="3DC1FD54" w14:textId="0219C421" w:rsidR="00B92A48" w:rsidRDefault="00B92A48" w:rsidP="00B92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14:paraId="2273AEE7" w14:textId="6676D58C" w:rsidR="00B92A48" w:rsidRPr="00280600" w:rsidRDefault="00B92A48" w:rsidP="00B92A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0600">
              <w:rPr>
                <w:sz w:val="22"/>
                <w:szCs w:val="22"/>
              </w:rPr>
              <w:t>Téma sebepojetí je atraktivně spojeno s cílovou skupinou single mladých dospělých.</w:t>
            </w:r>
          </w:p>
          <w:p w14:paraId="2DF179FE" w14:textId="5B22E825" w:rsidR="004B6D8F" w:rsidRDefault="00280600" w:rsidP="004B6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0600">
              <w:rPr>
                <w:sz w:val="22"/>
                <w:szCs w:val="22"/>
              </w:rPr>
              <w:t>Velmi podrobná</w:t>
            </w:r>
            <w:r w:rsidR="008F0702">
              <w:rPr>
                <w:sz w:val="22"/>
                <w:szCs w:val="22"/>
              </w:rPr>
              <w:t xml:space="preserve"> teoretická</w:t>
            </w:r>
            <w:r w:rsidRPr="00280600">
              <w:rPr>
                <w:sz w:val="22"/>
                <w:szCs w:val="22"/>
              </w:rPr>
              <w:t xml:space="preserve"> analýza fenoménu sebepojetí</w:t>
            </w:r>
            <w:r w:rsidR="004B6D8F">
              <w:rPr>
                <w:sz w:val="22"/>
                <w:szCs w:val="22"/>
              </w:rPr>
              <w:t xml:space="preserve"> i singles.</w:t>
            </w:r>
          </w:p>
          <w:p w14:paraId="43BC4264" w14:textId="7A28B06A" w:rsidR="00510109" w:rsidRDefault="00510109" w:rsidP="004B6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šíři odborných zdrojů, domácích, zahraničních i cizojazyčných. Oceňuji práci s databázemi.</w:t>
            </w:r>
          </w:p>
          <w:p w14:paraId="7D220ADD" w14:textId="16DE4E77" w:rsidR="004B6D8F" w:rsidRDefault="008F0702" w:rsidP="004B6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Plusem je</w:t>
            </w:r>
            <w:r w:rsidR="004B6D8F">
              <w:rPr>
                <w:sz w:val="22"/>
                <w:szCs w:val="22"/>
              </w:rPr>
              <w:t xml:space="preserve"> uvedení rešerší výzkumných studií na příbuzná témata.</w:t>
            </w:r>
          </w:p>
          <w:p w14:paraId="345520EC" w14:textId="1E3AA71C" w:rsidR="00491F9D" w:rsidRPr="00491F9D" w:rsidRDefault="004B6D8F" w:rsidP="00491F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uvedeních teoretick</w:t>
            </w:r>
            <w:r w:rsidR="003012E4">
              <w:rPr>
                <w:sz w:val="22"/>
                <w:szCs w:val="22"/>
              </w:rPr>
              <w:t xml:space="preserve">ých </w:t>
            </w:r>
            <w:r>
              <w:rPr>
                <w:sz w:val="22"/>
                <w:szCs w:val="22"/>
              </w:rPr>
              <w:t>východis</w:t>
            </w:r>
            <w:r w:rsidR="003012E4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>, ze</w:t>
            </w:r>
            <w:r w:rsidR="003012E4">
              <w:rPr>
                <w:sz w:val="22"/>
                <w:szCs w:val="22"/>
              </w:rPr>
              <w:t xml:space="preserve"> kterých studentka vycházela při formulaci většiny hypotéz. </w:t>
            </w:r>
            <w:r>
              <w:rPr>
                <w:sz w:val="22"/>
                <w:szCs w:val="22"/>
              </w:rPr>
              <w:t xml:space="preserve"> </w:t>
            </w:r>
          </w:p>
          <w:p w14:paraId="036AD338" w14:textId="4B29B01E" w:rsidR="003012E4" w:rsidRDefault="00491F9D" w:rsidP="004B6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východiska </w:t>
            </w:r>
            <w:r w:rsidR="003012E4">
              <w:rPr>
                <w:sz w:val="22"/>
                <w:szCs w:val="22"/>
              </w:rPr>
              <w:t>výzkum</w:t>
            </w:r>
            <w:r>
              <w:rPr>
                <w:sz w:val="22"/>
                <w:szCs w:val="22"/>
              </w:rPr>
              <w:t>ného šetření</w:t>
            </w:r>
            <w:r w:rsidR="003012E4">
              <w:rPr>
                <w:sz w:val="22"/>
                <w:szCs w:val="22"/>
              </w:rPr>
              <w:t xml:space="preserve"> j</w:t>
            </w:r>
            <w:r>
              <w:rPr>
                <w:sz w:val="22"/>
                <w:szCs w:val="22"/>
              </w:rPr>
              <w:t>sou</w:t>
            </w:r>
            <w:r w:rsidR="003012E4">
              <w:rPr>
                <w:sz w:val="22"/>
                <w:szCs w:val="22"/>
              </w:rPr>
              <w:t xml:space="preserve"> velmi podrobně popsán</w:t>
            </w:r>
            <w:r>
              <w:rPr>
                <w:sz w:val="22"/>
                <w:szCs w:val="22"/>
              </w:rPr>
              <w:t>a</w:t>
            </w:r>
            <w:r w:rsidR="003012E4">
              <w:rPr>
                <w:sz w:val="22"/>
                <w:szCs w:val="22"/>
              </w:rPr>
              <w:t>.</w:t>
            </w:r>
          </w:p>
          <w:p w14:paraId="1B2CB32E" w14:textId="7981C2C4" w:rsidR="004B6D8F" w:rsidRPr="008F0702" w:rsidRDefault="0083140F" w:rsidP="004B6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limitu výzkumu.</w:t>
            </w:r>
          </w:p>
          <w:p w14:paraId="13200FEC" w14:textId="77777777" w:rsidR="004B6D8F" w:rsidRPr="004B6D8F" w:rsidRDefault="004B6D8F" w:rsidP="004B6D8F">
            <w:pPr>
              <w:rPr>
                <w:sz w:val="22"/>
                <w:szCs w:val="22"/>
              </w:rPr>
            </w:pPr>
          </w:p>
          <w:p w14:paraId="1639F3A9" w14:textId="77777777" w:rsidR="00B92A48" w:rsidRDefault="00B92A48" w:rsidP="00B92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721E20BC" w14:textId="50CC59ED" w:rsidR="00566AE9" w:rsidRPr="007A34E4" w:rsidRDefault="008F0702" w:rsidP="00F852A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57FAF">
              <w:rPr>
                <w:sz w:val="22"/>
                <w:szCs w:val="22"/>
              </w:rPr>
              <w:t>Drobné nesrovnalosti v práci s</w:t>
            </w:r>
            <w:r w:rsidR="007A34E4">
              <w:rPr>
                <w:sz w:val="22"/>
                <w:szCs w:val="22"/>
              </w:rPr>
              <w:t> </w:t>
            </w:r>
            <w:r w:rsidRPr="00457FAF">
              <w:rPr>
                <w:sz w:val="22"/>
                <w:szCs w:val="22"/>
              </w:rPr>
              <w:t>hypotézami</w:t>
            </w:r>
            <w:r w:rsidR="007A34E4">
              <w:rPr>
                <w:sz w:val="22"/>
                <w:szCs w:val="22"/>
              </w:rPr>
              <w:t>:</w:t>
            </w:r>
            <w:r w:rsidR="00457FAF" w:rsidRPr="00457FAF">
              <w:rPr>
                <w:sz w:val="22"/>
                <w:szCs w:val="22"/>
              </w:rPr>
              <w:t xml:space="preserve"> </w:t>
            </w:r>
            <w:r w:rsidR="00660A56" w:rsidRPr="00457FAF">
              <w:rPr>
                <w:sz w:val="22"/>
                <w:szCs w:val="22"/>
              </w:rPr>
              <w:t>Některé statistické formulace hypotéz jsou nastaveny jako tvrzení o rozdílech, ale studentka využívá pro je</w:t>
            </w:r>
            <w:r w:rsidR="00566AE9" w:rsidRPr="00457FAF">
              <w:rPr>
                <w:sz w:val="22"/>
                <w:szCs w:val="22"/>
              </w:rPr>
              <w:t>j</w:t>
            </w:r>
            <w:r w:rsidR="00660A56" w:rsidRPr="00457FAF">
              <w:rPr>
                <w:sz w:val="22"/>
                <w:szCs w:val="22"/>
              </w:rPr>
              <w:t>ich</w:t>
            </w:r>
            <w:r w:rsidR="00566AE9" w:rsidRPr="00457FAF">
              <w:rPr>
                <w:sz w:val="22"/>
                <w:szCs w:val="22"/>
              </w:rPr>
              <w:t xml:space="preserve"> ověření test nezávislosti.</w:t>
            </w:r>
            <w:r w:rsidR="00457FAF" w:rsidRPr="00457FAF">
              <w:rPr>
                <w:sz w:val="22"/>
                <w:szCs w:val="22"/>
              </w:rPr>
              <w:t xml:space="preserve"> </w:t>
            </w:r>
            <w:r w:rsidR="003E543C" w:rsidRPr="007A34E4">
              <w:rPr>
                <w:sz w:val="22"/>
                <w:szCs w:val="22"/>
              </w:rPr>
              <w:t>S</w:t>
            </w:r>
            <w:r w:rsidR="00566AE9" w:rsidRPr="007A34E4">
              <w:rPr>
                <w:sz w:val="22"/>
                <w:szCs w:val="22"/>
              </w:rPr>
              <w:t>tudentka ne</w:t>
            </w:r>
            <w:r w:rsidRPr="007A34E4">
              <w:rPr>
                <w:sz w:val="22"/>
                <w:szCs w:val="22"/>
              </w:rPr>
              <w:t>vhodně</w:t>
            </w:r>
            <w:r w:rsidR="00566AE9" w:rsidRPr="007A34E4">
              <w:rPr>
                <w:sz w:val="22"/>
                <w:szCs w:val="22"/>
              </w:rPr>
              <w:t xml:space="preserve"> formulovala </w:t>
            </w:r>
            <w:r w:rsidR="007A34E4">
              <w:rPr>
                <w:sz w:val="22"/>
                <w:szCs w:val="22"/>
              </w:rPr>
              <w:t>některé statistické hypotézy i</w:t>
            </w:r>
            <w:r w:rsidR="00566AE9" w:rsidRPr="007A34E4">
              <w:rPr>
                <w:sz w:val="22"/>
                <w:szCs w:val="22"/>
              </w:rPr>
              <w:t xml:space="preserve"> vzhledem k</w:t>
            </w:r>
            <w:r w:rsidR="007A34E4">
              <w:rPr>
                <w:sz w:val="22"/>
                <w:szCs w:val="22"/>
              </w:rPr>
              <w:t xml:space="preserve"> použitému stat. </w:t>
            </w:r>
            <w:r w:rsidR="00566AE9" w:rsidRPr="007A34E4">
              <w:rPr>
                <w:sz w:val="22"/>
                <w:szCs w:val="22"/>
              </w:rPr>
              <w:t>testu, který porovnává četnosti v jednotlivých kategoriích. Např. H</w:t>
            </w:r>
            <w:r w:rsidR="007A34E4" w:rsidRPr="007A34E4">
              <w:rPr>
                <w:sz w:val="22"/>
                <w:szCs w:val="22"/>
              </w:rPr>
              <w:t>1</w:t>
            </w:r>
            <w:r w:rsidRPr="007A34E4">
              <w:rPr>
                <w:sz w:val="22"/>
                <w:szCs w:val="22"/>
              </w:rPr>
              <w:t>/</w:t>
            </w:r>
            <w:r w:rsidR="007A34E4" w:rsidRPr="007A34E4">
              <w:rPr>
                <w:sz w:val="22"/>
                <w:szCs w:val="22"/>
              </w:rPr>
              <w:t>H</w:t>
            </w:r>
            <w:r w:rsidR="007A34E4" w:rsidRPr="007A34E4">
              <w:rPr>
                <w:sz w:val="22"/>
                <w:szCs w:val="22"/>
                <w:vertAlign w:val="subscript"/>
              </w:rPr>
              <w:t>0</w:t>
            </w:r>
            <w:r w:rsidR="00566AE9" w:rsidRPr="007A34E4">
              <w:rPr>
                <w:sz w:val="23"/>
                <w:szCs w:val="23"/>
              </w:rPr>
              <w:t xml:space="preserve">: Úroveň sebepojetí single mladých žen a mužů je stejná. Studentka uvádí </w:t>
            </w:r>
            <w:r w:rsidR="00566AE9" w:rsidRPr="007A34E4">
              <w:rPr>
                <w:i/>
                <w:sz w:val="23"/>
                <w:szCs w:val="23"/>
              </w:rPr>
              <w:t>úroveň</w:t>
            </w:r>
            <w:r w:rsidR="00566AE9" w:rsidRPr="007A34E4">
              <w:rPr>
                <w:sz w:val="23"/>
                <w:szCs w:val="23"/>
              </w:rPr>
              <w:t xml:space="preserve">, de facto však porovnává ne dosažené skóre sebepojetí, ale frekvence četností v jednotlivých kategoriích sebepojetí průměrné – nadprůměrné – podprůměrné. </w:t>
            </w:r>
            <w:bookmarkStart w:id="0" w:name="_GoBack"/>
            <w:bookmarkEnd w:id="0"/>
          </w:p>
          <w:p w14:paraId="7FE2CEB5" w14:textId="671ACDFF" w:rsidR="00B411DB" w:rsidRPr="007A34E4" w:rsidRDefault="00566AE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A34E4">
              <w:rPr>
                <w:sz w:val="22"/>
                <w:szCs w:val="22"/>
              </w:rPr>
              <w:t xml:space="preserve">Precizněji, přesněji mohly být </w:t>
            </w:r>
            <w:r w:rsidR="0083140F" w:rsidRPr="007A34E4">
              <w:rPr>
                <w:sz w:val="22"/>
                <w:szCs w:val="22"/>
              </w:rPr>
              <w:t xml:space="preserve">formulovány </w:t>
            </w:r>
            <w:r w:rsidR="007A34E4" w:rsidRPr="007A34E4">
              <w:rPr>
                <w:sz w:val="22"/>
                <w:szCs w:val="22"/>
              </w:rPr>
              <w:t xml:space="preserve">také </w:t>
            </w:r>
            <w:r w:rsidR="0083140F" w:rsidRPr="007A34E4">
              <w:rPr>
                <w:sz w:val="22"/>
                <w:szCs w:val="22"/>
              </w:rPr>
              <w:t>výsledné výroky ověření hypotéz.</w:t>
            </w:r>
          </w:p>
          <w:p w14:paraId="1536DE70" w14:textId="0C6E9D10" w:rsidR="000F0A0D" w:rsidRDefault="000F0A0D" w:rsidP="000F0A0D"/>
          <w:p w14:paraId="101A2E63" w14:textId="77777777" w:rsidR="000F0A0D" w:rsidRDefault="000F0A0D" w:rsidP="000F0A0D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Práci doporučuji k obhajobě.</w:t>
            </w:r>
          </w:p>
          <w:p w14:paraId="3B20F95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07528AA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9E4A11" w14:textId="79BDB805" w:rsidR="00B411DB" w:rsidRPr="000F0A0D" w:rsidRDefault="004B6D8F" w:rsidP="004B6D8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F0A0D">
              <w:rPr>
                <w:sz w:val="22"/>
                <w:szCs w:val="22"/>
              </w:rPr>
              <w:t>Můžete uvést</w:t>
            </w:r>
            <w:r w:rsidR="000F0A0D" w:rsidRPr="000F0A0D">
              <w:rPr>
                <w:sz w:val="22"/>
                <w:szCs w:val="22"/>
              </w:rPr>
              <w:t>,</w:t>
            </w:r>
            <w:r w:rsidRPr="000F0A0D">
              <w:rPr>
                <w:sz w:val="22"/>
                <w:szCs w:val="22"/>
              </w:rPr>
              <w:t xml:space="preserve"> proč jste si do svého dotazníkového šetření záměrně vybrala single mladé dospělé, kteří navštěvují seznamovací akce Speed-Dating?</w:t>
            </w:r>
          </w:p>
          <w:p w14:paraId="71EB0B0C" w14:textId="77777777" w:rsidR="008F0702" w:rsidRPr="000F0A0D" w:rsidRDefault="008F0702" w:rsidP="008F0702">
            <w:pPr>
              <w:pStyle w:val="Odstavecseseznamem"/>
              <w:rPr>
                <w:sz w:val="22"/>
                <w:szCs w:val="22"/>
              </w:rPr>
            </w:pPr>
          </w:p>
          <w:p w14:paraId="69101C1F" w14:textId="3B2036A0" w:rsidR="0083140F" w:rsidRPr="000F0A0D" w:rsidRDefault="0083140F" w:rsidP="004B6D8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F0A0D">
              <w:rPr>
                <w:sz w:val="22"/>
                <w:szCs w:val="22"/>
              </w:rPr>
              <w:t xml:space="preserve">V diskuzi dat srovnáváte Vámi zjištěná data s teoretickými východisky. Dokázala byste srovnat celkovou úroveň sebepojetí </w:t>
            </w:r>
            <w:r w:rsidRPr="000F0A0D">
              <w:rPr>
                <w:b/>
                <w:sz w:val="22"/>
                <w:szCs w:val="22"/>
              </w:rPr>
              <w:t>singl</w:t>
            </w:r>
            <w:r w:rsidRPr="000F0A0D">
              <w:rPr>
                <w:sz w:val="22"/>
                <w:szCs w:val="22"/>
              </w:rPr>
              <w:t xml:space="preserve"> mladých dospělých (Váš výzkum) s jiným výzkumem </w:t>
            </w:r>
            <w:r w:rsidR="008F0702" w:rsidRPr="000F0A0D">
              <w:rPr>
                <w:sz w:val="22"/>
                <w:szCs w:val="22"/>
              </w:rPr>
              <w:t>cílícím obecně</w:t>
            </w:r>
            <w:r w:rsidRPr="000F0A0D">
              <w:rPr>
                <w:sz w:val="22"/>
                <w:szCs w:val="22"/>
              </w:rPr>
              <w:t xml:space="preserve"> na skupinu mladých dospělých?</w:t>
            </w:r>
          </w:p>
          <w:p w14:paraId="7953570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D3DBA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2A49691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77777777" w:rsidR="00B411DB" w:rsidRPr="00457FA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57F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C50EA68" w14:textId="04FCB4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39EF3E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24EDDDC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5DDC5BB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7716B60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5DE3F708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B92A48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33A3F" w14:textId="77777777" w:rsidR="00AD352E" w:rsidRDefault="00AD352E">
      <w:r>
        <w:separator/>
      </w:r>
    </w:p>
  </w:endnote>
  <w:endnote w:type="continuationSeparator" w:id="0">
    <w:p w14:paraId="73189378" w14:textId="77777777" w:rsidR="00AD352E" w:rsidRDefault="00A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7AC5A" w14:textId="77777777" w:rsidR="00AD352E" w:rsidRDefault="00AD352E">
      <w:r>
        <w:separator/>
      </w:r>
    </w:p>
  </w:footnote>
  <w:footnote w:type="continuationSeparator" w:id="0">
    <w:p w14:paraId="144BA8AD" w14:textId="77777777" w:rsidR="00AD352E" w:rsidRDefault="00AD352E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65189"/>
    <w:multiLevelType w:val="hybridMultilevel"/>
    <w:tmpl w:val="84FC4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75969"/>
    <w:rsid w:val="000F0A0D"/>
    <w:rsid w:val="001737AA"/>
    <w:rsid w:val="00280600"/>
    <w:rsid w:val="002E6038"/>
    <w:rsid w:val="003012E4"/>
    <w:rsid w:val="00362AB0"/>
    <w:rsid w:val="00381D75"/>
    <w:rsid w:val="003E543C"/>
    <w:rsid w:val="003F5DA2"/>
    <w:rsid w:val="00457FAF"/>
    <w:rsid w:val="00491F9D"/>
    <w:rsid w:val="004B6D8F"/>
    <w:rsid w:val="004C2ECC"/>
    <w:rsid w:val="00510109"/>
    <w:rsid w:val="00512982"/>
    <w:rsid w:val="00514664"/>
    <w:rsid w:val="00526D47"/>
    <w:rsid w:val="0055255D"/>
    <w:rsid w:val="00566AE9"/>
    <w:rsid w:val="005C219A"/>
    <w:rsid w:val="00660A56"/>
    <w:rsid w:val="006847E2"/>
    <w:rsid w:val="0070056B"/>
    <w:rsid w:val="007A34E4"/>
    <w:rsid w:val="0083140F"/>
    <w:rsid w:val="008F0702"/>
    <w:rsid w:val="00AD352E"/>
    <w:rsid w:val="00B411DB"/>
    <w:rsid w:val="00B92A48"/>
    <w:rsid w:val="00BA3203"/>
    <w:rsid w:val="00BE3CCB"/>
    <w:rsid w:val="00C50B27"/>
    <w:rsid w:val="00C563AA"/>
    <w:rsid w:val="00DC1BF5"/>
    <w:rsid w:val="00E709EA"/>
    <w:rsid w:val="00E83040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2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B4B94-91CC-41CF-B48A-16EEB8FA5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DB1A02-22FC-4C13-A794-7642698C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155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9</cp:revision>
  <cp:lastPrinted>2012-04-25T08:21:00Z</cp:lastPrinted>
  <dcterms:created xsi:type="dcterms:W3CDTF">2023-04-19T17:27:00Z</dcterms:created>
  <dcterms:modified xsi:type="dcterms:W3CDTF">2023-05-03T10:27:00Z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