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2F788EC7" w14:textId="77777777" w:rsidTr="00C50B27">
        <w:tc>
          <w:tcPr>
            <w:tcW w:w="9828" w:type="dxa"/>
            <w:gridSpan w:val="9"/>
          </w:tcPr>
          <w:p w14:paraId="7F35011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38EF0BE" w14:textId="77777777" w:rsidTr="00C50B27">
        <w:tc>
          <w:tcPr>
            <w:tcW w:w="2808" w:type="dxa"/>
          </w:tcPr>
          <w:p w14:paraId="3F0A28A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03C69000" w14:textId="25E59A3C" w:rsidR="006847E2" w:rsidRPr="00C50B27" w:rsidRDefault="00FC52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Martina </w:t>
            </w:r>
            <w:proofErr w:type="spellStart"/>
            <w:r>
              <w:rPr>
                <w:sz w:val="22"/>
                <w:szCs w:val="22"/>
              </w:rPr>
              <w:t>Hutečková</w:t>
            </w:r>
            <w:proofErr w:type="spellEnd"/>
          </w:p>
        </w:tc>
      </w:tr>
      <w:tr w:rsidR="006847E2" w:rsidRPr="00C50B27" w14:paraId="2FB74A4B" w14:textId="77777777" w:rsidTr="00C50B27">
        <w:tc>
          <w:tcPr>
            <w:tcW w:w="2808" w:type="dxa"/>
          </w:tcPr>
          <w:p w14:paraId="4DB6915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6FF1F0FF" w14:textId="632738F4" w:rsidR="006847E2" w:rsidRPr="00C50B27" w:rsidRDefault="00FC52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izolace seniorů v době Covidu-19</w:t>
            </w:r>
          </w:p>
        </w:tc>
      </w:tr>
      <w:tr w:rsidR="006847E2" w:rsidRPr="00C50B27" w14:paraId="5848AC53" w14:textId="77777777" w:rsidTr="00C50B27">
        <w:tc>
          <w:tcPr>
            <w:tcW w:w="2808" w:type="dxa"/>
          </w:tcPr>
          <w:p w14:paraId="25A9E93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02642E16" w14:textId="1710F2E7" w:rsidR="006847E2" w:rsidRPr="00C50B27" w:rsidRDefault="00FC52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Cejpek Blaštíková</w:t>
            </w:r>
          </w:p>
        </w:tc>
      </w:tr>
      <w:tr w:rsidR="006847E2" w:rsidRPr="00C50B27" w14:paraId="005AC6A8" w14:textId="77777777" w:rsidTr="00C50B27">
        <w:tc>
          <w:tcPr>
            <w:tcW w:w="2808" w:type="dxa"/>
          </w:tcPr>
          <w:p w14:paraId="7707DE0B" w14:textId="77777777"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03DE4070" w14:textId="66859CCD" w:rsidR="006847E2" w:rsidRPr="00C50B27" w:rsidRDefault="00FC52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174DA332" w14:textId="77777777" w:rsidTr="00C50B27">
        <w:tc>
          <w:tcPr>
            <w:tcW w:w="2808" w:type="dxa"/>
          </w:tcPr>
          <w:p w14:paraId="3583D6D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1DD5348C" w14:textId="5923A792" w:rsidR="006847E2" w:rsidRPr="00C50B27" w:rsidRDefault="00FC52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35A6AAEF" w14:textId="77777777" w:rsidTr="00C50B27">
        <w:tc>
          <w:tcPr>
            <w:tcW w:w="2808" w:type="dxa"/>
            <w:vAlign w:val="center"/>
          </w:tcPr>
          <w:p w14:paraId="187A81D2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2ED301CC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6FF8C4E6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35371566" w14:textId="77777777" w:rsidTr="00C50B27">
        <w:tc>
          <w:tcPr>
            <w:tcW w:w="9828" w:type="dxa"/>
            <w:gridSpan w:val="9"/>
            <w:shd w:val="clear" w:color="auto" w:fill="A6A6A6"/>
          </w:tcPr>
          <w:p w14:paraId="55F86492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D04106B" w14:textId="77777777" w:rsidTr="00C50B27">
        <w:tc>
          <w:tcPr>
            <w:tcW w:w="6791" w:type="dxa"/>
            <w:gridSpan w:val="3"/>
          </w:tcPr>
          <w:p w14:paraId="1D3CB42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3CD85506" w14:textId="47E06EF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428FA2" w14:textId="080D0AC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8D2C7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8F0B42A" w14:textId="7762B44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3C99A7" w14:textId="20ABE98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0DF992D" w14:textId="7E2ACE1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689403A" w14:textId="77777777" w:rsidTr="00C50B27">
        <w:tc>
          <w:tcPr>
            <w:tcW w:w="6791" w:type="dxa"/>
            <w:gridSpan w:val="3"/>
          </w:tcPr>
          <w:p w14:paraId="6FF68DC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60A9A18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6A74FC0" w14:textId="20E2940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AB5510" w14:textId="2CE323D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6EB1843" w14:textId="75FE03C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0E86D2" w14:textId="587E07C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C57273D" w14:textId="4B3201D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1737FAD" w14:textId="77777777" w:rsidTr="00C50B27">
        <w:tc>
          <w:tcPr>
            <w:tcW w:w="6791" w:type="dxa"/>
            <w:gridSpan w:val="3"/>
          </w:tcPr>
          <w:p w14:paraId="3A71CEA8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B11D7D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6929159" w14:textId="2F5658E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FDEE44A" w14:textId="1E9CF61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4E8C660" w14:textId="0699092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0EFC09" w14:textId="3801C7C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6E7B0B8" w14:textId="3759311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0DF6FF6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6F5DB00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06186CBC" w14:textId="77777777" w:rsidTr="00C50B27">
        <w:tc>
          <w:tcPr>
            <w:tcW w:w="6791" w:type="dxa"/>
            <w:gridSpan w:val="3"/>
          </w:tcPr>
          <w:p w14:paraId="66D6E57D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5D2EE44B" w14:textId="218D27F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F9030F" w14:textId="7874527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DF75347" w14:textId="2D06C9B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442BC4F" w14:textId="39EBFAF1" w:rsidR="006847E2" w:rsidRPr="00C50B27" w:rsidRDefault="00FC52B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F3F03BB" w14:textId="4252738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F7EFF64" w14:textId="73BD5AD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168584E" w14:textId="77777777" w:rsidTr="00C50B27">
        <w:tc>
          <w:tcPr>
            <w:tcW w:w="6791" w:type="dxa"/>
            <w:gridSpan w:val="3"/>
          </w:tcPr>
          <w:p w14:paraId="72100DC2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6CECC4C8" w14:textId="3F428B7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462FDB" w14:textId="76EC32A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A6C07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D339D1B" w14:textId="5E614C1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1EEDE7" w14:textId="55B143E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D996945" w14:textId="0C86F98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977464C" w14:textId="77777777" w:rsidTr="00C50B27">
        <w:tc>
          <w:tcPr>
            <w:tcW w:w="6791" w:type="dxa"/>
            <w:gridSpan w:val="3"/>
          </w:tcPr>
          <w:p w14:paraId="5B108133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23396BB4" w14:textId="3BF3122F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CE59AA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F69DBD8" w14:textId="499388C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B23C0B6" w14:textId="4373B92B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5A4FEC1" w14:textId="361E4CC4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5CDF686" w14:textId="3120104E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7647D60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FD0C6B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2F1EB149" w14:textId="77777777" w:rsidTr="00C50B27">
        <w:tc>
          <w:tcPr>
            <w:tcW w:w="6791" w:type="dxa"/>
            <w:gridSpan w:val="3"/>
          </w:tcPr>
          <w:p w14:paraId="552AA15E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5F7D76A7" w14:textId="770D716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3DC6E6" w14:textId="59C3B469" w:rsidR="0055255D" w:rsidRPr="00C50B27" w:rsidRDefault="0055255D" w:rsidP="00FC52BE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C04446A" w14:textId="43ED0B1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AC16ED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39C65A97" w14:textId="77CE6CB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98E31F1" w14:textId="452E2EC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29A2AC3" w14:textId="77777777" w:rsidTr="00C50B27">
        <w:tc>
          <w:tcPr>
            <w:tcW w:w="6791" w:type="dxa"/>
            <w:gridSpan w:val="3"/>
          </w:tcPr>
          <w:p w14:paraId="478402FA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E731946" w14:textId="481C4CE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09D4DDA" w14:textId="2AC7A54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C0593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72C9070" w14:textId="15F673D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3AE0EB3" w14:textId="3223796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776C617" w14:textId="17C66BD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E065240" w14:textId="77777777" w:rsidTr="00C50B27">
        <w:tc>
          <w:tcPr>
            <w:tcW w:w="6791" w:type="dxa"/>
            <w:gridSpan w:val="3"/>
          </w:tcPr>
          <w:p w14:paraId="3F673C7A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7687F2A7" w14:textId="00BF88B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74E4CE" w14:textId="4EECE14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77AA1A8" w14:textId="708AF98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698764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31FF8B18" w14:textId="1E93466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387DBC1" w14:textId="12FF897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5A1419E" w14:textId="77777777" w:rsidTr="00C50B27">
        <w:tc>
          <w:tcPr>
            <w:tcW w:w="6791" w:type="dxa"/>
            <w:gridSpan w:val="3"/>
          </w:tcPr>
          <w:p w14:paraId="538E6AF8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19AA808A" w14:textId="11B7C3D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D11FCCF" w14:textId="5C2BA72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61C6065" w14:textId="03046F3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9AB02A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0923D40" w14:textId="31040A1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544A601" w14:textId="7048B99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6CDDA11" w14:textId="77777777" w:rsidTr="00B411DB">
        <w:tc>
          <w:tcPr>
            <w:tcW w:w="9828" w:type="dxa"/>
            <w:gridSpan w:val="9"/>
            <w:shd w:val="clear" w:color="auto" w:fill="A6A6A6"/>
          </w:tcPr>
          <w:p w14:paraId="365F084A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696F3F48" w14:textId="77777777" w:rsidTr="00C50B27">
        <w:tc>
          <w:tcPr>
            <w:tcW w:w="6791" w:type="dxa"/>
            <w:gridSpan w:val="3"/>
          </w:tcPr>
          <w:p w14:paraId="5233C08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266EBD29" w14:textId="51E186BE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15BA2DE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383D160" w14:textId="53FB0D3A" w:rsidR="00B411DB" w:rsidRPr="00C50B27" w:rsidRDefault="00B411DB" w:rsidP="00FC52B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3042897" w14:textId="61373A9E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1961098" w14:textId="1ED0A35B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5077062" w14:textId="4517995F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6518DEC" w14:textId="77777777" w:rsidTr="00C50B27">
        <w:tc>
          <w:tcPr>
            <w:tcW w:w="6791" w:type="dxa"/>
            <w:gridSpan w:val="3"/>
          </w:tcPr>
          <w:p w14:paraId="6BDBABA2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65545711" w14:textId="4B55E40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F9D12B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7E3299A" w14:textId="6765E6D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0BFEB5C" w14:textId="333A875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DB51059" w14:textId="4E7D2D2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640FDB2" w14:textId="3563BE0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3842E7A" w14:textId="77777777" w:rsidTr="00C50B27">
        <w:tc>
          <w:tcPr>
            <w:tcW w:w="6791" w:type="dxa"/>
            <w:gridSpan w:val="3"/>
          </w:tcPr>
          <w:p w14:paraId="61BE850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650245C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33B6372" w14:textId="391AC30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862CDD4" w14:textId="52B8CA7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17F0772" w14:textId="163D33A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4D7A8E" w14:textId="44F2FBA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46360C4" w14:textId="38AE520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F01F8EC" w14:textId="77777777" w:rsidTr="00C50B27">
        <w:tc>
          <w:tcPr>
            <w:tcW w:w="9828" w:type="dxa"/>
            <w:gridSpan w:val="9"/>
          </w:tcPr>
          <w:p w14:paraId="00F7A7AF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37E8A23E" w14:textId="3F6387F8" w:rsidR="00B411DB" w:rsidRDefault="00FC52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diplomová práce velmi citlivě přistupuje k problematice sociální izolace u seniorů</w:t>
            </w:r>
            <w:r w:rsidR="009869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navíc ve specifické situaci pandemie cov</w:t>
            </w:r>
            <w:r w:rsidR="0098694C">
              <w:rPr>
                <w:sz w:val="22"/>
                <w:szCs w:val="22"/>
              </w:rPr>
              <w:t>id</w:t>
            </w:r>
            <w:r>
              <w:rPr>
                <w:sz w:val="22"/>
                <w:szCs w:val="22"/>
              </w:rPr>
              <w:t xml:space="preserve">-19. Oceňuji přístup autorky k tématu i její pokrok při zpracování diplomové práce. Domnívám se, že teoretická část je relativně vhodně uchopená, avšak praktická část obsahuje nedostatky zejména v oblasti analýzy a interpretace. </w:t>
            </w:r>
          </w:p>
          <w:p w14:paraId="3CF52B44" w14:textId="77777777" w:rsidR="0098694C" w:rsidRDefault="0098694C" w:rsidP="00362AB0">
            <w:pPr>
              <w:rPr>
                <w:sz w:val="22"/>
                <w:szCs w:val="22"/>
              </w:rPr>
            </w:pPr>
          </w:p>
          <w:p w14:paraId="45DDB5D5" w14:textId="1EEEC641" w:rsidR="00FC52BE" w:rsidRPr="00FC52BE" w:rsidRDefault="00FC52BE" w:rsidP="00362AB0">
            <w:pPr>
              <w:rPr>
                <w:b/>
                <w:bCs/>
                <w:sz w:val="22"/>
                <w:szCs w:val="22"/>
              </w:rPr>
            </w:pPr>
            <w:r w:rsidRPr="00FC52BE">
              <w:rPr>
                <w:b/>
                <w:bCs/>
                <w:sz w:val="22"/>
                <w:szCs w:val="22"/>
              </w:rPr>
              <w:t>Silné a slabé stránky práce:</w:t>
            </w:r>
          </w:p>
          <w:p w14:paraId="49387365" w14:textId="3CF13ACF" w:rsidR="00FC52BE" w:rsidRDefault="00FC52BE" w:rsidP="00FC52B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zpracovala obsáhlou teoretickou část, který vymezuje významné oblasti vzhledem k realizovanému výzkumu, avšak orientuje se také na popis témat, která nejsou pro samotný výzkum relevantní, např. jednotlivé formy terapií v zařízení apod.</w:t>
            </w:r>
          </w:p>
          <w:p w14:paraId="6D6B05D0" w14:textId="639D9B64" w:rsidR="00FC52BE" w:rsidRDefault="00A63431" w:rsidP="00FC52B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množství zdrojů, které autorka pro zpracování teoretické části využila. Je evidentní, že se v problematice orientuje.</w:t>
            </w:r>
          </w:p>
          <w:p w14:paraId="209A80EE" w14:textId="0B212781" w:rsidR="00A63431" w:rsidRDefault="00A63431" w:rsidP="00FC52B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část prezentuje kvalitativně orientovaný výzkum, což vzhledem k cílové skupině a záměru </w:t>
            </w:r>
            <w:r w:rsidR="0098694C">
              <w:rPr>
                <w:sz w:val="22"/>
                <w:szCs w:val="22"/>
              </w:rPr>
              <w:t>zjišťovat</w:t>
            </w:r>
            <w:r>
              <w:rPr>
                <w:sz w:val="22"/>
                <w:szCs w:val="22"/>
              </w:rPr>
              <w:t xml:space="preserve"> zkušenosti respondentů hodnotím kladně.</w:t>
            </w:r>
          </w:p>
          <w:p w14:paraId="3B16ADA5" w14:textId="23D38BA6" w:rsidR="00A63431" w:rsidRDefault="00A63431" w:rsidP="00FC52B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poněkud v rozporu stanovila výzkumné cíle a otázky a není přesně popsán způsob výběru výzkumného souboru.</w:t>
            </w:r>
          </w:p>
          <w:p w14:paraId="25E47375" w14:textId="6953C283" w:rsidR="00A63431" w:rsidRDefault="00A63431" w:rsidP="00A6343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je zpracována poněkud chaoticky. V první fázi jsou komparovány výpovědi respondentů na jednotlivé otázky v rozhovoru. </w:t>
            </w:r>
            <w:r w:rsidRPr="00A63431">
              <w:rPr>
                <w:b/>
                <w:bCs/>
                <w:sz w:val="22"/>
                <w:szCs w:val="22"/>
              </w:rPr>
              <w:t>Jakým způsobem proběhla analýza pro tuto komparaci</w:t>
            </w:r>
            <w:r>
              <w:rPr>
                <w:b/>
                <w:bCs/>
                <w:sz w:val="22"/>
                <w:szCs w:val="22"/>
              </w:rPr>
              <w:t>?</w:t>
            </w:r>
            <w:r>
              <w:rPr>
                <w:sz w:val="22"/>
                <w:szCs w:val="22"/>
              </w:rPr>
              <w:t xml:space="preserve"> Následně jsou představeny kategorie a kódy, což je v pořádku, avšak příliš nerozumím vztahy mezi nimi.</w:t>
            </w:r>
          </w:p>
          <w:p w14:paraId="4D5A05EA" w14:textId="15ABC1B7" w:rsidR="00A63431" w:rsidRDefault="00A63431" w:rsidP="00A6343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si je vědoma </w:t>
            </w:r>
            <w:r w:rsidR="0098694C">
              <w:rPr>
                <w:sz w:val="22"/>
                <w:szCs w:val="22"/>
              </w:rPr>
              <w:t>malé nasycenosti</w:t>
            </w:r>
            <w:r>
              <w:rPr>
                <w:sz w:val="22"/>
                <w:szCs w:val="22"/>
              </w:rPr>
              <w:t xml:space="preserve"> rozhovorů</w:t>
            </w:r>
            <w:r w:rsidR="0098694C">
              <w:rPr>
                <w:sz w:val="22"/>
                <w:szCs w:val="22"/>
              </w:rPr>
              <w:t xml:space="preserve"> vzhledem k analýze. </w:t>
            </w:r>
            <w:r w:rsidR="0098694C" w:rsidRPr="0098694C">
              <w:rPr>
                <w:b/>
                <w:bCs/>
                <w:sz w:val="22"/>
                <w:szCs w:val="22"/>
              </w:rPr>
              <w:t>Prosím, popište, jakým způsobem jste rozhovory analyzovala a jakým způsobem jste získala kategorie a kódy?</w:t>
            </w:r>
          </w:p>
          <w:p w14:paraId="4A08EC24" w14:textId="08A851BF" w:rsidR="0098694C" w:rsidRPr="00A63431" w:rsidRDefault="0098694C" w:rsidP="00A6343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návrhy do budoucna, která autorka v práci uvádí.</w:t>
            </w:r>
          </w:p>
          <w:p w14:paraId="32480283" w14:textId="77777777" w:rsidR="0098694C" w:rsidRDefault="0098694C" w:rsidP="00362AB0">
            <w:pPr>
              <w:rPr>
                <w:sz w:val="22"/>
                <w:szCs w:val="22"/>
              </w:rPr>
            </w:pPr>
          </w:p>
          <w:p w14:paraId="6B93C538" w14:textId="49C0BF4B" w:rsidR="0098694C" w:rsidRPr="0098694C" w:rsidRDefault="0098694C" w:rsidP="00362AB0">
            <w:pPr>
              <w:rPr>
                <w:b/>
                <w:bCs/>
                <w:sz w:val="22"/>
                <w:szCs w:val="22"/>
              </w:rPr>
            </w:pPr>
            <w:r w:rsidRPr="0098694C">
              <w:rPr>
                <w:b/>
                <w:bCs/>
                <w:sz w:val="22"/>
                <w:szCs w:val="22"/>
              </w:rPr>
              <w:t>Práci doporučuji k obhajobě s hodnocením D.</w:t>
            </w:r>
          </w:p>
        </w:tc>
      </w:tr>
      <w:tr w:rsidR="00B411DB" w:rsidRPr="00C50B27" w14:paraId="7DC764F6" w14:textId="77777777" w:rsidTr="00C50B27">
        <w:tc>
          <w:tcPr>
            <w:tcW w:w="9828" w:type="dxa"/>
            <w:gridSpan w:val="9"/>
          </w:tcPr>
          <w:p w14:paraId="29B727B7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14:paraId="727B50DF" w14:textId="045E7D6C" w:rsidR="00B411DB" w:rsidRDefault="009869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Domníváte se, že struktura rozhovoru je v pořádku vzhledem k odpovědím respondentů?</w:t>
            </w:r>
          </w:p>
          <w:p w14:paraId="37FE402C" w14:textId="2FF0AAB5" w:rsidR="0098694C" w:rsidRPr="00C50B27" w:rsidRDefault="009869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Přináší Vaše závěry něco nového?</w:t>
            </w:r>
          </w:p>
          <w:p w14:paraId="7DD8B5E7" w14:textId="0C64A6EF" w:rsidR="0098694C" w:rsidRPr="00C50B27" w:rsidRDefault="009869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Další otázky jsou součástí silných a slabých stránek práce.</w:t>
            </w:r>
          </w:p>
        </w:tc>
      </w:tr>
      <w:tr w:rsidR="00B411DB" w:rsidRPr="00C50B27" w14:paraId="45E9303B" w14:textId="77777777" w:rsidTr="00C50B27">
        <w:tc>
          <w:tcPr>
            <w:tcW w:w="6791" w:type="dxa"/>
            <w:gridSpan w:val="3"/>
          </w:tcPr>
          <w:p w14:paraId="65792FE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753042A1" w14:textId="128C934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77908C8" w14:textId="35FAFD5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952C8E1" w14:textId="78D681D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57F152F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14:paraId="60092898" w14:textId="584029F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5A673F03" w14:textId="3097A5C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7885C10" w14:textId="77777777" w:rsidTr="00C50B27">
        <w:tc>
          <w:tcPr>
            <w:tcW w:w="4068" w:type="dxa"/>
            <w:gridSpan w:val="2"/>
            <w:vAlign w:val="center"/>
          </w:tcPr>
          <w:p w14:paraId="1DEC0E9E" w14:textId="38CC0DE3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C52BE">
              <w:rPr>
                <w:sz w:val="22"/>
                <w:szCs w:val="22"/>
              </w:rPr>
              <w:t xml:space="preserve"> 28. 4. 2023</w:t>
            </w:r>
          </w:p>
        </w:tc>
        <w:tc>
          <w:tcPr>
            <w:tcW w:w="5760" w:type="dxa"/>
            <w:gridSpan w:val="7"/>
            <w:vAlign w:val="center"/>
          </w:tcPr>
          <w:p w14:paraId="03F98C4F" w14:textId="3317D88F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055A8">
              <w:rPr>
                <w:sz w:val="22"/>
                <w:szCs w:val="22"/>
              </w:rPr>
              <w:t xml:space="preserve"> Lucie Cejpek Blaštíková v.r.</w:t>
            </w:r>
          </w:p>
        </w:tc>
      </w:tr>
    </w:tbl>
    <w:p w14:paraId="65408F7A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EF648" w14:textId="77777777" w:rsidR="00C95F14" w:rsidRDefault="00C95F14">
      <w:r>
        <w:separator/>
      </w:r>
    </w:p>
  </w:endnote>
  <w:endnote w:type="continuationSeparator" w:id="0">
    <w:p w14:paraId="24346753" w14:textId="77777777" w:rsidR="00C95F14" w:rsidRDefault="00C95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99644" w14:textId="77777777" w:rsidR="00C95F14" w:rsidRDefault="00C95F14">
      <w:r>
        <w:separator/>
      </w:r>
    </w:p>
  </w:footnote>
  <w:footnote w:type="continuationSeparator" w:id="0">
    <w:p w14:paraId="75FE1357" w14:textId="77777777" w:rsidR="00C95F14" w:rsidRDefault="00C95F14">
      <w:r>
        <w:continuationSeparator/>
      </w:r>
    </w:p>
  </w:footnote>
  <w:footnote w:id="1">
    <w:p w14:paraId="45FDC9F9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E303F"/>
    <w:multiLevelType w:val="hybridMultilevel"/>
    <w:tmpl w:val="52864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795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66"/>
    <w:rsid w:val="001A1A66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9055A8"/>
    <w:rsid w:val="0098694C"/>
    <w:rsid w:val="00A63431"/>
    <w:rsid w:val="00A72E5D"/>
    <w:rsid w:val="00B411DB"/>
    <w:rsid w:val="00BA3203"/>
    <w:rsid w:val="00BB3128"/>
    <w:rsid w:val="00C50B27"/>
    <w:rsid w:val="00C95F14"/>
    <w:rsid w:val="00CC557C"/>
    <w:rsid w:val="00DC1BF5"/>
    <w:rsid w:val="00E709EA"/>
    <w:rsid w:val="00E83040"/>
    <w:rsid w:val="00FC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A0E2DA"/>
  <w15:chartTrackingRefBased/>
  <w15:docId w15:val="{73DF395C-5115-C445-AFE5-2C841C5D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C5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ucieblastikova/Downloads/POSUDEK%20VEDOUCI&#769;HO%20DIPLOMOVE&#769;%20PRA&#769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VEDOUCÍHO DIPLOMOVÉ PRÁCE_2022.dotx</Template>
  <TotalTime>1</TotalTime>
  <Pages>2</Pages>
  <Words>457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Lucie Pláštíková</cp:lastModifiedBy>
  <cp:revision>2</cp:revision>
  <cp:lastPrinted>2023-04-28T06:30:00Z</cp:lastPrinted>
  <dcterms:created xsi:type="dcterms:W3CDTF">2023-04-28T06:31:00Z</dcterms:created>
  <dcterms:modified xsi:type="dcterms:W3CDTF">2023-04-28T06:31:00Z</dcterms:modified>
</cp:coreProperties>
</file>