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3427" w:rsidP="00362AB0">
            <w:pPr>
              <w:rPr>
                <w:sz w:val="22"/>
                <w:szCs w:val="22"/>
              </w:rPr>
            </w:pPr>
            <w:r w:rsidRPr="009E3427">
              <w:rPr>
                <w:sz w:val="22"/>
                <w:szCs w:val="22"/>
              </w:rPr>
              <w:t xml:space="preserve">Bc. Kašíková Jana, </w:t>
            </w:r>
            <w:proofErr w:type="spellStart"/>
            <w:r w:rsidRPr="009E3427">
              <w:rPr>
                <w:sz w:val="22"/>
                <w:szCs w:val="22"/>
              </w:rP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3427" w:rsidP="009E3427">
            <w:pPr>
              <w:rPr>
                <w:sz w:val="22"/>
                <w:szCs w:val="22"/>
              </w:rPr>
            </w:pPr>
            <w:r w:rsidRPr="009E3427">
              <w:rPr>
                <w:sz w:val="22"/>
                <w:szCs w:val="22"/>
              </w:rPr>
              <w:t>Distanční výuk</w:t>
            </w:r>
            <w:r>
              <w:rPr>
                <w:sz w:val="22"/>
                <w:szCs w:val="22"/>
              </w:rPr>
              <w:t xml:space="preserve">a žáků středních odborných škol </w:t>
            </w:r>
            <w:r w:rsidRPr="009E3427">
              <w:rPr>
                <w:sz w:val="22"/>
                <w:szCs w:val="22"/>
              </w:rPr>
              <w:t>a učilišť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E3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3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3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708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E3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9E3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řeší aktuální téma.</w:t>
            </w:r>
          </w:p>
          <w:p w:rsidR="009E3427" w:rsidRDefault="00351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</w:t>
            </w:r>
            <w:r w:rsidR="009E3427">
              <w:rPr>
                <w:sz w:val="22"/>
                <w:szCs w:val="22"/>
              </w:rPr>
              <w:t xml:space="preserve"> problém je propracovaný, nechybí </w:t>
            </w:r>
            <w:r w:rsidR="0084708C">
              <w:rPr>
                <w:sz w:val="22"/>
                <w:szCs w:val="22"/>
              </w:rPr>
              <w:t>realizované výzkumy.</w:t>
            </w:r>
          </w:p>
          <w:p w:rsidR="0084708C" w:rsidRDefault="008470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velikost výzkumného souboru.</w:t>
            </w:r>
          </w:p>
          <w:p w:rsidR="0084708C" w:rsidRPr="00C50B27" w:rsidRDefault="008470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jsou prezentovány srozumitelně.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E3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9E3427" w:rsidP="009E3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poměrně obsáhlé teoretické části je uvedena řada informací, které nejsou v souvislosti s výzkumným problémem nejpodstatnější.</w:t>
            </w:r>
          </w:p>
          <w:p w:rsidR="009E3427" w:rsidRDefault="009E3427" w:rsidP="009E3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textu jsou dlouhé pasáže čerpané jen z jednoho zdroje.</w:t>
            </w:r>
          </w:p>
          <w:p w:rsidR="009E3427" w:rsidRDefault="009E3427" w:rsidP="009E3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zahraniční zdroje.</w:t>
            </w:r>
          </w:p>
          <w:p w:rsidR="0084708C" w:rsidRDefault="0084708C" w:rsidP="009E3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Nepříliš složitý výzkum.</w:t>
            </w:r>
          </w:p>
          <w:p w:rsidR="0084708C" w:rsidRDefault="0084708C" w:rsidP="009E3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Diskusi mohla autorka výsledky konfrontovat s literaturou.</w:t>
            </w:r>
          </w:p>
          <w:p w:rsidR="0084708C" w:rsidRDefault="0084708C" w:rsidP="009E3427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4708C" w:rsidP="008470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51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 výzkum z</w:t>
            </w:r>
            <w:r w:rsidR="0084708C">
              <w:rPr>
                <w:sz w:val="22"/>
                <w:szCs w:val="22"/>
              </w:rPr>
              <w:t>kombinovat s kvalitativním zkoumáním?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274C6A">
        <w:trPr>
          <w:trHeight w:val="208"/>
        </w:trPr>
        <w:tc>
          <w:tcPr>
            <w:tcW w:w="4068" w:type="dxa"/>
            <w:gridSpan w:val="2"/>
            <w:vAlign w:val="center"/>
          </w:tcPr>
          <w:p w:rsidR="0084708C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708C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4708C">
              <w:rPr>
                <w:sz w:val="22"/>
                <w:szCs w:val="22"/>
              </w:rPr>
              <w:t xml:space="preserve"> </w:t>
            </w:r>
            <w:bookmarkStart w:id="0" w:name="_GoBack"/>
            <w:r w:rsidR="0084708C">
              <w:rPr>
                <w:sz w:val="22"/>
                <w:szCs w:val="22"/>
              </w:rPr>
              <w:t xml:space="preserve">Jakub Hladík </w:t>
            </w:r>
            <w:proofErr w:type="gramStart"/>
            <w:r w:rsidR="0084708C">
              <w:rPr>
                <w:sz w:val="22"/>
                <w:szCs w:val="22"/>
              </w:rPr>
              <w:t>v.r.</w:t>
            </w:r>
            <w:bookmarkEnd w:id="0"/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DB" w:rsidRDefault="003C1BDB">
      <w:r>
        <w:separator/>
      </w:r>
    </w:p>
  </w:endnote>
  <w:endnote w:type="continuationSeparator" w:id="0">
    <w:p w:rsidR="003C1BDB" w:rsidRDefault="003C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DB" w:rsidRDefault="003C1BDB">
      <w:r>
        <w:separator/>
      </w:r>
    </w:p>
  </w:footnote>
  <w:footnote w:type="continuationSeparator" w:id="0">
    <w:p w:rsidR="003C1BDB" w:rsidRDefault="003C1B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27"/>
    <w:rsid w:val="00274C6A"/>
    <w:rsid w:val="00351D98"/>
    <w:rsid w:val="00362AB0"/>
    <w:rsid w:val="003C1BDB"/>
    <w:rsid w:val="003F5DA2"/>
    <w:rsid w:val="00512982"/>
    <w:rsid w:val="00514664"/>
    <w:rsid w:val="00526D47"/>
    <w:rsid w:val="0055255D"/>
    <w:rsid w:val="005C219A"/>
    <w:rsid w:val="006847E2"/>
    <w:rsid w:val="0070056B"/>
    <w:rsid w:val="0084708C"/>
    <w:rsid w:val="009E3427"/>
    <w:rsid w:val="00A72E5D"/>
    <w:rsid w:val="00B22BEF"/>
    <w:rsid w:val="00B335F6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68157"/>
  <w15:chartTrackingRefBased/>
  <w15:docId w15:val="{43CED00E-90B6-4238-B61F-78232AFE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74C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4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23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2023-05-03T05:27:00Z</cp:lastPrinted>
  <dcterms:created xsi:type="dcterms:W3CDTF">2023-04-24T05:56:00Z</dcterms:created>
  <dcterms:modified xsi:type="dcterms:W3CDTF">2023-05-03T05:27:00Z</dcterms:modified>
</cp:coreProperties>
</file>