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7137AFFC" w:rsidR="006847E2" w:rsidRPr="00C50B27" w:rsidRDefault="00186174" w:rsidP="00362AB0">
            <w:pPr>
              <w:rPr>
                <w:sz w:val="22"/>
                <w:szCs w:val="22"/>
              </w:rPr>
            </w:pPr>
            <w:r w:rsidRPr="00186174">
              <w:rPr>
                <w:sz w:val="22"/>
                <w:szCs w:val="22"/>
              </w:rPr>
              <w:t>Bc. Kašíková Jana, DiS</w:t>
            </w:r>
            <w:r w:rsidR="00850112">
              <w:rPr>
                <w:sz w:val="22"/>
                <w:szCs w:val="22"/>
              </w:rPr>
              <w:t>.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54F2A0FB" w:rsidR="006847E2" w:rsidRPr="00C50B27" w:rsidRDefault="00186174" w:rsidP="00362AB0">
            <w:pPr>
              <w:rPr>
                <w:sz w:val="22"/>
                <w:szCs w:val="22"/>
              </w:rPr>
            </w:pPr>
            <w:r w:rsidRPr="00186174">
              <w:rPr>
                <w:sz w:val="22"/>
                <w:szCs w:val="22"/>
              </w:rPr>
              <w:t>Distanční výuka žáků středních odborných škol a učilišť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396FDA5E" w:rsidR="006847E2" w:rsidRPr="00C50B27" w:rsidRDefault="001861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39E63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4A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202F896B" w:rsidR="006847E2" w:rsidRPr="00C50B27" w:rsidRDefault="003535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CED405" w14:textId="38FC1E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87A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73C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DBF1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DB04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1681BBF1" w:rsidR="006847E2" w:rsidRPr="00C50B27" w:rsidRDefault="003535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0E8D91" w14:textId="14F46B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9D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16B3943F" w:rsidR="006847E2" w:rsidRPr="00C50B27" w:rsidRDefault="003535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F34E19" w14:textId="7FDCE2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7F8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3F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4F9A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5DFDD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F2FE4" w14:textId="24495317" w:rsidR="0055255D" w:rsidRPr="00C50B27" w:rsidRDefault="003535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4CE730" w14:textId="552495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795C5F30" w:rsidR="0055255D" w:rsidRPr="00C50B27" w:rsidRDefault="003535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572DA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927C6" w14:textId="778588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7575289C" w:rsidR="0055255D" w:rsidRPr="00C50B27" w:rsidRDefault="003535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2840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379619" w14:textId="58C92A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3C1E8FC3" w:rsidR="0055255D" w:rsidRPr="00C50B27" w:rsidRDefault="003535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E3F73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3CC564" w14:textId="385D8D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25FE5365" w:rsidR="00B411DB" w:rsidRPr="00C50B27" w:rsidRDefault="0035356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26A319" w14:textId="780794B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613C2B01" w:rsidR="00B411DB" w:rsidRPr="00C50B27" w:rsidRDefault="003535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DE27C1" w14:textId="55E135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665CADE" w14:textId="77777777" w:rsidR="00C83153" w:rsidRDefault="00C83153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jasně vztažné ke studovanému oboru.</w:t>
            </w:r>
          </w:p>
          <w:p w14:paraId="1A24898E" w14:textId="0FC87600" w:rsidR="00C83153" w:rsidRDefault="00C83153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j</w:t>
            </w:r>
            <w:r w:rsidR="00A72AAF">
              <w:rPr>
                <w:sz w:val="22"/>
                <w:szCs w:val="22"/>
              </w:rPr>
              <w:t>asně zacílenou teoretickou část a pečlivou analýzu teoretických východisek.</w:t>
            </w:r>
          </w:p>
          <w:p w14:paraId="1863A363" w14:textId="12BD299F" w:rsidR="00A72AAF" w:rsidRDefault="00A72AAF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rešerší výzkumů vztažných k tématu práce a popis empirických východisek výzkumného problému.</w:t>
            </w:r>
          </w:p>
          <w:p w14:paraId="7A14C0D2" w14:textId="6D75D5B2" w:rsidR="00A72AAF" w:rsidRDefault="00A72AAF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Úctyhodný počet respondentů.</w:t>
            </w:r>
          </w:p>
          <w:p w14:paraId="5C9408EB" w14:textId="619BB40F" w:rsidR="002165D9" w:rsidRDefault="002165D9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diskuzi některých výsledků.</w:t>
            </w:r>
          </w:p>
          <w:p w14:paraId="3CE4C4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E4E94" w14:textId="77777777" w:rsidR="00C83153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9C2FDD5" w14:textId="77777777" w:rsidR="00A72AAF" w:rsidRDefault="00A72AAF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Uvítala bych preciznější odkazování parafrázovaných pasáží (stránek) na zdroje. </w:t>
            </w:r>
          </w:p>
          <w:p w14:paraId="56562C47" w14:textId="133EC27C" w:rsidR="003559FF" w:rsidRDefault="00A72AAF" w:rsidP="002700C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vzhledem k tématu také zahraniční zdroje z databází odborných časopisů.</w:t>
            </w:r>
          </w:p>
          <w:p w14:paraId="69B7CFEF" w14:textId="2D579591" w:rsidR="002165D9" w:rsidRDefault="002165D9" w:rsidP="002700C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Pasáž odpovědi na VO 1- 3 (i když nejsou tak</w:t>
            </w:r>
            <w:bookmarkStart w:id="0" w:name="_GoBack"/>
            <w:bookmarkEnd w:id="0"/>
            <w:r>
              <w:rPr>
                <w:sz w:val="22"/>
                <w:szCs w:val="22"/>
              </w:rPr>
              <w:t>to označeny) se v oddíle diskuze poněkud ztrácí.</w:t>
            </w:r>
          </w:p>
          <w:p w14:paraId="1411A7A8" w14:textId="62E256F9" w:rsidR="002165D9" w:rsidRDefault="002165D9" w:rsidP="0035356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Ambiciózní cíl </w:t>
            </w:r>
            <w:r w:rsidRPr="0035356B">
              <w:rPr>
                <w:i/>
                <w:sz w:val="22"/>
                <w:szCs w:val="22"/>
              </w:rPr>
              <w:t>„…jaký vliv měla výuka na jejich vztahy a sociální vazby“</w:t>
            </w:r>
            <w:r>
              <w:rPr>
                <w:sz w:val="22"/>
                <w:szCs w:val="22"/>
              </w:rPr>
              <w:t xml:space="preserve"> se </w:t>
            </w:r>
            <w:r w:rsidR="0035356B">
              <w:rPr>
                <w:sz w:val="22"/>
                <w:szCs w:val="22"/>
              </w:rPr>
              <w:t xml:space="preserve">sice </w:t>
            </w:r>
            <w:r>
              <w:rPr>
                <w:sz w:val="22"/>
                <w:szCs w:val="22"/>
              </w:rPr>
              <w:t>nepodař</w:t>
            </w:r>
            <w:r w:rsidR="0035356B">
              <w:rPr>
                <w:sz w:val="22"/>
                <w:szCs w:val="22"/>
              </w:rPr>
              <w:t xml:space="preserve">ilo naplnit, ale na výzkumnou otázku letmo směřující k tomuto cíli: </w:t>
            </w:r>
            <w:r w:rsidR="0035356B" w:rsidRPr="0035356B">
              <w:rPr>
                <w:i/>
                <w:sz w:val="22"/>
                <w:szCs w:val="22"/>
              </w:rPr>
              <w:t>Měnily se přechodem na distanční výuku sociální vazby mezi spolužáky? Jakým způsobem?</w:t>
            </w:r>
            <w:r w:rsidR="0035356B">
              <w:rPr>
                <w:i/>
                <w:sz w:val="22"/>
                <w:szCs w:val="22"/>
              </w:rPr>
              <w:t xml:space="preserve"> </w:t>
            </w:r>
            <w:r w:rsidR="0035356B">
              <w:rPr>
                <w:sz w:val="22"/>
                <w:szCs w:val="22"/>
              </w:rPr>
              <w:t>Studentka vcelku podala konkrétní popis a vhodně odpověděla.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42097BF8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00E5A2E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BA672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7E91FE" w14:textId="2C2810B5" w:rsidR="00B411DB" w:rsidRPr="00C50B27" w:rsidRDefault="003535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 úvodu práce je vidno, že působíte jako asistentka pedagoga a sociální pedagožka na škole. Promě</w:t>
            </w:r>
            <w:r w:rsidR="00A25FC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nou </w:t>
            </w:r>
            <w:r w:rsidRPr="00FF316C">
              <w:rPr>
                <w:i/>
                <w:sz w:val="22"/>
                <w:szCs w:val="22"/>
              </w:rPr>
              <w:t>kvalita vzdělávání v </w:t>
            </w:r>
            <w:r w:rsidR="00FF316C">
              <w:rPr>
                <w:i/>
                <w:sz w:val="22"/>
                <w:szCs w:val="22"/>
              </w:rPr>
              <w:t>„kovidové“</w:t>
            </w:r>
            <w:r w:rsidRPr="00FF316C">
              <w:rPr>
                <w:i/>
                <w:sz w:val="22"/>
                <w:szCs w:val="22"/>
              </w:rPr>
              <w:t>distanční výuce</w:t>
            </w:r>
            <w:r>
              <w:rPr>
                <w:sz w:val="22"/>
                <w:szCs w:val="22"/>
              </w:rPr>
              <w:t xml:space="preserve"> </w:t>
            </w:r>
            <w:r w:rsidR="00FF316C">
              <w:rPr>
                <w:sz w:val="22"/>
                <w:szCs w:val="22"/>
              </w:rPr>
              <w:t xml:space="preserve">jste </w:t>
            </w:r>
            <w:r>
              <w:rPr>
                <w:sz w:val="22"/>
                <w:szCs w:val="22"/>
              </w:rPr>
              <w:t xml:space="preserve">pohledem žáků </w:t>
            </w:r>
            <w:r w:rsidR="00FF316C">
              <w:rPr>
                <w:sz w:val="22"/>
                <w:szCs w:val="22"/>
              </w:rPr>
              <w:t>vhodně</w:t>
            </w:r>
            <w:r>
              <w:rPr>
                <w:sz w:val="22"/>
                <w:szCs w:val="22"/>
              </w:rPr>
              <w:t xml:space="preserve"> zachytila. </w:t>
            </w:r>
            <w:r w:rsidR="00FF316C">
              <w:rPr>
                <w:sz w:val="22"/>
                <w:szCs w:val="22"/>
              </w:rPr>
              <w:t xml:space="preserve">Zajímalo by mě však </w:t>
            </w:r>
            <w:r w:rsidR="00FF316C">
              <w:rPr>
                <w:sz w:val="22"/>
                <w:szCs w:val="22"/>
              </w:rPr>
              <w:lastRenderedPageBreak/>
              <w:t>Vaše vlastní hodnocení téže proměnné právě z pozice asistentky pedagoga. Shodla byste se v hodnocení kvality výuky s žáky? V bodech načrtněte.</w:t>
            </w:r>
          </w:p>
          <w:p w14:paraId="15F10A0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1B9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0029BD76" w:rsidR="00B411DB" w:rsidRPr="0035356B" w:rsidRDefault="0035356B" w:rsidP="00C50B27">
            <w:pPr>
              <w:jc w:val="center"/>
              <w:rPr>
                <w:b/>
                <w:sz w:val="22"/>
                <w:szCs w:val="22"/>
              </w:rPr>
            </w:pPr>
            <w:r w:rsidRPr="0035356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1577D7B" w14:textId="77777777" w:rsidR="00B411DB" w:rsidRPr="00127B9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475A4F0" w14:textId="4B019611" w:rsidR="00B411DB" w:rsidRPr="0019505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127B9A"/>
    <w:rsid w:val="00186174"/>
    <w:rsid w:val="00195057"/>
    <w:rsid w:val="002165D9"/>
    <w:rsid w:val="0035356B"/>
    <w:rsid w:val="003559FF"/>
    <w:rsid w:val="00362AB0"/>
    <w:rsid w:val="003F5DA2"/>
    <w:rsid w:val="00444173"/>
    <w:rsid w:val="00512982"/>
    <w:rsid w:val="00526D47"/>
    <w:rsid w:val="0055255D"/>
    <w:rsid w:val="005C219A"/>
    <w:rsid w:val="006847E2"/>
    <w:rsid w:val="00850112"/>
    <w:rsid w:val="008614B3"/>
    <w:rsid w:val="009B2248"/>
    <w:rsid w:val="00A25FC1"/>
    <w:rsid w:val="00A72AAF"/>
    <w:rsid w:val="00AF1740"/>
    <w:rsid w:val="00B02A88"/>
    <w:rsid w:val="00B411DB"/>
    <w:rsid w:val="00BA3203"/>
    <w:rsid w:val="00C50B27"/>
    <w:rsid w:val="00C83153"/>
    <w:rsid w:val="00CE0A8B"/>
    <w:rsid w:val="00CE4377"/>
    <w:rsid w:val="00DC1BF5"/>
    <w:rsid w:val="00E67C85"/>
    <w:rsid w:val="00E709EA"/>
    <w:rsid w:val="00F1326B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DF419-E2AD-4CDB-80E5-A5844D79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FB1D7-2379-4FAC-AB91-9C51A7C6DAF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e70ad48-2dbb-4840-854d-17419981058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2023-04-28T08:05:00Z</dcterms:created>
  <dcterms:modified xsi:type="dcterms:W3CDTF">2023-05-02T12:24:00Z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