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2F788EC7" w14:textId="77777777" w:rsidTr="00C50B27">
        <w:tc>
          <w:tcPr>
            <w:tcW w:w="9828" w:type="dxa"/>
            <w:gridSpan w:val="9"/>
          </w:tcPr>
          <w:p w14:paraId="7F35011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738EF0BE" w14:textId="77777777" w:rsidTr="00C50B27">
        <w:tc>
          <w:tcPr>
            <w:tcW w:w="2808" w:type="dxa"/>
          </w:tcPr>
          <w:p w14:paraId="3F0A28A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03C69000" w14:textId="2D43FE2E" w:rsidR="006847E2" w:rsidRPr="00C50B27" w:rsidRDefault="00BF07F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Lucie Dvořáková</w:t>
            </w:r>
          </w:p>
        </w:tc>
      </w:tr>
      <w:tr w:rsidR="006847E2" w:rsidRPr="00C50B27" w14:paraId="2FB74A4B" w14:textId="77777777" w:rsidTr="00C50B27">
        <w:tc>
          <w:tcPr>
            <w:tcW w:w="2808" w:type="dxa"/>
          </w:tcPr>
          <w:p w14:paraId="4DB6915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6FF1F0FF" w14:textId="670BDD30" w:rsidR="006847E2" w:rsidRPr="00C50B27" w:rsidRDefault="00BF07F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Naplňování rodičovské odpovědnosti u dětí a mládeže z dětských domovů</w:t>
            </w:r>
          </w:p>
        </w:tc>
      </w:tr>
      <w:tr w:rsidR="006847E2" w:rsidRPr="00C50B27" w14:paraId="5848AC53" w14:textId="77777777" w:rsidTr="00C50B27">
        <w:tc>
          <w:tcPr>
            <w:tcW w:w="2808" w:type="dxa"/>
          </w:tcPr>
          <w:p w14:paraId="25A9E934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02642E16" w14:textId="0D9724F2" w:rsidR="006847E2" w:rsidRPr="00C50B27" w:rsidRDefault="00BF07F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Cejpek Blaštíková</w:t>
            </w:r>
          </w:p>
        </w:tc>
      </w:tr>
      <w:tr w:rsidR="006847E2" w:rsidRPr="00C50B27" w14:paraId="005AC6A8" w14:textId="77777777" w:rsidTr="00C50B27">
        <w:tc>
          <w:tcPr>
            <w:tcW w:w="2808" w:type="dxa"/>
          </w:tcPr>
          <w:p w14:paraId="7707DE0B" w14:textId="77777777"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03DE4070" w14:textId="5207A5C5" w:rsidR="006847E2" w:rsidRPr="00C50B27" w:rsidRDefault="00BF07F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174DA332" w14:textId="77777777" w:rsidTr="00C50B27">
        <w:tc>
          <w:tcPr>
            <w:tcW w:w="2808" w:type="dxa"/>
          </w:tcPr>
          <w:p w14:paraId="3583D6D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1DD5348C" w14:textId="644282AB" w:rsidR="006847E2" w:rsidRPr="00C50B27" w:rsidRDefault="00BF07F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35A6AAEF" w14:textId="77777777" w:rsidTr="00C50B27">
        <w:tc>
          <w:tcPr>
            <w:tcW w:w="2808" w:type="dxa"/>
            <w:vAlign w:val="center"/>
          </w:tcPr>
          <w:p w14:paraId="187A81D2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2ED301CC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6FF8C4E6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35371566" w14:textId="77777777" w:rsidTr="00C50B27">
        <w:tc>
          <w:tcPr>
            <w:tcW w:w="9828" w:type="dxa"/>
            <w:gridSpan w:val="9"/>
            <w:shd w:val="clear" w:color="auto" w:fill="A6A6A6"/>
          </w:tcPr>
          <w:p w14:paraId="55F86492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0D04106B" w14:textId="77777777" w:rsidTr="00C50B27">
        <w:tc>
          <w:tcPr>
            <w:tcW w:w="6791" w:type="dxa"/>
            <w:gridSpan w:val="3"/>
          </w:tcPr>
          <w:p w14:paraId="1D3CB42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3CD85506" w14:textId="669BBA5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2428FA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E8D2C7E" w14:textId="7F480B0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8F0B42A" w14:textId="09DC9FB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53C99A7" w14:textId="6FE890C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0DF992D" w14:textId="480776A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6689403A" w14:textId="77777777" w:rsidTr="00C50B27">
        <w:tc>
          <w:tcPr>
            <w:tcW w:w="6791" w:type="dxa"/>
            <w:gridSpan w:val="3"/>
          </w:tcPr>
          <w:p w14:paraId="6FF68DC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60A9A18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6A74FC0" w14:textId="2077574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BAB5510" w14:textId="5E91F52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6EB1843" w14:textId="0841C79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0E86D2" w14:textId="1E8FA88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C57273D" w14:textId="615F42B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1737FAD" w14:textId="77777777" w:rsidTr="00C50B27">
        <w:tc>
          <w:tcPr>
            <w:tcW w:w="6791" w:type="dxa"/>
            <w:gridSpan w:val="3"/>
          </w:tcPr>
          <w:p w14:paraId="3A71CEA8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B11D7D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6929159" w14:textId="1D5B09E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FDEE44A" w14:textId="489843C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4E8C660" w14:textId="146D071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10EFC09" w14:textId="35B65A2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6E7B0B8" w14:textId="2FAE08C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0DF6FF6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36F5DB00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06186CBC" w14:textId="77777777" w:rsidTr="00C50B27">
        <w:tc>
          <w:tcPr>
            <w:tcW w:w="6791" w:type="dxa"/>
            <w:gridSpan w:val="3"/>
          </w:tcPr>
          <w:p w14:paraId="66D6E57D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5D2EE44B" w14:textId="3817BA1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AF9030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DF75347" w14:textId="70F9BEC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442BC4F" w14:textId="14DCAD8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F3F03BB" w14:textId="2E23220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F7EFF64" w14:textId="4293760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168584E" w14:textId="77777777" w:rsidTr="00C50B27">
        <w:tc>
          <w:tcPr>
            <w:tcW w:w="6791" w:type="dxa"/>
            <w:gridSpan w:val="3"/>
          </w:tcPr>
          <w:p w14:paraId="72100DC2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6CECC4C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2462FDB" w14:textId="014C002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9A6C07E" w14:textId="5BAF415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D339D1B" w14:textId="6D6AB0F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01EEDE7" w14:textId="31151EB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D996945" w14:textId="124965D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6977464C" w14:textId="77777777" w:rsidTr="00C50B27">
        <w:tc>
          <w:tcPr>
            <w:tcW w:w="6791" w:type="dxa"/>
            <w:gridSpan w:val="3"/>
          </w:tcPr>
          <w:p w14:paraId="5B108133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23396BB4" w14:textId="03CAB579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CE59AA0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F69DBD8" w14:textId="4F156B85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B23C0B6" w14:textId="5B0AF993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5A4FEC1" w14:textId="733889CA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5CDF686" w14:textId="24D3FA5D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27647D60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1FD0C6B9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2F1EB149" w14:textId="77777777" w:rsidTr="00C50B27">
        <w:tc>
          <w:tcPr>
            <w:tcW w:w="6791" w:type="dxa"/>
            <w:gridSpan w:val="3"/>
          </w:tcPr>
          <w:p w14:paraId="552AA15E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5F7D76A7" w14:textId="12A0828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B3DC6E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C04446A" w14:textId="32BB546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AC16EDA" w14:textId="57A1961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9C65A97" w14:textId="6D088DD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98E31F1" w14:textId="7C36002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129A2AC3" w14:textId="77777777" w:rsidTr="00C50B27">
        <w:tc>
          <w:tcPr>
            <w:tcW w:w="6791" w:type="dxa"/>
            <w:gridSpan w:val="3"/>
          </w:tcPr>
          <w:p w14:paraId="478402FA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E731946" w14:textId="686961F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09D4DDA" w14:textId="0299FC1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DC0593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572C9070" w14:textId="5E0861B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3AE0EB3" w14:textId="2FDA1FF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776C617" w14:textId="3EB138B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E065240" w14:textId="77777777" w:rsidTr="00C50B27">
        <w:tc>
          <w:tcPr>
            <w:tcW w:w="6791" w:type="dxa"/>
            <w:gridSpan w:val="3"/>
          </w:tcPr>
          <w:p w14:paraId="3F673C7A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7687F2A7" w14:textId="2DE0FA0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874E4CE" w14:textId="2AE3FA1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77AA1A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5698764F" w14:textId="06FD21C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1FF8B18" w14:textId="3805098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387DBC1" w14:textId="344BA27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5A1419E" w14:textId="77777777" w:rsidTr="00C50B27">
        <w:tc>
          <w:tcPr>
            <w:tcW w:w="6791" w:type="dxa"/>
            <w:gridSpan w:val="3"/>
          </w:tcPr>
          <w:p w14:paraId="538E6AF8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19AA808A" w14:textId="21CF639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D11FCCF" w14:textId="1711D2C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61C606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9AB02AB" w14:textId="6300217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0923D40" w14:textId="687EC95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544A601" w14:textId="54A5677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6CDDA11" w14:textId="77777777" w:rsidTr="00B411DB">
        <w:tc>
          <w:tcPr>
            <w:tcW w:w="9828" w:type="dxa"/>
            <w:gridSpan w:val="9"/>
            <w:shd w:val="clear" w:color="auto" w:fill="A6A6A6"/>
          </w:tcPr>
          <w:p w14:paraId="365F084A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696F3F48" w14:textId="77777777" w:rsidTr="00C50B27">
        <w:tc>
          <w:tcPr>
            <w:tcW w:w="6791" w:type="dxa"/>
            <w:gridSpan w:val="3"/>
          </w:tcPr>
          <w:p w14:paraId="5233C08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266EBD29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15BA2DE" w14:textId="2C2BC4FD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383D160" w14:textId="2630D56F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3042897" w14:textId="3A78CDA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1961098" w14:textId="477660B3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5077062" w14:textId="2368957C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6518DEC" w14:textId="77777777" w:rsidTr="00C50B27">
        <w:tc>
          <w:tcPr>
            <w:tcW w:w="6791" w:type="dxa"/>
            <w:gridSpan w:val="3"/>
          </w:tcPr>
          <w:p w14:paraId="6BDBABA2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6554571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F9D12B2" w14:textId="0F6D74C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7E3299A" w14:textId="6E5D615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0BFEB5C" w14:textId="3387734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DB51059" w14:textId="4C2E9E9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640FDB2" w14:textId="7E3B837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03842E7A" w14:textId="77777777" w:rsidTr="00C50B27">
        <w:tc>
          <w:tcPr>
            <w:tcW w:w="6791" w:type="dxa"/>
            <w:gridSpan w:val="3"/>
          </w:tcPr>
          <w:p w14:paraId="61BE850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650245C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33B6372" w14:textId="75257BC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862CDD4" w14:textId="3A09CBA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17F0772" w14:textId="24D650A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14D7A8E" w14:textId="4CE217F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46360C4" w14:textId="18BD9EF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F01F8EC" w14:textId="77777777" w:rsidTr="00C50B27">
        <w:tc>
          <w:tcPr>
            <w:tcW w:w="9828" w:type="dxa"/>
            <w:gridSpan w:val="9"/>
          </w:tcPr>
          <w:p w14:paraId="00F7A7AF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37E8A23E" w14:textId="668D77AC" w:rsidR="00B411DB" w:rsidRDefault="00BF07F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Předkládaná diplomová práce pojednává o zajímavém a aktuálním tématu, které má velmi blízko k sociální práci. Oceňuji volbu tématu i jeho zpracování. Domnívám se, že autorka adekvátně uchopila teoretickou část práce, kde komplexně popisuje proces odebrání dítěte z rodiny a rodičovskou odpovědnost. Drobné nedostatky spatřuji v praktické části, kde kladně hodnotím zejména obsáhlé kazuistiky, avšak popis metod sběru dat, designu apod</w:t>
            </w:r>
            <w:r w:rsidR="00372E9C">
              <w:rPr>
                <w:sz w:val="22"/>
                <w:szCs w:val="22"/>
              </w:rPr>
              <w:t>., je poněkud chaotický.</w:t>
            </w:r>
          </w:p>
          <w:p w14:paraId="5C34EF41" w14:textId="0E5CA57F" w:rsidR="00372E9C" w:rsidRPr="00932532" w:rsidRDefault="00372E9C" w:rsidP="00362AB0">
            <w:pPr>
              <w:rPr>
                <w:b/>
                <w:bCs/>
                <w:sz w:val="22"/>
                <w:szCs w:val="22"/>
              </w:rPr>
            </w:pPr>
            <w:r w:rsidRPr="00932532">
              <w:rPr>
                <w:b/>
                <w:bCs/>
                <w:sz w:val="22"/>
                <w:szCs w:val="22"/>
              </w:rPr>
              <w:t>Silné a slabé stránky práce:</w:t>
            </w:r>
          </w:p>
          <w:p w14:paraId="1345ACD7" w14:textId="2FADC6AA" w:rsidR="00372E9C" w:rsidRDefault="00372E9C" w:rsidP="00372E9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Vhodně zvolené téma, s významným praktickým přesahem.</w:t>
            </w:r>
          </w:p>
          <w:p w14:paraId="0BF63D34" w14:textId="4965C45C" w:rsidR="00372E9C" w:rsidRDefault="00372E9C" w:rsidP="00372E9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Adekvátně uchopená teoretická část, která koresponduje s obsahem praktické části.</w:t>
            </w:r>
          </w:p>
          <w:p w14:paraId="726F6CFA" w14:textId="6EAEBC55" w:rsidR="00372E9C" w:rsidRDefault="00372E9C" w:rsidP="00372E9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orientaci autorky v legislativě, která je pro dané téma velmi důležitá.</w:t>
            </w:r>
          </w:p>
          <w:p w14:paraId="3E95EBF2" w14:textId="6704432F" w:rsidR="00372E9C" w:rsidRDefault="00372E9C" w:rsidP="00372E9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autorka vhodně formulovala cíle výzkumu, které odrážejí obsah rodičovské odpovědnosti.</w:t>
            </w:r>
          </w:p>
          <w:p w14:paraId="13A8A2F4" w14:textId="18767590" w:rsidR="00372E9C" w:rsidRPr="00932532" w:rsidRDefault="00372E9C" w:rsidP="00372E9C">
            <w:pPr>
              <w:pStyle w:val="Odstavecseseznamem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 zřejmé, že autorka chtěla do výzkumu zapojit jiné skupiny respondentů. Ze strany rodičů získala jeden rozhovor. </w:t>
            </w:r>
            <w:r w:rsidRPr="00932532">
              <w:rPr>
                <w:b/>
                <w:bCs/>
                <w:sz w:val="22"/>
                <w:szCs w:val="22"/>
              </w:rPr>
              <w:t xml:space="preserve">Poskytl tento jeden rozhovor nějaké další informace, které nebylo od sociálních pracovníků nebo </w:t>
            </w:r>
            <w:r w:rsidR="00932532">
              <w:rPr>
                <w:b/>
                <w:bCs/>
                <w:sz w:val="22"/>
                <w:szCs w:val="22"/>
              </w:rPr>
              <w:t xml:space="preserve">ze </w:t>
            </w:r>
            <w:r w:rsidRPr="00932532">
              <w:rPr>
                <w:b/>
                <w:bCs/>
                <w:sz w:val="22"/>
                <w:szCs w:val="22"/>
              </w:rPr>
              <w:t>spisové dokumentace možné zjistit?</w:t>
            </w:r>
          </w:p>
          <w:p w14:paraId="00CDD8DE" w14:textId="347555C3" w:rsidR="00372E9C" w:rsidRPr="00932532" w:rsidRDefault="00372E9C" w:rsidP="00372E9C">
            <w:pPr>
              <w:pStyle w:val="Odstavecseseznamem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 obsahu praktické části není zcela jasné, jak autorka postupovala při analýze rozhovorů a zejména analýze dokumentů. </w:t>
            </w:r>
            <w:r w:rsidRPr="00932532">
              <w:rPr>
                <w:b/>
                <w:bCs/>
                <w:sz w:val="22"/>
                <w:szCs w:val="22"/>
              </w:rPr>
              <w:t>Můžete toto prosím popsat?</w:t>
            </w:r>
          </w:p>
          <w:p w14:paraId="58AFCE8C" w14:textId="0B817643" w:rsidR="00B411DB" w:rsidRPr="00932532" w:rsidRDefault="00932532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Interpretace výsledků se opírá o teoretické poznatky a jiné výzkumy, co oceňuji. Avšak v interpretace autorka spíše opakuje informace, které čtenář získá z obsahu kazuistik.</w:t>
            </w:r>
          </w:p>
          <w:p w14:paraId="6B93C538" w14:textId="1C5B15F9" w:rsidR="00932532" w:rsidRPr="00932532" w:rsidRDefault="00932532" w:rsidP="00362AB0">
            <w:pPr>
              <w:rPr>
                <w:b/>
                <w:bCs/>
                <w:sz w:val="22"/>
                <w:szCs w:val="22"/>
              </w:rPr>
            </w:pPr>
            <w:r w:rsidRPr="00932532">
              <w:rPr>
                <w:b/>
                <w:bCs/>
                <w:sz w:val="22"/>
                <w:szCs w:val="22"/>
              </w:rPr>
              <w:t>Práci doporučuji k obhajobě s hodnocením C.</w:t>
            </w:r>
          </w:p>
        </w:tc>
      </w:tr>
      <w:tr w:rsidR="00B411DB" w:rsidRPr="00C50B27" w14:paraId="7DC764F6" w14:textId="77777777" w:rsidTr="00C50B27">
        <w:tc>
          <w:tcPr>
            <w:tcW w:w="9828" w:type="dxa"/>
            <w:gridSpan w:val="9"/>
          </w:tcPr>
          <w:p w14:paraId="29B727B7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7FDA8075" w14:textId="2E5BC9F9" w:rsidR="00B411DB" w:rsidRDefault="009325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Vašich výsledků je evidentní, že zachování rodičovské odpovědnosti není vždy adekvátním rozhodnutím. Vyplývají v tomto ohledu z Vašeho výzkumu nějaká doporučení do praxe?</w:t>
            </w:r>
          </w:p>
          <w:p w14:paraId="7DD8B5E7" w14:textId="1F9E078F" w:rsidR="00B411DB" w:rsidRPr="00C50B27" w:rsidRDefault="009325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Další otázky jsou obsahem popisu silných a slabých stránek práce.</w:t>
            </w:r>
          </w:p>
        </w:tc>
      </w:tr>
      <w:tr w:rsidR="00B411DB" w:rsidRPr="00C50B27" w14:paraId="45E9303B" w14:textId="77777777" w:rsidTr="00C50B27">
        <w:tc>
          <w:tcPr>
            <w:tcW w:w="6791" w:type="dxa"/>
            <w:gridSpan w:val="3"/>
          </w:tcPr>
          <w:p w14:paraId="65792FEB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753042A1" w14:textId="3D8853D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577908C8" w14:textId="3204CDA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5952C8E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57F152FA" w14:textId="7D5226C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0092898" w14:textId="53A6997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5A673F03" w14:textId="3959C60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7885C10" w14:textId="77777777" w:rsidTr="00C50B27">
        <w:tc>
          <w:tcPr>
            <w:tcW w:w="4068" w:type="dxa"/>
            <w:gridSpan w:val="2"/>
            <w:vAlign w:val="center"/>
          </w:tcPr>
          <w:p w14:paraId="1DEC0E9E" w14:textId="023007AA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F07FA">
              <w:rPr>
                <w:sz w:val="22"/>
                <w:szCs w:val="22"/>
              </w:rPr>
              <w:t xml:space="preserve"> 2. 5. 2023</w:t>
            </w:r>
          </w:p>
        </w:tc>
        <w:tc>
          <w:tcPr>
            <w:tcW w:w="5760" w:type="dxa"/>
            <w:gridSpan w:val="7"/>
            <w:vAlign w:val="center"/>
          </w:tcPr>
          <w:p w14:paraId="03F98C4F" w14:textId="41DC3DAC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7254A8">
              <w:rPr>
                <w:sz w:val="22"/>
                <w:szCs w:val="22"/>
              </w:rPr>
              <w:t xml:space="preserve"> Lucie Cejpek Blaštíková v.r.</w:t>
            </w:r>
          </w:p>
        </w:tc>
      </w:tr>
    </w:tbl>
    <w:p w14:paraId="65408F7A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23C1A" w14:textId="77777777" w:rsidR="0057394C" w:rsidRDefault="0057394C">
      <w:r>
        <w:separator/>
      </w:r>
    </w:p>
  </w:endnote>
  <w:endnote w:type="continuationSeparator" w:id="0">
    <w:p w14:paraId="41B7FA9D" w14:textId="77777777" w:rsidR="0057394C" w:rsidRDefault="00573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9DA24" w14:textId="77777777" w:rsidR="0057394C" w:rsidRDefault="0057394C">
      <w:r>
        <w:separator/>
      </w:r>
    </w:p>
  </w:footnote>
  <w:footnote w:type="continuationSeparator" w:id="0">
    <w:p w14:paraId="1AC297F0" w14:textId="77777777" w:rsidR="0057394C" w:rsidRDefault="0057394C">
      <w:r>
        <w:continuationSeparator/>
      </w:r>
    </w:p>
  </w:footnote>
  <w:footnote w:id="1">
    <w:p w14:paraId="45FDC9F9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8864AE"/>
    <w:multiLevelType w:val="hybridMultilevel"/>
    <w:tmpl w:val="87344A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650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A66"/>
    <w:rsid w:val="001A1A66"/>
    <w:rsid w:val="00362AB0"/>
    <w:rsid w:val="00372E9C"/>
    <w:rsid w:val="003F5DA2"/>
    <w:rsid w:val="00512982"/>
    <w:rsid w:val="00514664"/>
    <w:rsid w:val="00526D47"/>
    <w:rsid w:val="0055255D"/>
    <w:rsid w:val="0057394C"/>
    <w:rsid w:val="005C219A"/>
    <w:rsid w:val="006847E2"/>
    <w:rsid w:val="0070056B"/>
    <w:rsid w:val="007254A8"/>
    <w:rsid w:val="007E68B7"/>
    <w:rsid w:val="00932532"/>
    <w:rsid w:val="00A72E5D"/>
    <w:rsid w:val="00B411DB"/>
    <w:rsid w:val="00BA3203"/>
    <w:rsid w:val="00BB3128"/>
    <w:rsid w:val="00BF07FA"/>
    <w:rsid w:val="00C50B27"/>
    <w:rsid w:val="00CC557C"/>
    <w:rsid w:val="00D4067B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A0E2DA"/>
  <w15:chartTrackingRefBased/>
  <w15:docId w15:val="{73DF395C-5115-C445-AFE5-2C841C5D9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72E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ucieblastikova/Downloads/POSUDEK%20VEDOUCI&#769;HO%20DIPLOMOVE&#769;%20PRA&#769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VEDOUCÍHO DIPLOMOVÉ PRÁCE_2022.dotx</Template>
  <TotalTime>0</TotalTime>
  <Pages>2</Pages>
  <Words>445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Microsoft Office User</dc:creator>
  <cp:keywords/>
  <cp:lastModifiedBy>Lucie Pláštíková</cp:lastModifiedBy>
  <cp:revision>3</cp:revision>
  <cp:lastPrinted>2023-05-02T05:56:00Z</cp:lastPrinted>
  <dcterms:created xsi:type="dcterms:W3CDTF">2023-05-02T05:56:00Z</dcterms:created>
  <dcterms:modified xsi:type="dcterms:W3CDTF">2023-05-02T06:42:00Z</dcterms:modified>
</cp:coreProperties>
</file>