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69DDA8BD" w:rsidR="006847E2" w:rsidRPr="00C50B27" w:rsidRDefault="00FF18AE" w:rsidP="00362AB0">
            <w:pPr>
              <w:rPr>
                <w:sz w:val="22"/>
                <w:szCs w:val="22"/>
              </w:rPr>
            </w:pPr>
            <w:r w:rsidRPr="00FF18AE">
              <w:rPr>
                <w:sz w:val="22"/>
                <w:szCs w:val="22"/>
              </w:rPr>
              <w:t>Bc. Markéta Brandtnerová, DiS.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4ADCA045" w:rsidR="006847E2" w:rsidRPr="00C50B27" w:rsidRDefault="00FF18AE" w:rsidP="00362AB0">
            <w:pPr>
              <w:rPr>
                <w:sz w:val="22"/>
                <w:szCs w:val="22"/>
              </w:rPr>
            </w:pPr>
            <w:r w:rsidRPr="00FF18AE">
              <w:rPr>
                <w:sz w:val="22"/>
                <w:szCs w:val="22"/>
              </w:rPr>
              <w:t>Sociální práce s problematikou dětí opouštějících dětský domov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5239020C" w:rsidR="006847E2" w:rsidRPr="00C50B27" w:rsidRDefault="00121B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D19AB" w14:textId="28E14C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9E63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4AD0D2" w14:textId="793DCD95" w:rsidR="006847E2" w:rsidRPr="00C50B27" w:rsidRDefault="008521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CED405" w14:textId="66455E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87A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73C43B" w14:textId="3669BE7A" w:rsidR="006847E2" w:rsidRPr="00C50B27" w:rsidRDefault="008521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905A10" w14:textId="0E3EC6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DBF1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DB04F5" w14:textId="42C26879" w:rsidR="006847E2" w:rsidRPr="00C50B27" w:rsidRDefault="008521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E8D91" w14:textId="1252425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9DE27" w14:textId="5A946FDF" w:rsidR="006847E2" w:rsidRPr="00C50B27" w:rsidRDefault="008521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3AC3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34E19" w14:textId="78C7C05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07F8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3F435" w14:textId="392184AE" w:rsidR="006847E2" w:rsidRPr="00C50B27" w:rsidRDefault="008521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21C6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4F9A51" w14:textId="222BE24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DFDD70" w14:textId="079EB63B" w:rsidR="005C219A" w:rsidRPr="00C50B27" w:rsidRDefault="008521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83EB4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F2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4CE7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04E0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74C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2DA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2927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FE7A3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840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37961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B862B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F73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3CC56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D6D53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C30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B7AE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26A31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04BAB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DE27C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BA7E3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665CADE" w14:textId="77777777" w:rsidR="00C83153" w:rsidRDefault="00C83153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 jasně vztažné ke studovanému oboru.</w:t>
            </w:r>
          </w:p>
          <w:p w14:paraId="3CE4C4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5E4E94" w14:textId="77777777" w:rsidR="00C83153" w:rsidRDefault="00C83153" w:rsidP="00C83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0DD380FE" w14:textId="14378D8F" w:rsidR="00C27427" w:rsidRDefault="00C27427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Kvitovala bych preciznější název práce.</w:t>
            </w:r>
          </w:p>
          <w:p w14:paraId="4FF94B65" w14:textId="78DB3D81" w:rsidR="00B411DB" w:rsidRDefault="00852176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83153" w:rsidRPr="00127B9A">
              <w:rPr>
                <w:sz w:val="22"/>
                <w:szCs w:val="22"/>
              </w:rPr>
              <w:t>dchylky od citační normy.</w:t>
            </w:r>
            <w:r w:rsidR="00121BB7">
              <w:rPr>
                <w:sz w:val="22"/>
                <w:szCs w:val="22"/>
              </w:rPr>
              <w:t xml:space="preserve"> Studentka některé pasáže textu neodkazuje vhodně na zdroje, nebo neodkazuje vůbec.</w:t>
            </w:r>
          </w:p>
          <w:p w14:paraId="3EA189EA" w14:textId="77777777" w:rsidR="00852176" w:rsidRDefault="00852176" w:rsidP="0085217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Precizněji bych řadila podkapitoly ke kapitolám. </w:t>
            </w:r>
          </w:p>
          <w:p w14:paraId="64AB7519" w14:textId="43ED37DB" w:rsidR="00121BB7" w:rsidRDefault="00852176" w:rsidP="00852176">
            <w:pPr>
              <w:pStyle w:val="Odstavecseseznamem"/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Např. </w:t>
            </w:r>
            <w:r w:rsidRPr="00852176">
              <w:rPr>
                <w:i/>
                <w:sz w:val="22"/>
                <w:szCs w:val="22"/>
              </w:rPr>
              <w:t>2.2 Uspokojování potřeb</w:t>
            </w:r>
            <w:r>
              <w:rPr>
                <w:sz w:val="22"/>
                <w:szCs w:val="22"/>
              </w:rPr>
              <w:t xml:space="preserve">, kde studentka popisuje </w:t>
            </w:r>
            <w:r w:rsidRPr="00852176">
              <w:rPr>
                <w:sz w:val="22"/>
                <w:szCs w:val="22"/>
              </w:rPr>
              <w:t>Maslow</w:t>
            </w:r>
            <w:r>
              <w:rPr>
                <w:sz w:val="22"/>
                <w:szCs w:val="22"/>
              </w:rPr>
              <w:t>u pyramidu potřeb j</w:t>
            </w:r>
            <w:r w:rsidRPr="00852176">
              <w:rPr>
                <w:sz w:val="22"/>
                <w:szCs w:val="22"/>
              </w:rPr>
              <w:t>e zařazeno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852176">
              <w:rPr>
                <w:sz w:val="22"/>
                <w:szCs w:val="22"/>
              </w:rPr>
              <w:t>v kapitole</w:t>
            </w:r>
            <w:r>
              <w:rPr>
                <w:i/>
                <w:sz w:val="22"/>
                <w:szCs w:val="22"/>
              </w:rPr>
              <w:t xml:space="preserve"> 2. </w:t>
            </w:r>
            <w:r w:rsidRPr="00852176">
              <w:rPr>
                <w:i/>
                <w:sz w:val="22"/>
                <w:szCs w:val="22"/>
              </w:rPr>
              <w:t>RIZIKA ÚSTAVNÍ PÉČE</w:t>
            </w:r>
            <w:r>
              <w:rPr>
                <w:i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Proč, když následující kapitola 3 je nazvána</w:t>
            </w:r>
            <w:r w:rsidRPr="00852176">
              <w:rPr>
                <w:i/>
                <w:sz w:val="22"/>
                <w:szCs w:val="22"/>
              </w:rPr>
              <w:t xml:space="preserve"> DEPRIVACE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k (ne)uspokojování potřeb je vztažná</w:t>
            </w:r>
            <w:r w:rsidR="00247036">
              <w:rPr>
                <w:sz w:val="22"/>
                <w:szCs w:val="22"/>
              </w:rPr>
              <w:t>, at</w:t>
            </w:r>
            <w:r>
              <w:rPr>
                <w:sz w:val="22"/>
                <w:szCs w:val="22"/>
              </w:rPr>
              <w:t>d.</w:t>
            </w:r>
          </w:p>
          <w:p w14:paraId="09448C91" w14:textId="6967F262" w:rsidR="00247036" w:rsidRDefault="00247036" w:rsidP="0024703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Nevhodné formulace dílčích výzkumných otázek (uzavřenost některých VO, gramatická nedostatečnost).</w:t>
            </w:r>
          </w:p>
          <w:p w14:paraId="7E84B18F" w14:textId="20B9CA65" w:rsidR="00247036" w:rsidRDefault="00247036" w:rsidP="0024703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Nedostatečnost autorsky sestaveného výzkumného nástroje</w:t>
            </w:r>
            <w:r w:rsidR="00C27427">
              <w:rPr>
                <w:sz w:val="22"/>
                <w:szCs w:val="22"/>
              </w:rPr>
              <w:t xml:space="preserve">, obsahuje silně sebehodnotící položky (pol. 11, 12, 23), </w:t>
            </w:r>
            <w:r>
              <w:rPr>
                <w:sz w:val="22"/>
                <w:szCs w:val="22"/>
              </w:rPr>
              <w:t xml:space="preserve">některé položky </w:t>
            </w:r>
            <w:r w:rsidR="00C27427">
              <w:rPr>
                <w:sz w:val="22"/>
                <w:szCs w:val="22"/>
              </w:rPr>
              <w:t>cílí</w:t>
            </w:r>
            <w:r>
              <w:rPr>
                <w:sz w:val="22"/>
                <w:szCs w:val="22"/>
              </w:rPr>
              <w:t xml:space="preserve"> na dvě </w:t>
            </w:r>
            <w:r w:rsidR="00C27427">
              <w:rPr>
                <w:sz w:val="22"/>
                <w:szCs w:val="22"/>
              </w:rPr>
              <w:t>odlišné věci (pol. 10, 22), některé jsou nesrozumitelné (pol. 29)…</w:t>
            </w:r>
          </w:p>
          <w:p w14:paraId="0385C4FC" w14:textId="511A4BD0" w:rsidR="00852176" w:rsidRPr="00127B9A" w:rsidRDefault="00C27427" w:rsidP="0085217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Plytká výzkumná zjištění.</w:t>
            </w:r>
          </w:p>
          <w:p w14:paraId="42ED88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8AD491" w14:textId="77777777" w:rsidR="00B411D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42097BF8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00E5A2E7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1B3BFF3" w14:textId="027C9362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1B95AC" w14:textId="73D429F9" w:rsidR="00B411DB" w:rsidRPr="00C50B27" w:rsidRDefault="001950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Jak</w:t>
            </w:r>
            <w:r w:rsidR="00C27427">
              <w:rPr>
                <w:sz w:val="22"/>
                <w:szCs w:val="22"/>
              </w:rPr>
              <w:t>á doporučení (z Vašich výzkumných zjištění) byste navrhla do oblasti sociální práce s touto konkrétní cílovou skupinou?</w:t>
            </w:r>
            <w:bookmarkStart w:id="0" w:name="_GoBack"/>
            <w:bookmarkEnd w:id="0"/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1577D7B" w14:textId="77777777" w:rsidR="00B411DB" w:rsidRPr="00127B9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0475A4F0" w14:textId="77777777" w:rsidR="00B411DB" w:rsidRPr="00195057" w:rsidRDefault="00195057" w:rsidP="00C50B27">
            <w:pPr>
              <w:jc w:val="center"/>
              <w:rPr>
                <w:b/>
                <w:sz w:val="22"/>
                <w:szCs w:val="22"/>
              </w:rPr>
            </w:pPr>
            <w:r w:rsidRPr="0019505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0454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5057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C9A1" w14:textId="77777777" w:rsidR="00C83153" w:rsidRDefault="00C83153">
      <w:r>
        <w:separator/>
      </w:r>
    </w:p>
  </w:endnote>
  <w:endnote w:type="continuationSeparator" w:id="0">
    <w:p w14:paraId="6F5E4149" w14:textId="77777777" w:rsidR="00C83153" w:rsidRDefault="00C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3D19" w14:textId="77777777" w:rsidR="00C83153" w:rsidRDefault="00C83153">
      <w:r>
        <w:separator/>
      </w:r>
    </w:p>
  </w:footnote>
  <w:footnote w:type="continuationSeparator" w:id="0">
    <w:p w14:paraId="5D965DFE" w14:textId="77777777" w:rsidR="00C83153" w:rsidRDefault="00C83153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056AB4"/>
    <w:rsid w:val="00121BB7"/>
    <w:rsid w:val="00127B9A"/>
    <w:rsid w:val="00195057"/>
    <w:rsid w:val="00247036"/>
    <w:rsid w:val="002C6B3E"/>
    <w:rsid w:val="003559FF"/>
    <w:rsid w:val="00362AB0"/>
    <w:rsid w:val="003F5DA2"/>
    <w:rsid w:val="00444173"/>
    <w:rsid w:val="00512982"/>
    <w:rsid w:val="00526D47"/>
    <w:rsid w:val="0055255D"/>
    <w:rsid w:val="00593F5C"/>
    <w:rsid w:val="005C219A"/>
    <w:rsid w:val="006847E2"/>
    <w:rsid w:val="00852176"/>
    <w:rsid w:val="008614B3"/>
    <w:rsid w:val="009B2248"/>
    <w:rsid w:val="00AF1740"/>
    <w:rsid w:val="00B02A88"/>
    <w:rsid w:val="00B07131"/>
    <w:rsid w:val="00B411DB"/>
    <w:rsid w:val="00BA3203"/>
    <w:rsid w:val="00C27427"/>
    <w:rsid w:val="00C50B27"/>
    <w:rsid w:val="00C83153"/>
    <w:rsid w:val="00CE0A8B"/>
    <w:rsid w:val="00CE4377"/>
    <w:rsid w:val="00DC1BF5"/>
    <w:rsid w:val="00DE7ACD"/>
    <w:rsid w:val="00E20A24"/>
    <w:rsid w:val="00E67C85"/>
    <w:rsid w:val="00E709EA"/>
    <w:rsid w:val="00F1326B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FB1D7-2379-4FAC-AB91-9C51A7C6DAF0}">
  <ds:schemaRefs>
    <ds:schemaRef ds:uri="http://purl.org/dc/terms/"/>
    <ds:schemaRef ds:uri="3e70ad48-2dbb-4840-854d-17419981058e"/>
    <ds:schemaRef ds:uri="http://schemas.microsoft.com/office/2006/documentManagement/types"/>
    <ds:schemaRef ds:uri="http://schemas.openxmlformats.org/package/2006/metadata/core-properties"/>
    <ds:schemaRef ds:uri="b2760fc6-0594-407e-87c6-5506db99eec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DF419-E2AD-4CDB-80E5-A5844D79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2</cp:revision>
  <cp:lastPrinted>2012-04-25T08:21:00Z</cp:lastPrinted>
  <dcterms:created xsi:type="dcterms:W3CDTF">2023-04-28T12:29:00Z</dcterms:created>
  <dcterms:modified xsi:type="dcterms:W3CDTF">2023-04-28T12:29:00Z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